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66" w:rsidRPr="009B45C6" w:rsidRDefault="00301866" w:rsidP="00301866">
      <w:pPr>
        <w:jc w:val="center"/>
      </w:pPr>
    </w:p>
    <w:p w:rsidR="00301866" w:rsidRPr="00FF791E" w:rsidRDefault="00301866" w:rsidP="00301866">
      <w:pPr>
        <w:jc w:val="center"/>
      </w:pPr>
    </w:p>
    <w:p w:rsidR="00301866" w:rsidRPr="00FF791E" w:rsidRDefault="00301866" w:rsidP="00301866">
      <w:pPr>
        <w:jc w:val="center"/>
      </w:pPr>
    </w:p>
    <w:p w:rsidR="00301866" w:rsidRPr="00FF791E" w:rsidRDefault="00301866" w:rsidP="00301866">
      <w:pPr>
        <w:jc w:val="center"/>
      </w:pPr>
    </w:p>
    <w:p w:rsidR="00301866" w:rsidRPr="00FF791E" w:rsidRDefault="00301866" w:rsidP="00301866">
      <w:pPr>
        <w:jc w:val="center"/>
      </w:pPr>
      <w:r w:rsidRPr="00FF791E">
        <w:t>ИЗБОРНОМ ВЕЋУ</w:t>
      </w:r>
    </w:p>
    <w:p w:rsidR="00301866" w:rsidRPr="00FF791E" w:rsidRDefault="00301866" w:rsidP="00301866">
      <w:pPr>
        <w:jc w:val="center"/>
      </w:pPr>
      <w:r w:rsidRPr="00FF791E">
        <w:t>ФАКУЛТЕТА ОРГАНИЗАЦИОНИХ НАУКА УНИВЕРЗИТЕТА У БЕОГРАДУ</w:t>
      </w:r>
    </w:p>
    <w:p w:rsidR="00301866" w:rsidRPr="00FF791E" w:rsidRDefault="00301866" w:rsidP="00301866"/>
    <w:p w:rsidR="00301866" w:rsidRPr="00FF791E" w:rsidRDefault="00301866" w:rsidP="00301866"/>
    <w:p w:rsidR="00301866" w:rsidRPr="00FF791E" w:rsidRDefault="00301866" w:rsidP="00301866"/>
    <w:p w:rsidR="00301866" w:rsidRPr="00750227" w:rsidRDefault="00301866" w:rsidP="00301866">
      <w:pPr>
        <w:ind w:left="1200" w:hanging="1200"/>
      </w:pPr>
      <w:r w:rsidRPr="00FF791E">
        <w:rPr>
          <w:b/>
          <w:bCs/>
        </w:rPr>
        <w:t>Предмет:</w:t>
      </w:r>
      <w:r w:rsidRPr="00FF791E">
        <w:t xml:space="preserve">  Извештај Комисије о пријављеним кандидатима за избор у звање </w:t>
      </w:r>
      <w:r w:rsidRPr="00FF791E">
        <w:rPr>
          <w:b/>
        </w:rPr>
        <w:t>доцента</w:t>
      </w:r>
      <w:r w:rsidRPr="00FF791E">
        <w:t xml:space="preserve"> за ужу научну област </w:t>
      </w:r>
      <w:r w:rsidR="00750227">
        <w:rPr>
          <w:b/>
        </w:rPr>
        <w:t>Софтверско инжењерство</w:t>
      </w:r>
    </w:p>
    <w:p w:rsidR="00301866" w:rsidRPr="002C1038" w:rsidRDefault="00301866" w:rsidP="00301866"/>
    <w:p w:rsidR="00301866" w:rsidRPr="00FE48CE" w:rsidRDefault="00301866" w:rsidP="00301866">
      <w:r w:rsidRPr="00FF791E">
        <w:t xml:space="preserve">На основу одлуке Изборног већа </w:t>
      </w:r>
      <w:r w:rsidRPr="00BF7889">
        <w:rPr>
          <w:b/>
        </w:rPr>
        <w:t>0</w:t>
      </w:r>
      <w:r w:rsidR="00E54DA7" w:rsidRPr="00BF7889">
        <w:rPr>
          <w:b/>
          <w:lang w:val="en-US"/>
        </w:rPr>
        <w:t>5</w:t>
      </w:r>
      <w:r w:rsidRPr="00BF7889">
        <w:rPr>
          <w:b/>
        </w:rPr>
        <w:t>-0</w:t>
      </w:r>
      <w:r w:rsidR="00E54DA7" w:rsidRPr="00BF7889">
        <w:rPr>
          <w:b/>
          <w:lang w:val="en-US"/>
        </w:rPr>
        <w:t>2</w:t>
      </w:r>
      <w:r w:rsidRPr="00A52EBF">
        <w:t xml:space="preserve"> факултета број </w:t>
      </w:r>
      <w:r w:rsidR="001426A4" w:rsidRPr="00BF7889">
        <w:rPr>
          <w:b/>
        </w:rPr>
        <w:t>4/</w:t>
      </w:r>
      <w:r w:rsidR="009B45C6">
        <w:rPr>
          <w:b/>
        </w:rPr>
        <w:t>13</w:t>
      </w:r>
      <w:r w:rsidR="00BF7889">
        <w:rPr>
          <w:b/>
        </w:rPr>
        <w:t xml:space="preserve"> </w:t>
      </w:r>
      <w:r w:rsidRPr="00BF7889">
        <w:t xml:space="preserve">од </w:t>
      </w:r>
      <w:r w:rsidR="009B45C6">
        <w:rPr>
          <w:b/>
          <w:lang w:val="ru-RU"/>
        </w:rPr>
        <w:t>24</w:t>
      </w:r>
      <w:r w:rsidR="009B45C6">
        <w:rPr>
          <w:b/>
        </w:rPr>
        <w:t>.</w:t>
      </w:r>
      <w:r w:rsidR="00BF7889">
        <w:rPr>
          <w:b/>
        </w:rPr>
        <w:t>0</w:t>
      </w:r>
      <w:r w:rsidR="009B45C6">
        <w:rPr>
          <w:b/>
        </w:rPr>
        <w:t>2</w:t>
      </w:r>
      <w:r w:rsidR="001426A4" w:rsidRPr="00BF7889">
        <w:rPr>
          <w:b/>
          <w:lang w:val="ru-RU"/>
        </w:rPr>
        <w:t>.20</w:t>
      </w:r>
      <w:r w:rsidR="001426A4" w:rsidRPr="00BF7889">
        <w:rPr>
          <w:b/>
        </w:rPr>
        <w:t>1</w:t>
      </w:r>
      <w:r w:rsidR="009B45C6">
        <w:rPr>
          <w:b/>
        </w:rPr>
        <w:t>7</w:t>
      </w:r>
      <w:r w:rsidRPr="00BF7889">
        <w:rPr>
          <w:b/>
          <w:lang w:val="sr-Latn-CS"/>
        </w:rPr>
        <w:t>.</w:t>
      </w:r>
      <w:r w:rsidRPr="00BF7889">
        <w:t xml:space="preserve"> године</w:t>
      </w:r>
      <w:r w:rsidRPr="00FF791E">
        <w:t xml:space="preserve">, а по објављеном конкурсу за избор </w:t>
      </w:r>
      <w:r w:rsidRPr="00FF791E">
        <w:rPr>
          <w:b/>
        </w:rPr>
        <w:t>једног наставника у звањ</w:t>
      </w:r>
      <w:r>
        <w:rPr>
          <w:b/>
        </w:rPr>
        <w:t>e</w:t>
      </w:r>
      <w:r w:rsidRPr="00FF791E">
        <w:rPr>
          <w:b/>
        </w:rPr>
        <w:t xml:space="preserve"> доцента</w:t>
      </w:r>
      <w:r w:rsidRPr="00FF791E">
        <w:t xml:space="preserve"> на одређено време од 5 година са пуним радним временом за ужу научну област </w:t>
      </w:r>
      <w:r w:rsidR="00750227">
        <w:rPr>
          <w:b/>
        </w:rPr>
        <w:t>Софтверско инжењерство</w:t>
      </w:r>
      <w:r w:rsidRPr="00FF791E">
        <w:t>, именовани смо за чланове Комисије за подношење извештаја о пријављеним кандидатима.</w:t>
      </w:r>
      <w:r w:rsidR="00FE48CE">
        <w:t xml:space="preserve"> На основу увида у достављени конкурсни материјал, Изборном већу Факултета </w:t>
      </w:r>
      <w:r w:rsidR="00576AC6">
        <w:t>о</w:t>
      </w:r>
      <w:r w:rsidR="00FE48CE">
        <w:t xml:space="preserve">рганизационих </w:t>
      </w:r>
      <w:r w:rsidR="00576AC6">
        <w:t>н</w:t>
      </w:r>
      <w:r w:rsidR="00FE48CE">
        <w:t>аука, Универзитета у Београду, достављамо следећи</w:t>
      </w:r>
    </w:p>
    <w:p w:rsidR="00301866" w:rsidRPr="00FF791E" w:rsidRDefault="00301866" w:rsidP="00301866"/>
    <w:p w:rsidR="00301866" w:rsidRPr="00EB6993" w:rsidRDefault="00301866" w:rsidP="00301866"/>
    <w:p w:rsidR="00301866" w:rsidRPr="00EB6993" w:rsidRDefault="00301866" w:rsidP="00301866"/>
    <w:p w:rsidR="00301866" w:rsidRPr="00FF791E" w:rsidRDefault="00301866" w:rsidP="00301866">
      <w:pPr>
        <w:jc w:val="center"/>
        <w:rPr>
          <w:b/>
          <w:sz w:val="28"/>
          <w:szCs w:val="28"/>
        </w:rPr>
      </w:pPr>
      <w:r w:rsidRPr="00FF791E">
        <w:rPr>
          <w:b/>
          <w:sz w:val="28"/>
          <w:szCs w:val="28"/>
        </w:rPr>
        <w:t xml:space="preserve">И З В Е Ш Т А Ј </w:t>
      </w:r>
    </w:p>
    <w:p w:rsidR="00301866" w:rsidRDefault="00301866" w:rsidP="00301866"/>
    <w:p w:rsidR="00FE48CE" w:rsidRPr="003E50CC" w:rsidRDefault="00FE48CE" w:rsidP="00FE48CE">
      <w:r w:rsidRPr="00FF791E">
        <w:t>На</w:t>
      </w:r>
      <w:r>
        <w:t xml:space="preserve"> расписани</w:t>
      </w:r>
      <w:r w:rsidRPr="00FF791E">
        <w:t xml:space="preserve"> конкурс</w:t>
      </w:r>
      <w:r>
        <w:t xml:space="preserve"> за избор једног </w:t>
      </w:r>
      <w:r w:rsidR="003E50CC">
        <w:t>наставника</w:t>
      </w:r>
      <w:r w:rsidR="00576AC6">
        <w:t xml:space="preserve"> у звање доцента на Факултету организационих н</w:t>
      </w:r>
      <w:r>
        <w:t>аука, Универзитета у Београду,</w:t>
      </w:r>
      <w:r w:rsidRPr="00FF791E">
        <w:t xml:space="preserve"> који је објављен у листу </w:t>
      </w:r>
      <w:r w:rsidRPr="00FF791E">
        <w:rPr>
          <w:b/>
        </w:rPr>
        <w:t>Послови</w:t>
      </w:r>
      <w:r w:rsidR="008645F8">
        <w:t xml:space="preserve"> број </w:t>
      </w:r>
      <w:r w:rsidR="008645F8" w:rsidRPr="008645F8">
        <w:rPr>
          <w:b/>
        </w:rPr>
        <w:t>716</w:t>
      </w:r>
      <w:r w:rsidR="008645F8">
        <w:t xml:space="preserve"> </w:t>
      </w:r>
      <w:r w:rsidRPr="00FF791E">
        <w:t xml:space="preserve">од </w:t>
      </w:r>
      <w:r w:rsidR="008645F8">
        <w:rPr>
          <w:b/>
        </w:rPr>
        <w:t>08</w:t>
      </w:r>
      <w:r w:rsidR="002645E1" w:rsidRPr="00A52EBF">
        <w:rPr>
          <w:b/>
        </w:rPr>
        <w:t>.</w:t>
      </w:r>
      <w:r w:rsidR="008645F8">
        <w:rPr>
          <w:b/>
        </w:rPr>
        <w:t>03</w:t>
      </w:r>
      <w:r w:rsidR="002645E1" w:rsidRPr="00A52EBF">
        <w:rPr>
          <w:b/>
        </w:rPr>
        <w:t>.201</w:t>
      </w:r>
      <w:r w:rsidR="008645F8">
        <w:rPr>
          <w:b/>
        </w:rPr>
        <w:t>7</w:t>
      </w:r>
      <w:r w:rsidRPr="00A52EBF">
        <w:t>.</w:t>
      </w:r>
      <w:r>
        <w:t xml:space="preserve"> године пријави</w:t>
      </w:r>
      <w:r w:rsidR="002645E1">
        <w:rPr>
          <w:lang w:val="en-US"/>
        </w:rPr>
        <w:t>о</w:t>
      </w:r>
      <w:r w:rsidR="002645E1">
        <w:t xml:space="preserve"> се један кандидат</w:t>
      </w:r>
      <w:r w:rsidR="000107DB">
        <w:rPr>
          <w:lang w:val="en-US"/>
        </w:rPr>
        <w:t xml:space="preserve"> </w:t>
      </w:r>
      <w:r w:rsidRPr="00D8289C">
        <w:rPr>
          <w:b/>
        </w:rPr>
        <w:t xml:space="preserve">др </w:t>
      </w:r>
      <w:r w:rsidR="008645F8">
        <w:rPr>
          <w:b/>
        </w:rPr>
        <w:t>Боја</w:t>
      </w:r>
      <w:r w:rsidR="005E2A37">
        <w:rPr>
          <w:b/>
        </w:rPr>
        <w:t>н</w:t>
      </w:r>
      <w:r w:rsidR="000107DB">
        <w:rPr>
          <w:b/>
          <w:lang w:val="en-US"/>
        </w:rPr>
        <w:t xml:space="preserve"> </w:t>
      </w:r>
      <w:r w:rsidR="008645F8">
        <w:rPr>
          <w:b/>
        </w:rPr>
        <w:t>Том</w:t>
      </w:r>
      <w:r w:rsidR="005E2A37">
        <w:rPr>
          <w:b/>
        </w:rPr>
        <w:t>ић</w:t>
      </w:r>
      <w:r w:rsidRPr="00D8289C">
        <w:rPr>
          <w:b/>
        </w:rPr>
        <w:t>.</w:t>
      </w:r>
      <w:r w:rsidR="008645F8">
        <w:rPr>
          <w:b/>
        </w:rPr>
        <w:t xml:space="preserve"> </w:t>
      </w:r>
      <w:r w:rsidRPr="00FF791E">
        <w:t>На основу прегледа достављене документације, констатујемо да</w:t>
      </w:r>
      <w:r w:rsidR="00762212">
        <w:rPr>
          <w:lang w:val="en-US"/>
        </w:rPr>
        <w:t xml:space="preserve"> </w:t>
      </w:r>
      <w:r w:rsidRPr="00FF791E">
        <w:t xml:space="preserve">кандидат испуњава услове конкурса и подносимо следећи </w:t>
      </w:r>
      <w:r w:rsidR="003E50CC">
        <w:t>извештај:</w:t>
      </w:r>
    </w:p>
    <w:p w:rsidR="00FE48CE" w:rsidRPr="00FE48CE" w:rsidRDefault="00FE48CE" w:rsidP="00301866"/>
    <w:p w:rsidR="00301866" w:rsidRPr="008645F8" w:rsidRDefault="00FE48CE" w:rsidP="00301866">
      <w:pPr>
        <w:rPr>
          <w:b/>
        </w:rPr>
      </w:pPr>
      <w:r w:rsidRPr="00FE48CE">
        <w:rPr>
          <w:b/>
        </w:rPr>
        <w:t>I</w:t>
      </w:r>
      <w:r w:rsidR="005935B7">
        <w:rPr>
          <w:b/>
          <w:lang w:val="en-US"/>
        </w:rPr>
        <w:t xml:space="preserve"> </w:t>
      </w:r>
      <w:r>
        <w:rPr>
          <w:b/>
        </w:rPr>
        <w:t xml:space="preserve">ДР </w:t>
      </w:r>
      <w:r w:rsidR="008645F8">
        <w:rPr>
          <w:b/>
        </w:rPr>
        <w:t>БОЈАН ТОМИЋ</w:t>
      </w:r>
    </w:p>
    <w:p w:rsidR="00FE48CE" w:rsidRPr="00FE48CE" w:rsidRDefault="00FE48CE" w:rsidP="00301866"/>
    <w:p w:rsidR="00301866" w:rsidRPr="00FF791E" w:rsidRDefault="00301866" w:rsidP="00486E4A">
      <w:pPr>
        <w:numPr>
          <w:ilvl w:val="0"/>
          <w:numId w:val="1"/>
        </w:numPr>
        <w:ind w:left="360"/>
        <w:rPr>
          <w:b/>
        </w:rPr>
      </w:pPr>
      <w:r w:rsidRPr="00FF791E">
        <w:rPr>
          <w:b/>
        </w:rPr>
        <w:t xml:space="preserve">Биографски подаци </w:t>
      </w:r>
    </w:p>
    <w:p w:rsidR="00AC61EE" w:rsidRDefault="00AC61EE" w:rsidP="00AC61EE"/>
    <w:p w:rsidR="00AC61EE" w:rsidRDefault="00AC61EE" w:rsidP="00AC61EE">
      <w:pPr>
        <w:rPr>
          <w:lang w:val="sr-Latn-CS"/>
        </w:rPr>
      </w:pPr>
      <w:r>
        <w:rPr>
          <w:lang w:val="sr-Latn-CS"/>
        </w:rPr>
        <w:t>Бојан Томић је рођен 28.12.1980. године у Београду. Похађао је основну школу “Петар Петровић Његош”, и завршио ју је са одличним успехом (носилац је Вукове дипломе). У овом периоду је учествовао на бројним такмичењима, од којих се издваја резултат постигнут на такмичењу из енглеског језика – освојено пето место на градском такмичењу за ученике основних школа. Уписао је Математичку гимназију у Београду 1995. године, да би је завршио 1999. године са одличним успехом. Носилац је награде „Најплеменитији Југословен“ за 1998. годину коју додељује лист „Вечерње новости“.</w:t>
      </w:r>
    </w:p>
    <w:p w:rsidR="00AC61EE" w:rsidRDefault="00AC61EE" w:rsidP="00AC61EE">
      <w:pPr>
        <w:pStyle w:val="NormalWeb"/>
        <w:spacing w:after="0"/>
        <w:rPr>
          <w:lang w:val="sr-Latn-CS"/>
        </w:rPr>
      </w:pPr>
      <w:r>
        <w:rPr>
          <w:lang w:val="sr-Latn-CS"/>
        </w:rPr>
        <w:t xml:space="preserve">Факултет организационих наука је уписао 1999. године и определио се за смер информациони системи. За време летњег распуста 2003. године, похађао је двомесечну стручну праксу у оквиру Народне банке Србије. У периоду од децембра 2004. године до новембра 2005. године служио је цивилни војни рок у Клиничком центру Србије. Бојан Томић је завршио Факултет организационих наука у фебруару 2005. године са просеком 9,02. Вођен од стране ментора Проф. др Владана Девеџића, написао је дипломски рад из области експертних система на тему “Софтверски алат ЈаваДОН за </w:t>
      </w:r>
      <w:r>
        <w:rPr>
          <w:lang w:val="sr-Latn-CS"/>
        </w:rPr>
        <w:lastRenderedPageBreak/>
        <w:t>прављење експертних система”. У марту 2006. године, добио је награду Београдског универзитета за најбољи студентски научно-истраживачки рад на нивоу универзитета за рад “</w:t>
      </w:r>
      <w:r w:rsidRPr="00AC61EE">
        <w:rPr>
          <w:lang w:val="sr-Latn-CS"/>
        </w:rPr>
        <w:t xml:space="preserve"> JavaDON: An Open Source Expert System Shell</w:t>
      </w:r>
      <w:r>
        <w:rPr>
          <w:lang w:val="sr-Latn-CS"/>
        </w:rPr>
        <w:t xml:space="preserve">”. </w:t>
      </w:r>
    </w:p>
    <w:p w:rsidR="00AC61EE" w:rsidRDefault="00AC61EE" w:rsidP="00AC61EE">
      <w:pPr>
        <w:rPr>
          <w:lang w:val="sr-Latn-CS"/>
        </w:rPr>
      </w:pPr>
      <w:r>
        <w:rPr>
          <w:lang w:val="sr-Latn-CS"/>
        </w:rPr>
        <w:t>У новембру 2005. године је уписао магистарске студије на Факултету организационих наука, смер информациони системи. После похађања четири семестра магистарских студија, пребачен је на четврти семестар докторских студија на Факултету организационих наука, смер информациони системи. У јуну 2008. године је одбранио приступни рад на докторским студијама на тему “Експертни системи и системи за извештавање” и пријавио тему докторске дисертације. Бојан Томић је одбранио докторску дисертацију 16.5.2012. године на тему “Експертни системи и системи за извештавање”. Године 2013. је добио награду Привредне коморе Београда за најбољу докторску дисертацију.</w:t>
      </w:r>
    </w:p>
    <w:p w:rsidR="00AC61EE" w:rsidRDefault="00AC61EE" w:rsidP="00AC61EE">
      <w:pPr>
        <w:rPr>
          <w:lang w:val="sr-Latn-CS"/>
        </w:rPr>
      </w:pPr>
    </w:p>
    <w:p w:rsidR="00AC61EE" w:rsidRDefault="00AC61EE" w:rsidP="00AC61EE">
      <w:pPr>
        <w:rPr>
          <w:lang w:val="sr-Latn-CS"/>
        </w:rPr>
      </w:pPr>
      <w:r>
        <w:rPr>
          <w:lang w:val="sr-Latn-CS"/>
        </w:rPr>
        <w:t>У октобру 2007 године, Бојан Томић је почео са радом на Факултету организационих наука у звању демонстратора, а у фебруару 2008. године стиче звање сарадника у настави на одсеку за Софтверско инжењерство и учествује у извођењу наставе на више предмета на основним студијама од којих се издвајају Програмирање 2 (претходни назив предмета - „Принципи програмирања“) и „Интелигентни системи“. У марту 2009. године стиче звање асистента на одсеку за Софтверско инжењерство и, осим наставе на поменутим предметима, учествује и у настави на дипломским академским (мастер) студијама (смер Софтверско инжењерство и рачунарске науке), као и на студијама на енглеском језику.</w:t>
      </w:r>
    </w:p>
    <w:p w:rsidR="00AC61EE" w:rsidRDefault="00AC61EE" w:rsidP="00AC61EE">
      <w:pPr>
        <w:rPr>
          <w:lang w:val="sr-Latn-CS"/>
        </w:rPr>
      </w:pPr>
    </w:p>
    <w:p w:rsidR="00AC61EE" w:rsidRDefault="00AC61EE" w:rsidP="00AC61EE">
      <w:pPr>
        <w:rPr>
          <w:lang w:val="en-US"/>
        </w:rPr>
      </w:pPr>
      <w:r>
        <w:rPr>
          <w:lang w:val="sr-Latn-CS"/>
        </w:rPr>
        <w:t xml:space="preserve">У октобру 2012., наставља рад на Факултету организационих наука у звању доцента и ангажује се и као ментор (и члан комисије) у изради завршних радова на основним и мастер студијама. Учествовао је и у комисији за одбрану </w:t>
      </w:r>
      <w:r w:rsidR="003C7440">
        <w:t>завршног рада на докторским студијама.</w:t>
      </w:r>
      <w:r>
        <w:rPr>
          <w:lang w:val="sr-Latn-CS"/>
        </w:rPr>
        <w:t xml:space="preserve"> </w:t>
      </w:r>
    </w:p>
    <w:p w:rsidR="00AC61EE" w:rsidRPr="003C7440" w:rsidRDefault="00AC61EE" w:rsidP="00AC61EE"/>
    <w:p w:rsidR="00AC61EE" w:rsidRDefault="00AC61EE" w:rsidP="00AC61EE">
      <w:pPr>
        <w:rPr>
          <w:lang w:val="sr-Latn-CS"/>
        </w:rPr>
      </w:pPr>
      <w:r>
        <w:rPr>
          <w:lang w:val="sr-Latn-CS"/>
        </w:rPr>
        <w:t>Од 2014. води изборни предмет на мастер студијама на Факултету организационих наука под назовом „Експертни системи“. Од 2016. године учествује и у извођењу наставе на докторским студијама при Универзитету – програм Интелигентни системи, где има свој изборни предмет „Системи засновани на правилима“.</w:t>
      </w:r>
    </w:p>
    <w:p w:rsidR="00AC61EE" w:rsidRDefault="00AC61EE" w:rsidP="00AC61EE">
      <w:pPr>
        <w:rPr>
          <w:lang w:val="sr-Latn-CS"/>
        </w:rPr>
      </w:pPr>
    </w:p>
    <w:p w:rsidR="00AC61EE" w:rsidRDefault="00AC61EE" w:rsidP="00665360">
      <w:r>
        <w:rPr>
          <w:lang w:val="sr-Latn-CS"/>
        </w:rPr>
        <w:t>Што се тиче ангажовања у оквиру стручних органа и комисија, био је члан већа докторских студија на Факултету организационих наука (од 2014. до 2016. године), а тренутно је председник комисије за мастер студије смера Софтверско инжењерство и рачунарске науке.</w:t>
      </w:r>
    </w:p>
    <w:p w:rsidR="00665360" w:rsidRPr="00665360" w:rsidRDefault="00665360" w:rsidP="00665360"/>
    <w:p w:rsidR="00AC61EE" w:rsidRPr="00AC61EE" w:rsidRDefault="00AC61EE" w:rsidP="00AC61EE">
      <w:r>
        <w:rPr>
          <w:lang w:val="sr-Latn-CS"/>
        </w:rPr>
        <w:t>Поред одличног познавања енглеског језика поседује возачку дозволу „Б“ категорије, и лиценцу Народне банке Србије за обављање послова заступања у осигурању.</w:t>
      </w:r>
    </w:p>
    <w:p w:rsidR="00044343" w:rsidRPr="003F5151" w:rsidRDefault="00044343" w:rsidP="00301866"/>
    <w:p w:rsidR="00301866" w:rsidRPr="00FF791E" w:rsidRDefault="00E062FD" w:rsidP="00301866">
      <w:pPr>
        <w:rPr>
          <w:b/>
        </w:rPr>
      </w:pPr>
      <w:r>
        <w:rPr>
          <w:b/>
        </w:rPr>
        <w:t>Б</w:t>
      </w:r>
      <w:r w:rsidR="00301866" w:rsidRPr="00FF791E">
        <w:rPr>
          <w:b/>
        </w:rPr>
        <w:t>.  Дисертације</w:t>
      </w:r>
    </w:p>
    <w:p w:rsidR="00301866" w:rsidRDefault="00301866" w:rsidP="00301866">
      <w:pPr>
        <w:rPr>
          <w:bCs/>
        </w:rPr>
      </w:pPr>
    </w:p>
    <w:p w:rsidR="00301866" w:rsidRDefault="00301866" w:rsidP="00301866">
      <w:pPr>
        <w:rPr>
          <w:bCs/>
        </w:rPr>
      </w:pPr>
      <w:r w:rsidRPr="00FF791E">
        <w:rPr>
          <w:bCs/>
        </w:rPr>
        <w:t xml:space="preserve">Др </w:t>
      </w:r>
      <w:r w:rsidR="0092696C">
        <w:rPr>
          <w:bCs/>
        </w:rPr>
        <w:t>Бојан Томић</w:t>
      </w:r>
      <w:r w:rsidR="00B962B7">
        <w:rPr>
          <w:bCs/>
        </w:rPr>
        <w:t>,</w:t>
      </w:r>
      <w:r w:rsidR="006E4EF5">
        <w:rPr>
          <w:bCs/>
          <w:lang w:val="en-US"/>
        </w:rPr>
        <w:t xml:space="preserve"> </w:t>
      </w:r>
      <w:r w:rsidR="0092696C">
        <w:rPr>
          <w:b/>
          <w:bCs/>
          <w:i/>
        </w:rPr>
        <w:t>Експертни системи и системи за извештавање</w:t>
      </w:r>
      <w:r w:rsidR="00991445">
        <w:rPr>
          <w:bCs/>
        </w:rPr>
        <w:t xml:space="preserve">, </w:t>
      </w:r>
      <w:r w:rsidRPr="00FF791E">
        <w:rPr>
          <w:bCs/>
        </w:rPr>
        <w:t xml:space="preserve">Докторска дисертација, Факултет организационих наука, Универзитет у Београду, </w:t>
      </w:r>
      <w:r w:rsidR="0092696C">
        <w:rPr>
          <w:bCs/>
        </w:rPr>
        <w:t>16</w:t>
      </w:r>
      <w:r w:rsidR="00F30917" w:rsidRPr="00312AB0">
        <w:rPr>
          <w:bCs/>
        </w:rPr>
        <w:t xml:space="preserve">. </w:t>
      </w:r>
      <w:r w:rsidR="0092696C">
        <w:rPr>
          <w:bCs/>
        </w:rPr>
        <w:t>05</w:t>
      </w:r>
      <w:r w:rsidR="00F30917" w:rsidRPr="00312AB0">
        <w:rPr>
          <w:bCs/>
        </w:rPr>
        <w:t>. 201</w:t>
      </w:r>
      <w:r w:rsidR="0092696C">
        <w:rPr>
          <w:bCs/>
        </w:rPr>
        <w:t>2</w:t>
      </w:r>
      <w:r w:rsidRPr="00312AB0">
        <w:rPr>
          <w:bCs/>
        </w:rPr>
        <w:t>.</w:t>
      </w:r>
      <w:r w:rsidRPr="00FF791E">
        <w:rPr>
          <w:bCs/>
        </w:rPr>
        <w:t xml:space="preserve"> Ментор: проф. др </w:t>
      </w:r>
      <w:r w:rsidR="00F30917">
        <w:rPr>
          <w:bCs/>
        </w:rPr>
        <w:t>Владан Девеџић</w:t>
      </w:r>
      <w:r w:rsidRPr="006821A1">
        <w:rPr>
          <w:bCs/>
        </w:rPr>
        <w:t>.</w:t>
      </w:r>
    </w:p>
    <w:p w:rsidR="00301866" w:rsidRDefault="00301866" w:rsidP="00301866">
      <w:pPr>
        <w:rPr>
          <w:bCs/>
        </w:rPr>
      </w:pPr>
    </w:p>
    <w:p w:rsidR="00DA6FDE" w:rsidRDefault="00DA6FDE" w:rsidP="00301866">
      <w:pPr>
        <w:rPr>
          <w:bCs/>
        </w:rPr>
      </w:pPr>
    </w:p>
    <w:p w:rsidR="00DA6FDE" w:rsidRDefault="00DA6FDE" w:rsidP="00301866">
      <w:pPr>
        <w:rPr>
          <w:bCs/>
        </w:rPr>
      </w:pPr>
    </w:p>
    <w:p w:rsidR="00DA6FDE" w:rsidRDefault="00DA6FDE" w:rsidP="00301866">
      <w:pPr>
        <w:rPr>
          <w:bCs/>
        </w:rPr>
      </w:pPr>
    </w:p>
    <w:p w:rsidR="00DA6FDE" w:rsidRPr="00DA6FDE" w:rsidRDefault="00DA6FDE" w:rsidP="00301866">
      <w:pPr>
        <w:rPr>
          <w:bCs/>
        </w:rPr>
      </w:pPr>
    </w:p>
    <w:p w:rsidR="00301866" w:rsidRPr="00FF791E" w:rsidRDefault="005A1C9F" w:rsidP="00301866">
      <w:pPr>
        <w:rPr>
          <w:b/>
        </w:rPr>
      </w:pPr>
      <w:r>
        <w:rPr>
          <w:b/>
        </w:rPr>
        <w:lastRenderedPageBreak/>
        <w:t>В</w:t>
      </w:r>
      <w:r w:rsidR="00301866" w:rsidRPr="00FF791E">
        <w:rPr>
          <w:b/>
        </w:rPr>
        <w:t>.  Наставна активност</w:t>
      </w:r>
    </w:p>
    <w:p w:rsidR="00301866" w:rsidRPr="00FF791E" w:rsidRDefault="00301866" w:rsidP="00301866">
      <w:pPr>
        <w:rPr>
          <w:bCs/>
        </w:rPr>
      </w:pPr>
    </w:p>
    <w:p w:rsidR="00301866" w:rsidRDefault="00DF00DD" w:rsidP="008D6101">
      <w:pPr>
        <w:rPr>
          <w:b/>
        </w:rPr>
      </w:pPr>
      <w:r>
        <w:rPr>
          <w:b/>
        </w:rPr>
        <w:t>Наставно</w:t>
      </w:r>
      <w:r w:rsidR="00301866" w:rsidRPr="00FF791E">
        <w:rPr>
          <w:b/>
        </w:rPr>
        <w:t xml:space="preserve"> искуство и научна звања</w:t>
      </w:r>
    </w:p>
    <w:p w:rsidR="0092696C" w:rsidRDefault="0092696C" w:rsidP="0092696C">
      <w:pPr>
        <w:rPr>
          <w:color w:val="000000"/>
        </w:rPr>
      </w:pPr>
    </w:p>
    <w:p w:rsidR="00903EA0" w:rsidRDefault="00B77E02" w:rsidP="0092696C">
      <w:r w:rsidRPr="00B77E02">
        <w:t xml:space="preserve">Од </w:t>
      </w:r>
      <w:r w:rsidR="0092696C">
        <w:rPr>
          <w:lang w:val="en-US"/>
        </w:rPr>
        <w:t>фебруара</w:t>
      </w:r>
      <w:r w:rsidR="0092696C">
        <w:t xml:space="preserve"> 2008</w:t>
      </w:r>
      <w:r w:rsidR="00903EA0">
        <w:t xml:space="preserve">. </w:t>
      </w:r>
      <w:r w:rsidRPr="00B77E02">
        <w:t xml:space="preserve">године </w:t>
      </w:r>
      <w:r w:rsidR="003C7440">
        <w:t xml:space="preserve">до данас </w:t>
      </w:r>
      <w:r w:rsidRPr="00B77E02">
        <w:t>је запослен на Факултету организационих наука</w:t>
      </w:r>
      <w:r w:rsidR="00903EA0">
        <w:t xml:space="preserve"> на</w:t>
      </w:r>
      <w:r w:rsidRPr="00B77E02">
        <w:t xml:space="preserve"> Катедри</w:t>
      </w:r>
      <w:r w:rsidR="0092696C">
        <w:t xml:space="preserve"> </w:t>
      </w:r>
      <w:r w:rsidRPr="00B77E02">
        <w:t xml:space="preserve">за </w:t>
      </w:r>
      <w:r w:rsidR="00903EA0">
        <w:t>Софтверско инжењер</w:t>
      </w:r>
      <w:r w:rsidR="009461AF">
        <w:t>ство</w:t>
      </w:r>
      <w:r w:rsidR="00903EA0">
        <w:t>.</w:t>
      </w:r>
    </w:p>
    <w:p w:rsidR="0092696C" w:rsidRDefault="0092696C" w:rsidP="0092696C"/>
    <w:p w:rsidR="0092696C" w:rsidRDefault="0092696C" w:rsidP="0092696C">
      <w:r>
        <w:t>Избори у звања:</w:t>
      </w:r>
    </w:p>
    <w:p w:rsidR="0092696C" w:rsidRPr="0092696C" w:rsidRDefault="0092696C" w:rsidP="0092696C">
      <w:pPr>
        <w:pStyle w:val="ListParagraph"/>
        <w:numPr>
          <w:ilvl w:val="0"/>
          <w:numId w:val="27"/>
        </w:numPr>
      </w:pPr>
      <w:r w:rsidRPr="0092696C">
        <w:t xml:space="preserve">30.09.2012. – данас </w:t>
      </w:r>
      <w:r>
        <w:t>Доцент</w:t>
      </w:r>
      <w:r w:rsidRPr="0092696C">
        <w:t xml:space="preserve"> </w:t>
      </w:r>
      <w:r>
        <w:t>на</w:t>
      </w:r>
      <w:r w:rsidRPr="00B77E02">
        <w:t xml:space="preserve"> Катедри</w:t>
      </w:r>
      <w:r w:rsidRPr="0092696C">
        <w:t xml:space="preserve"> </w:t>
      </w:r>
      <w:r w:rsidRPr="00B77E02">
        <w:t xml:space="preserve">за </w:t>
      </w:r>
      <w:r>
        <w:t>Софтверско инжењерство.</w:t>
      </w:r>
    </w:p>
    <w:p w:rsidR="0092696C" w:rsidRPr="0092696C" w:rsidRDefault="0092696C" w:rsidP="0092696C">
      <w:pPr>
        <w:pStyle w:val="ListParagraph"/>
        <w:numPr>
          <w:ilvl w:val="0"/>
          <w:numId w:val="25"/>
        </w:numPr>
      </w:pPr>
      <w:r>
        <w:t>20.3.20</w:t>
      </w:r>
      <w:r w:rsidR="003C7440">
        <w:t>12</w:t>
      </w:r>
      <w:r>
        <w:t>.-</w:t>
      </w:r>
      <w:r w:rsidR="003C7440">
        <w:t>30.9</w:t>
      </w:r>
      <w:r>
        <w:t>.2012. Асистент на</w:t>
      </w:r>
      <w:r w:rsidRPr="00B77E02">
        <w:t xml:space="preserve"> Катедри</w:t>
      </w:r>
      <w:r w:rsidRPr="0092696C">
        <w:t xml:space="preserve"> </w:t>
      </w:r>
      <w:r w:rsidRPr="00B77E02">
        <w:t xml:space="preserve">за </w:t>
      </w:r>
      <w:r>
        <w:t>Софтверско инжењерство.</w:t>
      </w:r>
    </w:p>
    <w:p w:rsidR="0092696C" w:rsidRPr="0092696C" w:rsidRDefault="0092696C" w:rsidP="0092696C">
      <w:pPr>
        <w:pStyle w:val="ListParagraph"/>
        <w:numPr>
          <w:ilvl w:val="0"/>
          <w:numId w:val="25"/>
        </w:numPr>
      </w:pPr>
      <w:r>
        <w:t>20.3.2009.-19.3.2012. Асистент на</w:t>
      </w:r>
      <w:r w:rsidRPr="00B77E02">
        <w:t xml:space="preserve"> Катедри</w:t>
      </w:r>
      <w:r w:rsidRPr="0092696C">
        <w:t xml:space="preserve"> </w:t>
      </w:r>
      <w:r w:rsidRPr="00B77E02">
        <w:t xml:space="preserve">за </w:t>
      </w:r>
      <w:r>
        <w:t>Софтверско инжењерство.</w:t>
      </w:r>
    </w:p>
    <w:p w:rsidR="0092696C" w:rsidRPr="0092696C" w:rsidRDefault="0092696C" w:rsidP="0092696C">
      <w:pPr>
        <w:pStyle w:val="ListParagraph"/>
        <w:numPr>
          <w:ilvl w:val="0"/>
          <w:numId w:val="25"/>
        </w:numPr>
      </w:pPr>
      <w:r>
        <w:t>1.2.2009.-19.3.20</w:t>
      </w:r>
      <w:r w:rsidR="003E7B5B">
        <w:t>09</w:t>
      </w:r>
      <w:r>
        <w:t>. Сарадник у настави на</w:t>
      </w:r>
      <w:r w:rsidRPr="00B77E02">
        <w:t xml:space="preserve"> Катедри</w:t>
      </w:r>
      <w:r w:rsidRPr="0092696C">
        <w:t xml:space="preserve"> </w:t>
      </w:r>
      <w:r w:rsidRPr="00B77E02">
        <w:t xml:space="preserve">за </w:t>
      </w:r>
      <w:r>
        <w:t>Софтверско инжењерство.</w:t>
      </w:r>
    </w:p>
    <w:p w:rsidR="0092696C" w:rsidRPr="0092696C" w:rsidRDefault="0092696C" w:rsidP="0092696C">
      <w:pPr>
        <w:pStyle w:val="ListParagraph"/>
        <w:numPr>
          <w:ilvl w:val="0"/>
          <w:numId w:val="25"/>
        </w:numPr>
      </w:pPr>
      <w:r>
        <w:t>1.2.2008.-31.1.2009. Сарадник у настави на</w:t>
      </w:r>
      <w:r w:rsidRPr="00B77E02">
        <w:t xml:space="preserve"> Катедри</w:t>
      </w:r>
      <w:r w:rsidRPr="0092696C">
        <w:t xml:space="preserve"> </w:t>
      </w:r>
      <w:r w:rsidRPr="00B77E02">
        <w:t xml:space="preserve">за </w:t>
      </w:r>
      <w:r>
        <w:t>Софтверско инжењерство.</w:t>
      </w:r>
    </w:p>
    <w:p w:rsidR="0092696C" w:rsidRPr="0092696C" w:rsidRDefault="0092696C" w:rsidP="0092696C"/>
    <w:p w:rsidR="00B77E02" w:rsidRDefault="00576AC6" w:rsidP="0092696C">
      <w:pPr>
        <w:rPr>
          <w:color w:val="000000"/>
        </w:rPr>
      </w:pPr>
      <w:r>
        <w:rPr>
          <w:color w:val="000000"/>
        </w:rPr>
        <w:t>Предмети на којима је ангажован</w:t>
      </w:r>
      <w:r w:rsidR="00B77E02" w:rsidRPr="00B77E02">
        <w:rPr>
          <w:color w:val="000000"/>
        </w:rPr>
        <w:t xml:space="preserve"> на основним академским студијама </w:t>
      </w:r>
      <w:r w:rsidR="003C7440">
        <w:rPr>
          <w:color w:val="000000"/>
        </w:rPr>
        <w:t xml:space="preserve">на Факултету организационих наука </w:t>
      </w:r>
      <w:r w:rsidR="00B77E02" w:rsidRPr="00B77E02">
        <w:rPr>
          <w:color w:val="000000"/>
        </w:rPr>
        <w:t>су</w:t>
      </w:r>
      <w:r w:rsidR="00B77E02">
        <w:rPr>
          <w:color w:val="000000"/>
        </w:rPr>
        <w:t>:</w:t>
      </w:r>
    </w:p>
    <w:p w:rsidR="009461AF" w:rsidRPr="003C7440" w:rsidRDefault="00907B80" w:rsidP="00EC4F2B">
      <w:pPr>
        <w:pStyle w:val="ListParagraph"/>
        <w:numPr>
          <w:ilvl w:val="0"/>
          <w:numId w:val="12"/>
        </w:numPr>
        <w:rPr>
          <w:color w:val="000000"/>
        </w:rPr>
      </w:pPr>
      <w:r w:rsidRPr="003C7440">
        <w:rPr>
          <w:color w:val="000000"/>
        </w:rPr>
        <w:t>Принципи програмирања</w:t>
      </w:r>
      <w:r w:rsidR="003C7440">
        <w:rPr>
          <w:color w:val="000000"/>
        </w:rPr>
        <w:t xml:space="preserve"> (садашњи назив: </w:t>
      </w:r>
      <w:r w:rsidR="003C7440" w:rsidRPr="003C7440">
        <w:rPr>
          <w:color w:val="000000"/>
        </w:rPr>
        <w:t>Програмирање 2</w:t>
      </w:r>
      <w:r w:rsidR="003C7440">
        <w:rPr>
          <w:color w:val="000000"/>
        </w:rPr>
        <w:t>)</w:t>
      </w:r>
    </w:p>
    <w:p w:rsidR="009461AF" w:rsidRDefault="003C7440" w:rsidP="00EC4F2B">
      <w:pPr>
        <w:pStyle w:val="ListParagraph"/>
        <w:numPr>
          <w:ilvl w:val="0"/>
          <w:numId w:val="12"/>
        </w:numPr>
        <w:rPr>
          <w:color w:val="000000"/>
        </w:rPr>
      </w:pPr>
      <w:r>
        <w:rPr>
          <w:color w:val="000000"/>
        </w:rPr>
        <w:t>Интелигентни системи</w:t>
      </w:r>
    </w:p>
    <w:p w:rsidR="009461AF" w:rsidRPr="009461AF" w:rsidRDefault="009461AF" w:rsidP="003C7440">
      <w:pPr>
        <w:pStyle w:val="ListParagraph"/>
        <w:rPr>
          <w:color w:val="000000"/>
        </w:rPr>
      </w:pPr>
    </w:p>
    <w:p w:rsidR="009461AF" w:rsidRDefault="00576AC6" w:rsidP="009461AF">
      <w:pPr>
        <w:rPr>
          <w:color w:val="000000"/>
        </w:rPr>
      </w:pPr>
      <w:r>
        <w:rPr>
          <w:color w:val="000000"/>
        </w:rPr>
        <w:t>Предмети на којима је ангажован</w:t>
      </w:r>
      <w:r w:rsidR="003C7440" w:rsidRPr="00B77E02">
        <w:rPr>
          <w:color w:val="000000"/>
        </w:rPr>
        <w:t xml:space="preserve"> на </w:t>
      </w:r>
      <w:r w:rsidR="009461AF">
        <w:rPr>
          <w:color w:val="000000"/>
        </w:rPr>
        <w:t xml:space="preserve">мастер академским </w:t>
      </w:r>
      <w:r w:rsidR="003C7440" w:rsidRPr="00B77E02">
        <w:rPr>
          <w:color w:val="000000"/>
        </w:rPr>
        <w:t xml:space="preserve">студијама </w:t>
      </w:r>
      <w:r w:rsidR="003C7440">
        <w:rPr>
          <w:color w:val="000000"/>
        </w:rPr>
        <w:t>на Факултету организационих наука су</w:t>
      </w:r>
      <w:r w:rsidR="009461AF">
        <w:rPr>
          <w:color w:val="000000"/>
        </w:rPr>
        <w:t>:</w:t>
      </w:r>
    </w:p>
    <w:p w:rsidR="003C7440" w:rsidRPr="003C7440" w:rsidRDefault="003C7440" w:rsidP="00EC4F2B">
      <w:pPr>
        <w:pStyle w:val="ListParagraph"/>
        <w:numPr>
          <w:ilvl w:val="0"/>
          <w:numId w:val="11"/>
        </w:numPr>
        <w:rPr>
          <w:color w:val="000000"/>
        </w:rPr>
      </w:pPr>
      <w:r>
        <w:rPr>
          <w:color w:val="000000"/>
        </w:rPr>
        <w:t>Алати и методе софтверског инжењерства</w:t>
      </w:r>
    </w:p>
    <w:p w:rsidR="003C7440" w:rsidRPr="003C7440" w:rsidRDefault="003C7440" w:rsidP="00EC4F2B">
      <w:pPr>
        <w:pStyle w:val="ListParagraph"/>
        <w:numPr>
          <w:ilvl w:val="0"/>
          <w:numId w:val="11"/>
        </w:numPr>
        <w:rPr>
          <w:color w:val="000000"/>
        </w:rPr>
      </w:pPr>
      <w:r>
        <w:rPr>
          <w:color w:val="000000"/>
        </w:rPr>
        <w:t>Експертни системи (једини наставник на предмету)</w:t>
      </w:r>
    </w:p>
    <w:p w:rsidR="009461AF" w:rsidRDefault="009461AF" w:rsidP="00EC4F2B">
      <w:pPr>
        <w:pStyle w:val="ListParagraph"/>
        <w:numPr>
          <w:ilvl w:val="0"/>
          <w:numId w:val="11"/>
        </w:numPr>
        <w:rPr>
          <w:color w:val="000000"/>
        </w:rPr>
      </w:pPr>
      <w:r>
        <w:rPr>
          <w:color w:val="000000"/>
        </w:rPr>
        <w:t>Напредне софтверске технологије</w:t>
      </w:r>
      <w:r w:rsidR="003C7440">
        <w:rPr>
          <w:color w:val="000000"/>
        </w:rPr>
        <w:t xml:space="preserve"> 2</w:t>
      </w:r>
    </w:p>
    <w:p w:rsidR="009461AF" w:rsidRPr="003C7440" w:rsidRDefault="003C7440" w:rsidP="00EC4F2B">
      <w:pPr>
        <w:pStyle w:val="ListParagraph"/>
        <w:numPr>
          <w:ilvl w:val="0"/>
          <w:numId w:val="11"/>
        </w:numPr>
        <w:rPr>
          <w:color w:val="000000"/>
        </w:rPr>
      </w:pPr>
      <w:r>
        <w:rPr>
          <w:color w:val="000000"/>
        </w:rPr>
        <w:t>Примене вештачке интелигенције</w:t>
      </w:r>
    </w:p>
    <w:p w:rsidR="003C7440" w:rsidRDefault="003C7440" w:rsidP="003C7440">
      <w:pPr>
        <w:rPr>
          <w:color w:val="000000"/>
        </w:rPr>
      </w:pPr>
    </w:p>
    <w:p w:rsidR="003C7440" w:rsidRDefault="003C7440" w:rsidP="003C7440">
      <w:pPr>
        <w:rPr>
          <w:color w:val="000000"/>
        </w:rPr>
      </w:pPr>
      <w:r w:rsidRPr="00B77E02">
        <w:rPr>
          <w:color w:val="000000"/>
        </w:rPr>
        <w:t xml:space="preserve">Предмети на којима је </w:t>
      </w:r>
      <w:r w:rsidR="00576AC6">
        <w:rPr>
          <w:color w:val="000000"/>
        </w:rPr>
        <w:t>ангажован</w:t>
      </w:r>
      <w:r w:rsidRPr="00B77E02">
        <w:rPr>
          <w:color w:val="000000"/>
        </w:rPr>
        <w:t xml:space="preserve"> на </w:t>
      </w:r>
      <w:r>
        <w:rPr>
          <w:color w:val="000000"/>
        </w:rPr>
        <w:t>докторским</w:t>
      </w:r>
      <w:r w:rsidRPr="00B77E02">
        <w:rPr>
          <w:color w:val="000000"/>
        </w:rPr>
        <w:t xml:space="preserve"> академским студијама </w:t>
      </w:r>
      <w:r>
        <w:rPr>
          <w:color w:val="000000"/>
        </w:rPr>
        <w:t xml:space="preserve">при Универзитету у Београду (програм Вештачка инелигенција) </w:t>
      </w:r>
      <w:r w:rsidRPr="00B77E02">
        <w:rPr>
          <w:color w:val="000000"/>
        </w:rPr>
        <w:t>су</w:t>
      </w:r>
      <w:r>
        <w:rPr>
          <w:color w:val="000000"/>
        </w:rPr>
        <w:t>:</w:t>
      </w:r>
    </w:p>
    <w:p w:rsidR="003C7440" w:rsidRPr="00996244" w:rsidRDefault="003C7440" w:rsidP="003C7440">
      <w:pPr>
        <w:pStyle w:val="ListParagraph"/>
        <w:numPr>
          <w:ilvl w:val="0"/>
          <w:numId w:val="28"/>
        </w:numPr>
        <w:rPr>
          <w:color w:val="000000"/>
        </w:rPr>
      </w:pPr>
      <w:r>
        <w:rPr>
          <w:color w:val="000000"/>
        </w:rPr>
        <w:t>Системи засновани на правилима (једини наставник на предмету)</w:t>
      </w:r>
    </w:p>
    <w:p w:rsidR="004A01A8" w:rsidRPr="009461AF" w:rsidRDefault="004A01A8" w:rsidP="00A23D2F">
      <w:pPr>
        <w:pStyle w:val="ListParagraph"/>
        <w:rPr>
          <w:color w:val="000000"/>
        </w:rPr>
      </w:pPr>
    </w:p>
    <w:p w:rsidR="00301866" w:rsidRPr="00FF791E" w:rsidRDefault="00301866" w:rsidP="0044670A">
      <w:pPr>
        <w:rPr>
          <w:b/>
        </w:rPr>
      </w:pPr>
      <w:r w:rsidRPr="00FF791E">
        <w:rPr>
          <w:b/>
        </w:rPr>
        <w:t>Педагошки рад</w:t>
      </w:r>
    </w:p>
    <w:p w:rsidR="00301866" w:rsidRDefault="00301866" w:rsidP="00301866"/>
    <w:p w:rsidR="003C7440" w:rsidRDefault="003C7440" w:rsidP="003C7440">
      <w:pPr>
        <w:rPr>
          <w:lang w:val="en-US"/>
        </w:rPr>
      </w:pPr>
      <w:r>
        <w:t>Од октобра 2012. године, а</w:t>
      </w:r>
      <w:r>
        <w:rPr>
          <w:lang w:val="sr-Latn-CS"/>
        </w:rPr>
        <w:t>нгажује се и као ментор (и</w:t>
      </w:r>
      <w:r>
        <w:t>ли</w:t>
      </w:r>
      <w:r>
        <w:rPr>
          <w:lang w:val="sr-Latn-CS"/>
        </w:rPr>
        <w:t xml:space="preserve"> члан комисије) у изради завршних радова на основним и мастер студијама. Учествовао је и у комисији за одбрану доктората Соње Раденковић на тему „</w:t>
      </w:r>
      <w:hyperlink r:id="rId8" w:history="1">
        <w:r>
          <w:rPr>
            <w:rStyle w:val="Hyperlink"/>
          </w:rPr>
          <w:t>Софтверско инжењерство интелигентних едукативних система</w:t>
        </w:r>
      </w:hyperlink>
      <w:r>
        <w:t>”.</w:t>
      </w:r>
      <w:r>
        <w:rPr>
          <w:lang w:val="sr-Latn-CS"/>
        </w:rPr>
        <w:t xml:space="preserve"> </w:t>
      </w:r>
    </w:p>
    <w:p w:rsidR="003C7440" w:rsidRDefault="003C7440" w:rsidP="003C7440">
      <w:pPr>
        <w:rPr>
          <w:lang w:val="sr-Latn-CS"/>
        </w:rPr>
      </w:pPr>
    </w:p>
    <w:p w:rsidR="003C7440" w:rsidRDefault="003C7440" w:rsidP="003C7440">
      <w:pPr>
        <w:rPr>
          <w:lang w:val="en-US"/>
        </w:rPr>
      </w:pPr>
      <w:r>
        <w:t>Менторство на завршним радовима на мастер студијама:</w:t>
      </w:r>
    </w:p>
    <w:p w:rsidR="003C7440" w:rsidRDefault="003C7440" w:rsidP="003C7440"/>
    <w:p w:rsidR="003C7440" w:rsidRPr="00665360" w:rsidRDefault="003C7440" w:rsidP="003C7440">
      <w:pPr>
        <w:pStyle w:val="ListParagraph"/>
        <w:numPr>
          <w:ilvl w:val="0"/>
          <w:numId w:val="23"/>
        </w:numPr>
      </w:pPr>
      <w:r w:rsidRPr="00665360">
        <w:rPr>
          <w:rStyle w:val="Strong"/>
          <w:b w:val="0"/>
          <w:bCs w:val="0"/>
        </w:rPr>
        <w:t>Експертни систем за препоруку третмана за негу коже</w:t>
      </w:r>
      <w:r>
        <w:t xml:space="preserve">, Тамара Митрић, ментор Бојан Томић, 2016. </w:t>
      </w:r>
    </w:p>
    <w:p w:rsidR="003C7440" w:rsidRDefault="003C7440" w:rsidP="003C7440">
      <w:pPr>
        <w:pStyle w:val="ListParagraph"/>
        <w:numPr>
          <w:ilvl w:val="0"/>
          <w:numId w:val="23"/>
        </w:numPr>
      </w:pPr>
      <w:r w:rsidRPr="00665360">
        <w:rPr>
          <w:rStyle w:val="Strong"/>
          <w:b w:val="0"/>
          <w:bCs w:val="0"/>
          <w:lang w:val="sr-Latn-CS"/>
        </w:rPr>
        <w:t xml:space="preserve">Експертни систем за професионалну оријентацију, Вук Станковић, ментор Бојан Томић, 2014. </w:t>
      </w:r>
    </w:p>
    <w:p w:rsidR="003C7440" w:rsidRDefault="003C7440" w:rsidP="003C7440"/>
    <w:p w:rsidR="003C7440" w:rsidRDefault="003C7440" w:rsidP="003C7440">
      <w:pPr>
        <w:rPr>
          <w:lang w:val="sr-Latn-CS"/>
        </w:rPr>
      </w:pPr>
      <w:r>
        <w:rPr>
          <w:lang w:val="sr-Latn-CS"/>
        </w:rPr>
        <w:t>Менторство на завршним радовима на основним студијама:</w:t>
      </w:r>
    </w:p>
    <w:p w:rsidR="003C7440" w:rsidRDefault="003C7440" w:rsidP="003C7440">
      <w:pPr>
        <w:rPr>
          <w:lang w:val="sr-Latn-CS"/>
        </w:rPr>
      </w:pPr>
    </w:p>
    <w:p w:rsidR="003C7440" w:rsidRPr="00665360" w:rsidRDefault="003C7440" w:rsidP="003C7440">
      <w:pPr>
        <w:pStyle w:val="ListParagraph"/>
        <w:numPr>
          <w:ilvl w:val="0"/>
          <w:numId w:val="24"/>
        </w:numPr>
      </w:pPr>
      <w:r w:rsidRPr="00665360">
        <w:rPr>
          <w:rStyle w:val="Strong"/>
          <w:b w:val="0"/>
          <w:bCs w:val="0"/>
          <w:lang w:val="sr-Latn-CS"/>
        </w:rPr>
        <w:t>Експертни систем за препоруку пива</w:t>
      </w:r>
      <w:r w:rsidRPr="00665360">
        <w:rPr>
          <w:lang w:val="sr-Latn-CS"/>
        </w:rPr>
        <w:t xml:space="preserve">, Вукашин Пејовић, ментор Бојан Томић, 2016. </w:t>
      </w:r>
    </w:p>
    <w:p w:rsidR="003C7440" w:rsidRPr="00665360" w:rsidRDefault="003C7440" w:rsidP="003C7440">
      <w:pPr>
        <w:pStyle w:val="ListParagraph"/>
        <w:numPr>
          <w:ilvl w:val="0"/>
          <w:numId w:val="24"/>
        </w:numPr>
      </w:pPr>
      <w:r w:rsidRPr="00665360">
        <w:rPr>
          <w:rStyle w:val="Strong"/>
          <w:b w:val="0"/>
          <w:bCs w:val="0"/>
        </w:rPr>
        <w:t>Експертни систем за помоћ при избору видео игре</w:t>
      </w:r>
      <w:r>
        <w:t>, Бојан Петровић, ментор Бојан Томић, 2016.</w:t>
      </w:r>
    </w:p>
    <w:p w:rsidR="003C7440" w:rsidRPr="00665360" w:rsidRDefault="003C7440" w:rsidP="003C7440">
      <w:pPr>
        <w:pStyle w:val="ListParagraph"/>
        <w:numPr>
          <w:ilvl w:val="0"/>
          <w:numId w:val="24"/>
        </w:numPr>
      </w:pPr>
      <w:r w:rsidRPr="00665360">
        <w:rPr>
          <w:rStyle w:val="Strong"/>
          <w:b w:val="0"/>
          <w:bCs w:val="0"/>
        </w:rPr>
        <w:t>Експертни систем за оцењивање понашања возача</w:t>
      </w:r>
      <w:r>
        <w:t xml:space="preserve">, Марко Мурић, ментор Бојан Томић, 2014. </w:t>
      </w:r>
    </w:p>
    <w:p w:rsidR="003C7440" w:rsidRDefault="003C7440" w:rsidP="003C7440">
      <w:pPr>
        <w:pStyle w:val="ListParagraph"/>
        <w:numPr>
          <w:ilvl w:val="0"/>
          <w:numId w:val="24"/>
        </w:numPr>
      </w:pPr>
      <w:r w:rsidRPr="00665360">
        <w:rPr>
          <w:rStyle w:val="Strong"/>
          <w:b w:val="0"/>
          <w:bCs w:val="0"/>
        </w:rPr>
        <w:lastRenderedPageBreak/>
        <w:t>Експертни систем за тумачење ОБД-</w:t>
      </w:r>
      <w:r>
        <w:rPr>
          <w:rStyle w:val="Strong"/>
          <w:b w:val="0"/>
          <w:bCs w:val="0"/>
        </w:rPr>
        <w:t>2</w:t>
      </w:r>
      <w:r w:rsidRPr="00665360">
        <w:rPr>
          <w:rStyle w:val="Strong"/>
          <w:b w:val="0"/>
          <w:bCs w:val="0"/>
        </w:rPr>
        <w:t xml:space="preserve"> дијагностичких параметара</w:t>
      </w:r>
      <w:r>
        <w:t>, Игор Ђурић, ментор Бојан Томић, 2014.</w:t>
      </w:r>
    </w:p>
    <w:p w:rsidR="003C7440" w:rsidRDefault="003C7440" w:rsidP="003C7440"/>
    <w:p w:rsidR="003C7440" w:rsidRDefault="003C7440" w:rsidP="003C7440">
      <w:r>
        <w:rPr>
          <w:lang w:val="sr-Latn-CS"/>
        </w:rPr>
        <w:t xml:space="preserve">У току вишегодишњег рада </w:t>
      </w:r>
      <w:r w:rsidR="00BB025B">
        <w:t>стално</w:t>
      </w:r>
      <w:r>
        <w:rPr>
          <w:lang w:val="sr-Latn-CS"/>
        </w:rPr>
        <w:t xml:space="preserve"> добија изузетно високе оцене у званичној анкети у којој студенти оцењују рад предавача</w:t>
      </w:r>
      <w:r>
        <w:t xml:space="preserve"> (доступна уз посредовање продекана за наставу)</w:t>
      </w:r>
      <w:r>
        <w:rPr>
          <w:lang w:val="sr-Latn-CS"/>
        </w:rPr>
        <w:t>, при чему је најни</w:t>
      </w:r>
      <w:r w:rsidR="007E4495">
        <w:rPr>
          <w:lang w:val="sr-Latn-CS"/>
        </w:rPr>
        <w:t>жа оцена била 4</w:t>
      </w:r>
      <w:r w:rsidR="007E4495">
        <w:t>,</w:t>
      </w:r>
      <w:r w:rsidR="007E4495">
        <w:rPr>
          <w:lang w:val="sr-Latn-CS"/>
        </w:rPr>
        <w:t>62, а највиша 4</w:t>
      </w:r>
      <w:r w:rsidR="007E4495">
        <w:t>,</w:t>
      </w:r>
      <w:r>
        <w:rPr>
          <w:lang w:val="sr-Latn-CS"/>
        </w:rPr>
        <w:t xml:space="preserve">95 (на скали од 1 до 5). </w:t>
      </w:r>
      <w:r>
        <w:t>В</w:t>
      </w:r>
      <w:r>
        <w:rPr>
          <w:lang w:val="sr-Latn-CS"/>
        </w:rPr>
        <w:t xml:space="preserve">ише </w:t>
      </w:r>
      <w:r>
        <w:t>пута је био</w:t>
      </w:r>
      <w:r>
        <w:rPr>
          <w:lang w:val="sr-Latn-CS"/>
        </w:rPr>
        <w:t xml:space="preserve"> рангиран у првих пет асистената</w:t>
      </w:r>
      <w:r w:rsidR="00BB025B">
        <w:t xml:space="preserve"> (према резултатима ове анкете)</w:t>
      </w:r>
      <w:r>
        <w:rPr>
          <w:lang w:val="sr-Latn-CS"/>
        </w:rPr>
        <w:t>, а касније и наставника.</w:t>
      </w:r>
    </w:p>
    <w:p w:rsidR="003C7440" w:rsidRPr="003C7440" w:rsidRDefault="003C7440" w:rsidP="003C7440"/>
    <w:p w:rsidR="00753ED4" w:rsidRDefault="00996244" w:rsidP="003C7440">
      <w:r>
        <w:t>Такође,</w:t>
      </w:r>
      <w:r w:rsidR="003C7440">
        <w:rPr>
          <w:lang w:val="sr-Latn-CS"/>
        </w:rPr>
        <w:t xml:space="preserve"> непрекидно организује додатну наставу из програмирања за најбоље студенте друге године студија која се одвија у летњем семестру. Сајт ове додатне наставе и сви материјали се могу наћи овде: </w:t>
      </w:r>
      <w:hyperlink r:id="rId9" w:history="1">
        <w:r w:rsidR="003C7440">
          <w:rPr>
            <w:rStyle w:val="Hyperlink"/>
            <w:lang w:val="sr-Latn-CS"/>
          </w:rPr>
          <w:t>http://jgrass.fon.bg.ac.rs/</w:t>
        </w:r>
      </w:hyperlink>
    </w:p>
    <w:p w:rsidR="00DF00DD" w:rsidRDefault="00DF00DD" w:rsidP="003C7440"/>
    <w:p w:rsidR="00DF00DD" w:rsidRPr="00DF00DD" w:rsidRDefault="00DF00DD" w:rsidP="003C7440">
      <w:pPr>
        <w:rPr>
          <w:b/>
        </w:rPr>
      </w:pPr>
      <w:r w:rsidRPr="00DF00DD">
        <w:rPr>
          <w:b/>
        </w:rPr>
        <w:t>Учествовање у раду стручних органа</w:t>
      </w:r>
      <w:r w:rsidR="00F96BAF">
        <w:rPr>
          <w:b/>
        </w:rPr>
        <w:t xml:space="preserve"> и комисија</w:t>
      </w:r>
      <w:r w:rsidRPr="00DF00DD">
        <w:rPr>
          <w:b/>
        </w:rPr>
        <w:t xml:space="preserve"> у оквиру факултета</w:t>
      </w:r>
    </w:p>
    <w:p w:rsidR="00DF00DD" w:rsidRPr="00DF00DD" w:rsidRDefault="00DF00DD" w:rsidP="00DF00DD">
      <w:pPr>
        <w:spacing w:before="100" w:beforeAutospacing="1"/>
      </w:pPr>
      <w:r w:rsidRPr="00DF00DD">
        <w:rPr>
          <w:lang w:val="sr-Latn-CS"/>
        </w:rPr>
        <w:t xml:space="preserve">Што се тиче ангажовања у оквиру стручних органа и комисија, </w:t>
      </w:r>
      <w:r>
        <w:t xml:space="preserve">др Бојан Томић је </w:t>
      </w:r>
      <w:r w:rsidRPr="00DF00DD">
        <w:rPr>
          <w:lang w:val="sr-Latn-CS"/>
        </w:rPr>
        <w:t>био члан већа докторских студија на Факултету организационих наука (од 2014. до 2016. године), а тренутно је председник комисије за мастер студије смера Софтверско инжењерство и рачунарске науке.</w:t>
      </w:r>
    </w:p>
    <w:p w:rsidR="00DF00DD" w:rsidRPr="00DF00DD" w:rsidRDefault="00DF00DD" w:rsidP="003C7440"/>
    <w:p w:rsidR="00301866" w:rsidRDefault="00301866" w:rsidP="00301866">
      <w:pPr>
        <w:rPr>
          <w:b/>
        </w:rPr>
      </w:pPr>
      <w:r w:rsidRPr="0004219F">
        <w:rPr>
          <w:b/>
        </w:rPr>
        <w:t>Списак уџбеника и помоћне наставне литературе</w:t>
      </w:r>
    </w:p>
    <w:p w:rsidR="00BB025B" w:rsidRPr="00BB025B" w:rsidRDefault="00BB025B" w:rsidP="00301866">
      <w:pPr>
        <w:rPr>
          <w:b/>
        </w:rPr>
      </w:pPr>
    </w:p>
    <w:p w:rsidR="00996244" w:rsidRDefault="00996244" w:rsidP="00996244">
      <w:pPr>
        <w:pStyle w:val="ListParagraph"/>
        <w:numPr>
          <w:ilvl w:val="0"/>
          <w:numId w:val="28"/>
        </w:numPr>
      </w:pPr>
      <w:r w:rsidRPr="00BB025B">
        <w:rPr>
          <w:b/>
          <w:lang w:val="sr-Latn-CS"/>
        </w:rPr>
        <w:t>Томић, Б.</w:t>
      </w:r>
      <w:r w:rsidRPr="00996244">
        <w:rPr>
          <w:lang w:val="sr-Latn-CS"/>
        </w:rPr>
        <w:t>, Јовановић, Ј., Миликић, Н., Шеварац, З., Ђурић, Д., „</w:t>
      </w:r>
      <w:r w:rsidRPr="00996244">
        <w:rPr>
          <w:rStyle w:val="Strong"/>
          <w:b w:val="0"/>
          <w:bCs w:val="0"/>
          <w:lang w:val="sr-Latn-CS"/>
        </w:rPr>
        <w:t>Принципи програмирања: практикум са примерима и решеним задацима у програмском језику Јава“</w:t>
      </w:r>
      <w:r w:rsidRPr="00996244">
        <w:rPr>
          <w:lang w:val="sr-Latn-CS"/>
        </w:rPr>
        <w:t xml:space="preserve">, Факултет организационих наука, Београд, 2013., </w:t>
      </w:r>
      <w:r>
        <w:rPr>
          <w:lang w:val="sr-Latn-CS"/>
        </w:rPr>
        <w:t>ISBN</w:t>
      </w:r>
      <w:r w:rsidRPr="00996244">
        <w:rPr>
          <w:lang w:val="sr-Latn-CS"/>
        </w:rPr>
        <w:t xml:space="preserve"> 978-86-7680-284-5.</w:t>
      </w:r>
    </w:p>
    <w:p w:rsidR="00996244" w:rsidRDefault="00996244" w:rsidP="00996244">
      <w:pPr>
        <w:pStyle w:val="ListParagraph"/>
        <w:numPr>
          <w:ilvl w:val="0"/>
          <w:numId w:val="28"/>
        </w:numPr>
      </w:pPr>
      <w:r w:rsidRPr="00BB025B">
        <w:rPr>
          <w:b/>
          <w:lang w:val="sr-Latn-CS"/>
        </w:rPr>
        <w:t>Томић, Б.</w:t>
      </w:r>
      <w:r w:rsidRPr="00996244">
        <w:rPr>
          <w:lang w:val="sr-Latn-CS"/>
        </w:rPr>
        <w:t xml:space="preserve"> „</w:t>
      </w:r>
      <w:r w:rsidRPr="00996244">
        <w:rPr>
          <w:rStyle w:val="Strong"/>
          <w:b w:val="0"/>
          <w:bCs w:val="0"/>
          <w:lang w:val="sr-Latn-CS"/>
        </w:rPr>
        <w:t>Принципи програмирања: практикум са примерима и решеним задацима у програмском језику Јава“</w:t>
      </w:r>
      <w:r w:rsidRPr="00996244">
        <w:rPr>
          <w:lang w:val="sr-Latn-CS"/>
        </w:rPr>
        <w:t xml:space="preserve">, Факултет организационих наука, Београд, 2009., </w:t>
      </w:r>
      <w:r>
        <w:rPr>
          <w:lang w:val="sr-Latn-CS"/>
        </w:rPr>
        <w:t>ISBN</w:t>
      </w:r>
      <w:r w:rsidRPr="00996244">
        <w:rPr>
          <w:lang w:val="sr-Latn-CS"/>
        </w:rPr>
        <w:t xml:space="preserve"> 978-86-7680-191-6.</w:t>
      </w:r>
    </w:p>
    <w:p w:rsidR="00810A9A" w:rsidRPr="00C21A7B" w:rsidRDefault="00996244" w:rsidP="00996244">
      <w:pPr>
        <w:pStyle w:val="ListParagraph"/>
        <w:numPr>
          <w:ilvl w:val="0"/>
          <w:numId w:val="28"/>
        </w:numPr>
        <w:rPr>
          <w:lang w:val="sr-Latn-CS"/>
        </w:rPr>
      </w:pPr>
      <w:r w:rsidRPr="00BB025B">
        <w:rPr>
          <w:b/>
          <w:lang w:val="sr-Latn-CS"/>
        </w:rPr>
        <w:t>Томић, Б.</w:t>
      </w:r>
      <w:r w:rsidRPr="00996244">
        <w:rPr>
          <w:lang w:val="sr-Latn-CS"/>
        </w:rPr>
        <w:t xml:space="preserve"> “Тестирање Јава програма коришћењем </w:t>
      </w:r>
      <w:r w:rsidR="00DA6FDE">
        <w:rPr>
          <w:lang w:val="sr-Latn-CS"/>
        </w:rPr>
        <w:t>JUnit</w:t>
      </w:r>
      <w:r w:rsidRPr="00996244">
        <w:rPr>
          <w:lang w:val="sr-Latn-CS"/>
        </w:rPr>
        <w:t xml:space="preserve"> алата: Практикум са додатним објашњењима и поступцима за </w:t>
      </w:r>
      <w:r>
        <w:rPr>
          <w:lang w:val="sr-Latn-CS"/>
        </w:rPr>
        <w:t>NetBeans</w:t>
      </w:r>
      <w:r w:rsidRPr="00996244">
        <w:rPr>
          <w:lang w:val="sr-Latn-CS"/>
        </w:rPr>
        <w:t xml:space="preserve"> и </w:t>
      </w:r>
      <w:r>
        <w:rPr>
          <w:lang w:val="sr-Latn-CS"/>
        </w:rPr>
        <w:t>Eclipse</w:t>
      </w:r>
      <w:r w:rsidRPr="00996244">
        <w:rPr>
          <w:lang w:val="sr-Latn-CS"/>
        </w:rPr>
        <w:t xml:space="preserve"> развојна окружења за Јаву”, Златни пресек, Београд, 2007, </w:t>
      </w:r>
      <w:r>
        <w:rPr>
          <w:lang w:val="sr-Latn-CS"/>
        </w:rPr>
        <w:t>ISBN</w:t>
      </w:r>
      <w:r w:rsidRPr="00996244">
        <w:rPr>
          <w:lang w:val="sr-Latn-CS"/>
        </w:rPr>
        <w:t xml:space="preserve"> 978-86-86887-01-6.</w:t>
      </w:r>
    </w:p>
    <w:p w:rsidR="00301866" w:rsidRPr="0004219F" w:rsidRDefault="00301866" w:rsidP="00301866">
      <w:pPr>
        <w:pStyle w:val="NormalWeb"/>
        <w:spacing w:before="0" w:beforeAutospacing="0" w:after="0" w:afterAutospacing="0"/>
      </w:pPr>
    </w:p>
    <w:p w:rsidR="00301866" w:rsidRPr="00FF791E" w:rsidRDefault="00946E63" w:rsidP="00301866">
      <w:pPr>
        <w:rPr>
          <w:b/>
          <w:sz w:val="28"/>
          <w:szCs w:val="28"/>
        </w:rPr>
      </w:pPr>
      <w:r>
        <w:rPr>
          <w:b/>
          <w:sz w:val="28"/>
          <w:szCs w:val="28"/>
        </w:rPr>
        <w:t xml:space="preserve">Г. </w:t>
      </w:r>
      <w:r w:rsidR="00301866" w:rsidRPr="00FF791E">
        <w:rPr>
          <w:b/>
          <w:sz w:val="28"/>
          <w:szCs w:val="28"/>
        </w:rPr>
        <w:t>Библиографија научних и стручних радова</w:t>
      </w:r>
    </w:p>
    <w:p w:rsidR="00301866" w:rsidRPr="00FF791E" w:rsidRDefault="00301866" w:rsidP="00301866">
      <w:pPr>
        <w:pStyle w:val="NormalWeb"/>
        <w:spacing w:before="0" w:beforeAutospacing="0" w:after="0" w:afterAutospacing="0"/>
        <w:rPr>
          <w:b/>
        </w:rPr>
      </w:pPr>
    </w:p>
    <w:p w:rsidR="00301866" w:rsidRPr="00FF791E" w:rsidRDefault="00301866" w:rsidP="00301866">
      <w:pPr>
        <w:rPr>
          <w:b/>
        </w:rPr>
      </w:pPr>
      <w:r w:rsidRPr="00FF791E">
        <w:rPr>
          <w:b/>
        </w:rPr>
        <w:t>Области научног рада</w:t>
      </w:r>
    </w:p>
    <w:p w:rsidR="00301866" w:rsidRDefault="00301866" w:rsidP="00301866"/>
    <w:p w:rsidR="00AB25C1" w:rsidRPr="00997C3D" w:rsidRDefault="00301866" w:rsidP="00E1322C">
      <w:r w:rsidRPr="00FF791E">
        <w:t xml:space="preserve">Области научног интересовања др </w:t>
      </w:r>
      <w:r w:rsidR="00997C3D">
        <w:t>Бојана Томића</w:t>
      </w:r>
      <w:r w:rsidR="009B6029">
        <w:rPr>
          <w:lang w:val="en-US"/>
        </w:rPr>
        <w:t xml:space="preserve"> </w:t>
      </w:r>
      <w:r w:rsidRPr="00FF791E">
        <w:t>су:</w:t>
      </w:r>
      <w:r w:rsidR="009B6029">
        <w:rPr>
          <w:lang w:val="en-US"/>
        </w:rPr>
        <w:t xml:space="preserve"> </w:t>
      </w:r>
      <w:r w:rsidR="009B5ABA">
        <w:t>Софтверско инжењерство,</w:t>
      </w:r>
      <w:r w:rsidR="009B6029">
        <w:rPr>
          <w:lang w:val="en-US"/>
        </w:rPr>
        <w:t xml:space="preserve"> </w:t>
      </w:r>
      <w:r w:rsidR="00997C3D">
        <w:t>Експертни системи, Системи засновани на правилима, Тестирање софтвера и</w:t>
      </w:r>
      <w:r w:rsidR="00CD38B6">
        <w:t xml:space="preserve"> </w:t>
      </w:r>
      <w:r w:rsidR="009B5ABA">
        <w:t>Едукација</w:t>
      </w:r>
      <w:r w:rsidR="00682664">
        <w:t>.</w:t>
      </w:r>
    </w:p>
    <w:p w:rsidR="002C4EB3" w:rsidRPr="002C4EB3" w:rsidRDefault="002C4EB3" w:rsidP="00301866"/>
    <w:p w:rsidR="00301866" w:rsidRPr="00FF791E" w:rsidRDefault="00301866" w:rsidP="00301866">
      <w:pPr>
        <w:rPr>
          <w:b/>
        </w:rPr>
      </w:pPr>
      <w:r w:rsidRPr="00FF791E">
        <w:rPr>
          <w:b/>
        </w:rPr>
        <w:t>Научноистраживачки и стручни пројекти</w:t>
      </w:r>
    </w:p>
    <w:p w:rsidR="005A1C9F" w:rsidRDefault="005A1C9F" w:rsidP="00301866">
      <w:pPr>
        <w:rPr>
          <w:i/>
          <w:snapToGrid w:val="0"/>
        </w:rPr>
      </w:pPr>
    </w:p>
    <w:p w:rsidR="000A50CE" w:rsidRDefault="000A50CE" w:rsidP="000E0FB8">
      <w:pPr>
        <w:spacing w:after="120"/>
      </w:pPr>
      <w:r w:rsidRPr="00D955A5">
        <w:t xml:space="preserve">Др </w:t>
      </w:r>
      <w:r w:rsidR="00997C3D">
        <w:t>Бојан Томи</w:t>
      </w:r>
      <w:r w:rsidR="00B37F6B">
        <w:t>ћ</w:t>
      </w:r>
      <w:r w:rsidR="00EA309F">
        <w:t xml:space="preserve"> је учествовао</w:t>
      </w:r>
      <w:r>
        <w:t xml:space="preserve"> у извођењу следећих научно-истраживачких и стручних пројеката:</w:t>
      </w:r>
    </w:p>
    <w:p w:rsidR="00576AC6" w:rsidRDefault="00576AC6" w:rsidP="00576AC6">
      <w:pPr>
        <w:pStyle w:val="western"/>
        <w:numPr>
          <w:ilvl w:val="0"/>
          <w:numId w:val="30"/>
        </w:numPr>
        <w:spacing w:after="0"/>
      </w:pPr>
      <w:r>
        <w:rPr>
          <w:rStyle w:val="Strong"/>
          <w:b w:val="0"/>
          <w:bCs w:val="0"/>
          <w:lang w:val="sr-Latn-CS"/>
        </w:rPr>
        <w:t xml:space="preserve">2014.-2016. - </w:t>
      </w:r>
      <w:hyperlink r:id="rId10" w:history="1">
        <w:r w:rsidRPr="00576AC6">
          <w:rPr>
            <w:rStyle w:val="Hyperlink"/>
            <w:lang w:val="hr-HR"/>
          </w:rPr>
          <w:t>Оцењивање социјалних вештина (Grading Soft Skills – GRASS)</w:t>
        </w:r>
      </w:hyperlink>
      <w:r>
        <w:rPr>
          <w:rStyle w:val="Strong"/>
          <w:b w:val="0"/>
          <w:bCs w:val="0"/>
          <w:lang w:val="hr-HR"/>
        </w:rPr>
        <w:t xml:space="preserve"> је трогодишњи истраживачки пројект подржан од стране ЕУ (референтни број пројекта:</w:t>
      </w:r>
      <w:r w:rsidRPr="00576AC6">
        <w:rPr>
          <w:rStyle w:val="Heading2Char"/>
          <w:b w:val="0"/>
          <w:bCs w:val="0"/>
          <w:lang w:val="hr-HR"/>
        </w:rPr>
        <w:t xml:space="preserve"> </w:t>
      </w:r>
      <w:r>
        <w:rPr>
          <w:rStyle w:val="Strong"/>
          <w:b w:val="0"/>
          <w:bCs w:val="0"/>
          <w:lang w:val="hr-HR"/>
        </w:rPr>
        <w:t>543029-LLP-1-2013-1-RS-KA3-KA3MP), који се фокусира на представљање ли</w:t>
      </w:r>
      <w:r>
        <w:rPr>
          <w:rStyle w:val="Strong"/>
          <w:b w:val="0"/>
          <w:bCs w:val="0"/>
        </w:rPr>
        <w:t xml:space="preserve">чних професионалних и </w:t>
      </w:r>
      <w:r>
        <w:rPr>
          <w:rStyle w:val="Strong"/>
          <w:b w:val="0"/>
          <w:bCs w:val="0"/>
          <w:lang w:val="hr-HR"/>
        </w:rPr>
        <w:t>социјалних вештина (</w:t>
      </w:r>
      <w:r>
        <w:rPr>
          <w:rStyle w:val="Strong"/>
          <w:b w:val="0"/>
          <w:bCs w:val="0"/>
        </w:rPr>
        <w:t>soft skills</w:t>
      </w:r>
      <w:r>
        <w:rPr>
          <w:rStyle w:val="Strong"/>
          <w:b w:val="0"/>
          <w:bCs w:val="0"/>
          <w:lang w:val="hr-HR"/>
        </w:rPr>
        <w:t xml:space="preserve">) ученика и студената различитог узраста и различитих нивоа образовања на квантитативан, мерљив начин, како би те вештине могле постати предмет </w:t>
      </w:r>
      <w:r>
        <w:rPr>
          <w:rStyle w:val="Strong"/>
          <w:b w:val="0"/>
          <w:bCs w:val="0"/>
          <w:lang w:val="hr-HR"/>
        </w:rPr>
        <w:lastRenderedPageBreak/>
        <w:t xml:space="preserve">формалне потврде и признавања. Пројект се развија уз подршку Програма за целоживотно учење (Lifelong Learning Programme - LLP), водећег програма финансирања ЕУ на подручју образовања и обуке. Кључни циљ LLP-а је да омогући појединцима да у свим периодима свога живота могу тражити подстицајне могућности за учење широм Европе. </w:t>
      </w:r>
    </w:p>
    <w:p w:rsidR="00576AC6" w:rsidRDefault="00576AC6" w:rsidP="00576AC6">
      <w:pPr>
        <w:pStyle w:val="western"/>
        <w:numPr>
          <w:ilvl w:val="0"/>
          <w:numId w:val="30"/>
        </w:numPr>
        <w:spacing w:after="0"/>
      </w:pPr>
      <w:r w:rsidRPr="00576AC6">
        <w:rPr>
          <w:rStyle w:val="Strong"/>
          <w:b w:val="0"/>
          <w:bCs w:val="0"/>
          <w:lang w:val="sr-Latn-CS"/>
        </w:rPr>
        <w:t xml:space="preserve">2012.-2015. INCOMING </w:t>
      </w:r>
      <w:hyperlink r:id="rId11" w:history="1">
        <w:r w:rsidRPr="00576AC6">
          <w:rPr>
            <w:rStyle w:val="Hyperlink"/>
            <w:b/>
            <w:bCs/>
          </w:rPr>
          <w:t>- Interdisciplinary Curricula in Computing to Meet Labor Market Needs</w:t>
        </w:r>
      </w:hyperlink>
      <w:r w:rsidRPr="00576AC6">
        <w:rPr>
          <w:rStyle w:val="Strong"/>
          <w:b w:val="0"/>
          <w:bCs w:val="0"/>
          <w:lang w:val="sr-Latn-CS"/>
        </w:rPr>
        <w:t xml:space="preserve"> – трогодишњи међународни пројекат финансиран у оквиру TEMPUS IV програма Европске уније (прој. бр. 530155-TEMPUS-1-2012-1-EE-TEMPUS-JPCR). Циљ пројекта је формирање интердисциплинираних студија на универзитетима у Србији, на српском и енглеском језику и то на сва три нивоа академских студија (основне, мастер и докторске).</w:t>
      </w:r>
    </w:p>
    <w:p w:rsidR="00576AC6" w:rsidRDefault="00576AC6" w:rsidP="00576AC6">
      <w:pPr>
        <w:pStyle w:val="western"/>
        <w:numPr>
          <w:ilvl w:val="0"/>
          <w:numId w:val="30"/>
        </w:numPr>
      </w:pPr>
      <w:r>
        <w:rPr>
          <w:rStyle w:val="Strong"/>
          <w:b w:val="0"/>
          <w:bCs w:val="0"/>
          <w:lang w:val="sr-Latn-CS"/>
        </w:rPr>
        <w:t>2011.-2017. INTELIS - Infrastructure for Technology Enhanced Learning in Serbia</w:t>
      </w:r>
      <w:r>
        <w:t xml:space="preserve"> </w:t>
      </w:r>
      <w:r>
        <w:rPr>
          <w:rStyle w:val="Strong"/>
          <w:b w:val="0"/>
          <w:bCs w:val="0"/>
          <w:lang w:val="sr-Latn-CS"/>
        </w:rPr>
        <w:t>- Инфраструктура за електронски подржано учење у Србији - (пројекат број ИИИ47003), научно-истраживачки пројекат у оквиру Програма технолошког развоја Министарства науке Републике Србије, Београд.</w:t>
      </w:r>
    </w:p>
    <w:p w:rsidR="00576AC6" w:rsidRDefault="00576AC6" w:rsidP="00576AC6">
      <w:pPr>
        <w:pStyle w:val="western"/>
        <w:numPr>
          <w:ilvl w:val="0"/>
          <w:numId w:val="30"/>
        </w:numPr>
      </w:pPr>
      <w:r>
        <w:rPr>
          <w:rStyle w:val="Strong"/>
          <w:b w:val="0"/>
          <w:bCs w:val="0"/>
          <w:lang w:val="sr-Latn-CS"/>
        </w:rPr>
        <w:t>2011.-2017. Пројекат број ИИИ47006, научно-истраживачки пројекат у оквиру Програма технолошког развоја Министарства науке Републике Србије, Београд.</w:t>
      </w:r>
    </w:p>
    <w:p w:rsidR="00576AC6" w:rsidRDefault="00576AC6" w:rsidP="008E30B6">
      <w:pPr>
        <w:pStyle w:val="western"/>
        <w:numPr>
          <w:ilvl w:val="0"/>
          <w:numId w:val="30"/>
        </w:numPr>
      </w:pPr>
      <w:r>
        <w:rPr>
          <w:rStyle w:val="Strong"/>
          <w:b w:val="0"/>
          <w:bCs w:val="0"/>
          <w:lang w:val="sr-Latn-CS"/>
        </w:rPr>
        <w:t>2010.-2013.</w:t>
      </w:r>
      <w:r>
        <w:rPr>
          <w:lang w:val="sr-Latn-CS"/>
        </w:rPr>
        <w:t xml:space="preserve"> </w:t>
      </w:r>
      <w:r w:rsidR="008E30B6">
        <w:rPr>
          <w:lang w:val="sr-Latn-CS"/>
        </w:rPr>
        <w:t xml:space="preserve">DL@WEB - Enhancing the Quality of Distance Learning at Western Balkan Higher Education Institutions </w:t>
      </w:r>
      <w:r>
        <w:rPr>
          <w:lang w:val="sr-Latn-CS"/>
        </w:rPr>
        <w:t xml:space="preserve">- Трогодишњи пројекат финансиран од стране ТЕМПУС агенције (пројекат </w:t>
      </w:r>
      <w:r w:rsidR="008E30B6">
        <w:rPr>
          <w:lang w:val="sr-Latn-CS"/>
        </w:rPr>
        <w:t>SM</w:t>
      </w:r>
      <w:r>
        <w:rPr>
          <w:lang w:val="sr-Latn-CS"/>
        </w:rPr>
        <w:t xml:space="preserve"> 511126-2010), који има за циљ унапређење квалитета и значаја учења на даљину у високошколским институцијама земаља западног Балкана. </w:t>
      </w:r>
    </w:p>
    <w:p w:rsidR="00576AC6" w:rsidRDefault="00576AC6" w:rsidP="008E30B6">
      <w:pPr>
        <w:pStyle w:val="western"/>
        <w:numPr>
          <w:ilvl w:val="0"/>
          <w:numId w:val="30"/>
        </w:numPr>
      </w:pPr>
      <w:r>
        <w:rPr>
          <w:rStyle w:val="Strong"/>
          <w:b w:val="0"/>
          <w:bCs w:val="0"/>
        </w:rPr>
        <w:t>2010.-2012.</w:t>
      </w:r>
      <w:r>
        <w:t xml:space="preserve"> </w:t>
      </w:r>
      <w:r w:rsidR="008E30B6">
        <w:t xml:space="preserve">OP4L - Online Presence for Learning </w:t>
      </w:r>
      <w:r>
        <w:t xml:space="preserve">- Двогодишњи међународни пројекат финансиран од стране Европске Комисије и њеног </w:t>
      </w:r>
      <w:r w:rsidR="008E30B6">
        <w:t>SEE-ERA.NET PLUS</w:t>
      </w:r>
      <w:r>
        <w:t xml:space="preserve"> програма (пројекат </w:t>
      </w:r>
      <w:r w:rsidR="008E30B6">
        <w:t>ERA</w:t>
      </w:r>
      <w:r>
        <w:t xml:space="preserve"> 115/01), који има за циљ обезбеђивање подршке за контекстно оријентисан менаџмент процеса учења (</w:t>
      </w:r>
      <w:r w:rsidR="008E30B6">
        <w:t>Learning Process Management LPM</w:t>
      </w:r>
      <w:r>
        <w:t>) у оквиру персонализованих едукативних окружења (</w:t>
      </w:r>
      <w:r w:rsidR="008E30B6">
        <w:t>Personal Learning Environments - PLEs</w:t>
      </w:r>
      <w:r>
        <w:t>).</w:t>
      </w:r>
    </w:p>
    <w:p w:rsidR="00576AC6" w:rsidRDefault="00576AC6" w:rsidP="00576AC6">
      <w:pPr>
        <w:pStyle w:val="western"/>
        <w:numPr>
          <w:ilvl w:val="0"/>
          <w:numId w:val="30"/>
        </w:numPr>
      </w:pPr>
      <w:r>
        <w:rPr>
          <w:lang w:val="sr-Latn-CS"/>
        </w:rPr>
        <w:t xml:space="preserve">2008.-2011. </w:t>
      </w:r>
      <w:r w:rsidR="008E30B6">
        <w:rPr>
          <w:lang w:val="sr-Latn-CS"/>
        </w:rPr>
        <w:t>SOULWEB</w:t>
      </w:r>
      <w:r>
        <w:rPr>
          <w:lang w:val="sr-Latn-CS"/>
        </w:rPr>
        <w:t xml:space="preserve"> - Софтвер за подршку учења преко </w:t>
      </w:r>
      <w:r w:rsidR="008E30B6">
        <w:rPr>
          <w:lang w:val="sr-Latn-CS"/>
        </w:rPr>
        <w:t>v</w:t>
      </w:r>
      <w:r>
        <w:rPr>
          <w:lang w:val="sr-Latn-CS"/>
        </w:rPr>
        <w:t>еб-а (пројекат број 13002), научно-истраживачки пројекат у оквиру Програма технолошког развоја Министарства науке Републике Србије, Београд.</w:t>
      </w:r>
    </w:p>
    <w:p w:rsidR="00576AC6" w:rsidRDefault="00576AC6" w:rsidP="008E30B6">
      <w:pPr>
        <w:pStyle w:val="western"/>
        <w:numPr>
          <w:ilvl w:val="0"/>
          <w:numId w:val="30"/>
        </w:numPr>
        <w:spacing w:after="0"/>
      </w:pPr>
      <w:r>
        <w:rPr>
          <w:rStyle w:val="Strong"/>
          <w:b w:val="0"/>
          <w:bCs w:val="0"/>
          <w:lang w:val="sr-Latn-CS"/>
        </w:rPr>
        <w:t>2007.-2009.</w:t>
      </w:r>
      <w:r>
        <w:rPr>
          <w:rStyle w:val="Strong"/>
          <w:lang w:val="sr-Latn-CS"/>
        </w:rPr>
        <w:t xml:space="preserve"> </w:t>
      </w:r>
      <w:r w:rsidR="008E30B6" w:rsidRPr="008E30B6">
        <w:rPr>
          <w:rStyle w:val="Strong"/>
          <w:b w:val="0"/>
          <w:bCs w:val="0"/>
          <w:lang w:val="sr-Latn-CS"/>
        </w:rPr>
        <w:t>M.Sc. CURRICULUM IN E-LEARNING</w:t>
      </w:r>
      <w:r w:rsidR="008E30B6">
        <w:t xml:space="preserve"> </w:t>
      </w:r>
      <w:r>
        <w:rPr>
          <w:lang w:val="sr-Latn-CS"/>
        </w:rPr>
        <w:t xml:space="preserve">- Двогодишњи међународни пројекат финансиран од стране ТЕМПУС агенције (пројекат </w:t>
      </w:r>
      <w:r w:rsidR="008E30B6">
        <w:rPr>
          <w:lang w:val="sr-Latn-CS"/>
        </w:rPr>
        <w:t>JEP</w:t>
      </w:r>
      <w:r>
        <w:rPr>
          <w:lang w:val="sr-Latn-CS"/>
        </w:rPr>
        <w:t>-41016-2006), који има за циљ обезбеђивање квалитетне едукације у области е-леарнинг-а и да успостави нови курикулум на нивоу мастер академских студија који је у складу са Болоњском декларацијом.</w:t>
      </w:r>
    </w:p>
    <w:p w:rsidR="00576AC6" w:rsidRDefault="00576AC6" w:rsidP="00576AC6">
      <w:pPr>
        <w:pStyle w:val="western"/>
        <w:numPr>
          <w:ilvl w:val="0"/>
          <w:numId w:val="30"/>
        </w:numPr>
        <w:spacing w:after="0"/>
      </w:pPr>
      <w:r>
        <w:rPr>
          <w:lang w:val="sr-Latn-CS"/>
        </w:rPr>
        <w:t xml:space="preserve">2006.-2007. </w:t>
      </w:r>
      <w:r w:rsidR="00CD6CA7">
        <w:rPr>
          <w:lang w:val="sr-Latn-CS"/>
        </w:rPr>
        <w:t>WELCON</w:t>
      </w:r>
      <w:r>
        <w:rPr>
          <w:lang w:val="sr-Latn-CS"/>
        </w:rPr>
        <w:t xml:space="preserve"> – Алат за пружање консултација из области заваривања. У питању је међународни пројекат финансиран од стране </w:t>
      </w:r>
      <w:r w:rsidR="00CD6CA7">
        <w:rPr>
          <w:lang w:val="sr-Latn-CS"/>
        </w:rPr>
        <w:t>EUREKA</w:t>
      </w:r>
      <w:r>
        <w:rPr>
          <w:lang w:val="sr-Latn-CS"/>
        </w:rPr>
        <w:t xml:space="preserve"> мреже и има за циљ да створи виртуелно окружење које се може користити као основа за пружање консултација и едукативних садржаја из области заваривања. Ово окружење би требало да буде тржишно оријентисано и усмерено ка индустирији и истраживању и развоју.</w:t>
      </w:r>
    </w:p>
    <w:p w:rsidR="000F39AD" w:rsidRPr="008575D1" w:rsidRDefault="00576AC6" w:rsidP="000F39AD">
      <w:pPr>
        <w:pStyle w:val="western"/>
        <w:numPr>
          <w:ilvl w:val="0"/>
          <w:numId w:val="30"/>
        </w:numPr>
        <w:spacing w:after="0"/>
        <w:rPr>
          <w:i/>
          <w:snapToGrid w:val="0"/>
        </w:rPr>
      </w:pPr>
      <w:r w:rsidRPr="008575D1">
        <w:rPr>
          <w:lang w:val="sr-Latn-CS"/>
        </w:rPr>
        <w:t xml:space="preserve">2004.-2005. </w:t>
      </w:r>
      <w:r w:rsidR="00CD6CA7" w:rsidRPr="008575D1">
        <w:rPr>
          <w:lang w:val="sr-Latn-CS"/>
        </w:rPr>
        <w:t>JavaDON</w:t>
      </w:r>
      <w:r w:rsidRPr="008575D1">
        <w:rPr>
          <w:lang w:val="sr-Latn-CS"/>
        </w:rPr>
        <w:t xml:space="preserve"> – Бесплатно отворено софтверско окружење за развој експертних система развијено у Јави. Тренутно се користи као помоћно наставно средство на предмету „Интелигентни системи“ на Факултету организационих наука Универзитета у Београду.</w:t>
      </w:r>
    </w:p>
    <w:p w:rsidR="008575D1" w:rsidRDefault="008575D1" w:rsidP="008575D1">
      <w:pPr>
        <w:pStyle w:val="western"/>
        <w:spacing w:after="0"/>
        <w:rPr>
          <w:i/>
          <w:snapToGrid w:val="0"/>
        </w:rPr>
      </w:pPr>
    </w:p>
    <w:p w:rsidR="00A7441A" w:rsidRPr="00A7441A" w:rsidRDefault="00A7441A" w:rsidP="008575D1">
      <w:pPr>
        <w:pStyle w:val="western"/>
        <w:spacing w:after="0"/>
        <w:rPr>
          <w:i/>
          <w:snapToGrid w:val="0"/>
        </w:rPr>
      </w:pPr>
    </w:p>
    <w:p w:rsidR="008575D1" w:rsidRDefault="008575D1" w:rsidP="00A83297">
      <w:pPr>
        <w:rPr>
          <w:b/>
        </w:rPr>
      </w:pPr>
      <w:r w:rsidRPr="008575D1">
        <w:rPr>
          <w:b/>
        </w:rPr>
        <w:lastRenderedPageBreak/>
        <w:t>Публикације</w:t>
      </w:r>
    </w:p>
    <w:p w:rsidR="008575D1" w:rsidRPr="008575D1" w:rsidRDefault="008575D1" w:rsidP="00A83297">
      <w:pPr>
        <w:rPr>
          <w:b/>
        </w:rPr>
      </w:pPr>
    </w:p>
    <w:p w:rsidR="005A1C9F" w:rsidRPr="00C9686B" w:rsidRDefault="00506CDF" w:rsidP="00A83297">
      <w:pPr>
        <w:rPr>
          <w:i/>
          <w:snapToGrid w:val="0"/>
        </w:rPr>
      </w:pPr>
      <w:r w:rsidRPr="00D955A5">
        <w:t xml:space="preserve">Др </w:t>
      </w:r>
      <w:r w:rsidR="00CD6CA7">
        <w:rPr>
          <w:lang w:val="en-US"/>
        </w:rPr>
        <w:t>Бојан Том</w:t>
      </w:r>
      <w:r w:rsidR="002745C5">
        <w:t>ић</w:t>
      </w:r>
      <w:r w:rsidR="006F1EA2">
        <w:rPr>
          <w:lang w:val="en-US"/>
        </w:rPr>
        <w:t xml:space="preserve"> </w:t>
      </w:r>
      <w:r w:rsidR="005A1C9F">
        <w:t>је аутор или коаутор у следећим научним публикацијама:</w:t>
      </w:r>
    </w:p>
    <w:p w:rsidR="005A1C9F" w:rsidRDefault="005A1C9F" w:rsidP="00301866">
      <w:pPr>
        <w:rPr>
          <w:i/>
          <w:snapToGrid w:val="0"/>
        </w:rPr>
      </w:pPr>
    </w:p>
    <w:p w:rsidR="008575D1" w:rsidRPr="008575D1" w:rsidRDefault="00230ACA" w:rsidP="008575D1">
      <w:pPr>
        <w:numPr>
          <w:ilvl w:val="0"/>
          <w:numId w:val="3"/>
        </w:numPr>
        <w:rPr>
          <w:snapToGrid w:val="0"/>
          <w:u w:val="single"/>
        </w:rPr>
      </w:pPr>
      <w:bookmarkStart w:id="0" w:name="OLE_LINK3"/>
      <w:bookmarkStart w:id="1" w:name="OLE_LINK4"/>
      <w:r w:rsidRPr="001472E3">
        <w:rPr>
          <w:snapToGrid w:val="0"/>
          <w:u w:val="single"/>
        </w:rPr>
        <w:t>Категорија М</w:t>
      </w:r>
      <w:r>
        <w:rPr>
          <w:snapToGrid w:val="0"/>
          <w:u w:val="single"/>
        </w:rPr>
        <w:t>10</w:t>
      </w:r>
      <w:r w:rsidRPr="001472E3">
        <w:rPr>
          <w:snapToGrid w:val="0"/>
          <w:u w:val="single"/>
        </w:rPr>
        <w:t>:</w:t>
      </w:r>
    </w:p>
    <w:p w:rsidR="00CD6CA7" w:rsidRPr="00CD6CA7" w:rsidRDefault="00CD6CA7" w:rsidP="00CD6CA7">
      <w:pPr>
        <w:pStyle w:val="western"/>
        <w:numPr>
          <w:ilvl w:val="1"/>
          <w:numId w:val="31"/>
        </w:numPr>
        <w:spacing w:after="0"/>
      </w:pPr>
      <w:r w:rsidRPr="00CD6CA7">
        <w:rPr>
          <w:b/>
        </w:rPr>
        <w:t>Томић, Б.</w:t>
      </w:r>
      <w:r>
        <w:t xml:space="preserve"> “Automated Interpretation of Key Performance Indicators by using Rules”, In Giurca, A., Ga</w:t>
      </w:r>
      <w:r w:rsidR="000151B7">
        <w:t>š</w:t>
      </w:r>
      <w:r>
        <w:t>ević, D., Taveter, K. (Editors) “</w:t>
      </w:r>
      <w:r>
        <w:rPr>
          <w:rStyle w:val="Strong"/>
        </w:rPr>
        <w:t>Handbook of Research on Emerging Rule-Based Languages and Technologies: Open Solutions and Approaches”</w:t>
      </w:r>
      <w:r>
        <w:t>, IGI Publishing, Hershey, Pennsylvania, pp. 625-646, 2009., ISBN 1-60566-402-2. (</w:t>
      </w:r>
      <w:hyperlink r:id="rId12" w:history="1">
        <w:r>
          <w:rPr>
            <w:rStyle w:val="Hyperlink"/>
          </w:rPr>
          <w:t>http://www.igi-global.com/book/handbook-research-emerging-rule-based/465</w:t>
        </w:r>
      </w:hyperlink>
      <w:r>
        <w:t xml:space="preserve">) </w:t>
      </w:r>
      <w:r w:rsidR="00C4444C">
        <w:t>[</w:t>
      </w:r>
      <w:r>
        <w:t>М13</w:t>
      </w:r>
      <w:r w:rsidR="00C4444C">
        <w:t>]</w:t>
      </w:r>
    </w:p>
    <w:p w:rsidR="00CD6CA7" w:rsidRDefault="00CD6CA7" w:rsidP="00CD6CA7">
      <w:pPr>
        <w:pStyle w:val="western"/>
        <w:numPr>
          <w:ilvl w:val="1"/>
          <w:numId w:val="31"/>
        </w:numPr>
        <w:spacing w:after="0"/>
      </w:pPr>
      <w:r>
        <w:t>.</w:t>
      </w:r>
      <w:r w:rsidRPr="00CD6CA7">
        <w:t xml:space="preserve"> </w:t>
      </w:r>
      <w:r w:rsidRPr="00CD6CA7">
        <w:rPr>
          <w:b/>
        </w:rPr>
        <w:t>Томић, Б.,</w:t>
      </w:r>
      <w:r>
        <w:t xml:space="preserve"> Девеџић, В., Јовановић, Ј., “Expert Systems Revisited: A Practical Approach”, In Lipshitz, A. (Ed.) </w:t>
      </w:r>
      <w:r w:rsidRPr="00CD6CA7">
        <w:rPr>
          <w:i/>
          <w:iCs/>
        </w:rPr>
        <w:t>“</w:t>
      </w:r>
      <w:r w:rsidRPr="00CD6CA7">
        <w:rPr>
          <w:rStyle w:val="Strong"/>
          <w:i/>
          <w:iCs/>
        </w:rPr>
        <w:t>Progress in Expert Systems Research”</w:t>
      </w:r>
      <w:r>
        <w:t>, Nova Science Publishers Inc., Hauppauge NY, pp. 119-152, 2007., ISBN 1-60021-690-0 (</w:t>
      </w:r>
      <w:hyperlink r:id="rId13" w:history="1">
        <w:r>
          <w:rPr>
            <w:rStyle w:val="Hyperlink"/>
          </w:rPr>
          <w:t>https://www.novapublishers.com/catalog/product_info.php?products_id=5677</w:t>
        </w:r>
      </w:hyperlink>
      <w:r>
        <w:t>)</w:t>
      </w:r>
      <w:r w:rsidRPr="00CD6CA7">
        <w:t xml:space="preserve"> </w:t>
      </w:r>
      <w:r w:rsidR="00C4444C">
        <w:t>[</w:t>
      </w:r>
      <w:r>
        <w:t>М13</w:t>
      </w:r>
      <w:r w:rsidR="00C4444C">
        <w:t>]</w:t>
      </w:r>
    </w:p>
    <w:p w:rsidR="00261F18" w:rsidRDefault="00261F18" w:rsidP="00261F18">
      <w:pPr>
        <w:ind w:left="378"/>
        <w:rPr>
          <w:rFonts w:ascii="Arial" w:hAnsi="Arial" w:cs="Arial"/>
          <w:color w:val="000000"/>
          <w:sz w:val="16"/>
          <w:szCs w:val="16"/>
          <w:shd w:val="clear" w:color="auto" w:fill="FFFFFF"/>
          <w:lang w:val="en-US"/>
        </w:rPr>
      </w:pPr>
    </w:p>
    <w:p w:rsidR="00301866" w:rsidRPr="008575D1" w:rsidRDefault="00301866" w:rsidP="00301866">
      <w:pPr>
        <w:numPr>
          <w:ilvl w:val="0"/>
          <w:numId w:val="3"/>
        </w:numPr>
        <w:rPr>
          <w:snapToGrid w:val="0"/>
          <w:u w:val="single"/>
        </w:rPr>
      </w:pPr>
      <w:r w:rsidRPr="001472E3">
        <w:rPr>
          <w:snapToGrid w:val="0"/>
          <w:u w:val="single"/>
        </w:rPr>
        <w:t>Категорија М</w:t>
      </w:r>
      <w:r w:rsidR="006E690E" w:rsidRPr="001472E3">
        <w:rPr>
          <w:snapToGrid w:val="0"/>
          <w:u w:val="single"/>
        </w:rPr>
        <w:t>2</w:t>
      </w:r>
      <w:r w:rsidRPr="001472E3">
        <w:rPr>
          <w:snapToGrid w:val="0"/>
          <w:u w:val="single"/>
        </w:rPr>
        <w:t>0:</w:t>
      </w:r>
    </w:p>
    <w:p w:rsidR="008575D1" w:rsidRPr="000A2514" w:rsidRDefault="008575D1" w:rsidP="008575D1">
      <w:pPr>
        <w:ind w:left="360"/>
        <w:rPr>
          <w:snapToGrid w:val="0"/>
          <w:u w:val="single"/>
        </w:rPr>
      </w:pPr>
    </w:p>
    <w:p w:rsidR="00CD6CA7" w:rsidRPr="00CD6CA7" w:rsidRDefault="00CD6CA7" w:rsidP="00CD6CA7">
      <w:pPr>
        <w:pStyle w:val="western"/>
        <w:numPr>
          <w:ilvl w:val="1"/>
          <w:numId w:val="23"/>
        </w:numPr>
      </w:pPr>
      <w:r w:rsidRPr="00CD6CA7">
        <w:rPr>
          <w:b/>
        </w:rPr>
        <w:t>Томић, Б.,</w:t>
      </w:r>
      <w:r>
        <w:t xml:space="preserve"> Милић, Т., "Automated interpretation of key performance indicator values and its application in education", </w:t>
      </w:r>
      <w:r>
        <w:rPr>
          <w:rStyle w:val="Strong"/>
        </w:rPr>
        <w:t>Knowledge-based Systems</w:t>
      </w:r>
      <w:r>
        <w:t xml:space="preserve">, Elsevier, Vol. 37, January 2013, pp. 250-260. DOI 10.1016/j.knosys.2012.08.006 </w:t>
      </w:r>
      <w:r w:rsidR="00C4444C">
        <w:t>[</w:t>
      </w:r>
      <w:r>
        <w:t>М21</w:t>
      </w:r>
      <w:r w:rsidR="00C4444C">
        <w:t>]</w:t>
      </w:r>
    </w:p>
    <w:p w:rsidR="00CD6CA7" w:rsidRDefault="00CD6CA7" w:rsidP="00CD6CA7">
      <w:pPr>
        <w:pStyle w:val="western"/>
        <w:numPr>
          <w:ilvl w:val="1"/>
          <w:numId w:val="23"/>
        </w:numPr>
      </w:pPr>
      <w:r w:rsidRPr="00CD6CA7">
        <w:rPr>
          <w:b/>
        </w:rPr>
        <w:t>Томић, Б.,</w:t>
      </w:r>
      <w:r>
        <w:t xml:space="preserve"> Јовановић, Ј., Девеџић, В., "JavaDON: An Open-source Expert System Shell", </w:t>
      </w:r>
      <w:r>
        <w:rPr>
          <w:rStyle w:val="Strong"/>
        </w:rPr>
        <w:t>Expert Systems with Applications</w:t>
      </w:r>
      <w:r>
        <w:t xml:space="preserve">, Vol. 31, No. 3, pp. 595-606, 2006., ISSN 0957-4174, DOI 10.1016/j.eswa.2005.09.085 </w:t>
      </w:r>
      <w:r w:rsidR="00C4444C">
        <w:t>[</w:t>
      </w:r>
      <w:r>
        <w:t>М22</w:t>
      </w:r>
      <w:r w:rsidR="00C4444C">
        <w:t>]</w:t>
      </w:r>
    </w:p>
    <w:p w:rsidR="00CA1F01" w:rsidRPr="00CD6CA7" w:rsidRDefault="00CD6CA7" w:rsidP="00CD6CA7">
      <w:pPr>
        <w:pStyle w:val="western"/>
        <w:numPr>
          <w:ilvl w:val="1"/>
          <w:numId w:val="23"/>
        </w:numPr>
      </w:pPr>
      <w:r w:rsidRPr="00CD6CA7">
        <w:rPr>
          <w:b/>
        </w:rPr>
        <w:t>Томић, Б.,</w:t>
      </w:r>
      <w:r>
        <w:t xml:space="preserve"> Хорват, Б., Јовановић, Н., "An Explanation Facility for Rule-Based Systems", </w:t>
      </w:r>
      <w:r>
        <w:rPr>
          <w:rStyle w:val="Strong"/>
        </w:rPr>
        <w:t>International Journal on Artifical Intelligence Tools</w:t>
      </w:r>
      <w:r>
        <w:t xml:space="preserve">, World Scientific Publishing Co., ISSN 02182130, Vol. 21, No. 4, August 2012., DOI 10.1142/S0218213012500133 </w:t>
      </w:r>
      <w:r w:rsidR="00C4444C">
        <w:t>[</w:t>
      </w:r>
      <w:r>
        <w:t>М23</w:t>
      </w:r>
      <w:r w:rsidR="00C4444C">
        <w:t>]</w:t>
      </w:r>
    </w:p>
    <w:p w:rsidR="00486E4A" w:rsidRPr="00CD6CA7" w:rsidRDefault="00301866" w:rsidP="00486E4A">
      <w:pPr>
        <w:numPr>
          <w:ilvl w:val="0"/>
          <w:numId w:val="14"/>
        </w:numPr>
        <w:rPr>
          <w:snapToGrid w:val="0"/>
          <w:u w:val="single"/>
        </w:rPr>
      </w:pPr>
      <w:r w:rsidRPr="00A07905">
        <w:rPr>
          <w:snapToGrid w:val="0"/>
          <w:u w:val="single"/>
        </w:rPr>
        <w:t>Категорија М</w:t>
      </w:r>
      <w:r w:rsidR="006E690E" w:rsidRPr="00A07905">
        <w:rPr>
          <w:snapToGrid w:val="0"/>
          <w:u w:val="single"/>
        </w:rPr>
        <w:t>30</w:t>
      </w:r>
      <w:r w:rsidRPr="00A07905">
        <w:rPr>
          <w:snapToGrid w:val="0"/>
          <w:u w:val="single"/>
        </w:rPr>
        <w:t>:</w:t>
      </w:r>
    </w:p>
    <w:p w:rsidR="00CD6CA7" w:rsidRPr="00CD6CA7" w:rsidRDefault="00CD6CA7" w:rsidP="00CD6CA7">
      <w:pPr>
        <w:ind w:left="378"/>
        <w:rPr>
          <w:snapToGrid w:val="0"/>
          <w:u w:val="single"/>
        </w:rPr>
      </w:pPr>
    </w:p>
    <w:p w:rsidR="00CD6CA7" w:rsidRDefault="00CD6CA7" w:rsidP="00CD6CA7">
      <w:pPr>
        <w:pStyle w:val="western"/>
        <w:numPr>
          <w:ilvl w:val="1"/>
          <w:numId w:val="14"/>
        </w:numPr>
      </w:pPr>
      <w:r w:rsidRPr="00CD6CA7">
        <w:rPr>
          <w:b/>
        </w:rPr>
        <w:t>Томић, Б.,</w:t>
      </w:r>
      <w:r>
        <w:t xml:space="preserve"> Милић, Т., “Konsultant: A knowledge base for automated interpretation of profit values”, </w:t>
      </w:r>
      <w:r>
        <w:rPr>
          <w:rStyle w:val="Strong"/>
        </w:rPr>
        <w:t>Proceedings of ICEIS 2010 - The 12th International Conference on Enterprise Information Systems</w:t>
      </w:r>
      <w:r>
        <w:t>, 8.6.-12.6.2010., Funchal, Madeira, Portugal, str. 420-423, ISBN 978-989-8425-05-8. (</w:t>
      </w:r>
      <w:hyperlink r:id="rId14" w:anchor="TomicM10" w:history="1">
        <w:r>
          <w:rPr>
            <w:rStyle w:val="Hyperlink"/>
          </w:rPr>
          <w:t>http://dblp.uni-trier.de/db/conf/iceis/iceis2010-2.html#TomicM10</w:t>
        </w:r>
      </w:hyperlink>
      <w:r>
        <w:t xml:space="preserve">) </w:t>
      </w:r>
      <w:r w:rsidR="00C4444C">
        <w:t>[</w:t>
      </w:r>
      <w:r>
        <w:t>М33</w:t>
      </w:r>
      <w:r w:rsidR="00C4444C">
        <w:t>]</w:t>
      </w:r>
    </w:p>
    <w:p w:rsidR="00CD6CA7" w:rsidRPr="00233E49" w:rsidRDefault="00CD6CA7" w:rsidP="00233E49">
      <w:pPr>
        <w:pStyle w:val="western"/>
        <w:numPr>
          <w:ilvl w:val="1"/>
          <w:numId w:val="14"/>
        </w:numPr>
      </w:pPr>
      <w:r>
        <w:t xml:space="preserve">Девеџић, В., Јовановић, Ј., </w:t>
      </w:r>
      <w:r w:rsidRPr="00CD6CA7">
        <w:rPr>
          <w:b/>
        </w:rPr>
        <w:t>Томић, Б.,</w:t>
      </w:r>
      <w:r>
        <w:t xml:space="preserve"> Шеварац, З., Миликић, Н., Димитријевић, С., </w:t>
      </w:r>
      <w:r w:rsidRPr="00CD6CA7">
        <w:t>Ђ</w:t>
      </w:r>
      <w:r>
        <w:t xml:space="preserve">урић, Д., "Grading Soft Skills with Open Badges", </w:t>
      </w:r>
      <w:r>
        <w:rPr>
          <w:rStyle w:val="Strong"/>
        </w:rPr>
        <w:t>2nd International Workshop on Open Badges in Education (OBIE 2015): From Learning Evidence to Learning Analytics</w:t>
      </w:r>
      <w:r>
        <w:t xml:space="preserve"> in conjunction with the </w:t>
      </w:r>
      <w:r>
        <w:rPr>
          <w:rStyle w:val="Strong"/>
        </w:rPr>
        <w:t>5th International Learning Analytics and Knowledge Conference (LAK'15)</w:t>
      </w:r>
      <w:r>
        <w:t>, Poughkeepsie, New York, USA, March 16-20, 2015. (</w:t>
      </w:r>
      <w:hyperlink r:id="rId15" w:history="1">
        <w:r>
          <w:rPr>
            <w:rStyle w:val="Hyperlink"/>
          </w:rPr>
          <w:t>http://ceur-ws.org/Vol-1358/paper3.pdf</w:t>
        </w:r>
      </w:hyperlink>
      <w:r>
        <w:t>)</w:t>
      </w:r>
      <w:r w:rsidRPr="00CD6CA7">
        <w:t xml:space="preserve"> </w:t>
      </w:r>
      <w:r w:rsidR="00C4444C">
        <w:t>[</w:t>
      </w:r>
      <w:r w:rsidRPr="00CD6CA7">
        <w:t>М33</w:t>
      </w:r>
      <w:r w:rsidR="00C4444C">
        <w:t>]</w:t>
      </w:r>
    </w:p>
    <w:p w:rsidR="00CD6CA7" w:rsidRPr="00CD6CA7" w:rsidRDefault="00CD6CA7" w:rsidP="00486E4A"/>
    <w:p w:rsidR="00301866" w:rsidRPr="009070FC" w:rsidRDefault="00301866" w:rsidP="00EC4F2B">
      <w:pPr>
        <w:numPr>
          <w:ilvl w:val="0"/>
          <w:numId w:val="14"/>
        </w:numPr>
        <w:rPr>
          <w:snapToGrid w:val="0"/>
          <w:u w:val="single"/>
        </w:rPr>
      </w:pPr>
      <w:r w:rsidRPr="009070FC">
        <w:rPr>
          <w:snapToGrid w:val="0"/>
          <w:u w:val="single"/>
        </w:rPr>
        <w:t>Категорија М</w:t>
      </w:r>
      <w:r w:rsidR="00BD2394" w:rsidRPr="009070FC">
        <w:rPr>
          <w:snapToGrid w:val="0"/>
          <w:u w:val="single"/>
        </w:rPr>
        <w:t>50</w:t>
      </w:r>
      <w:r w:rsidRPr="009070FC">
        <w:rPr>
          <w:snapToGrid w:val="0"/>
          <w:u w:val="single"/>
        </w:rPr>
        <w:t>:</w:t>
      </w:r>
    </w:p>
    <w:p w:rsidR="00301866" w:rsidRPr="00FF791E" w:rsidRDefault="00301866" w:rsidP="00301866">
      <w:pPr>
        <w:rPr>
          <w:snapToGrid w:val="0"/>
          <w:u w:val="single"/>
        </w:rPr>
      </w:pPr>
    </w:p>
    <w:p w:rsidR="008575D1" w:rsidRPr="008575D1" w:rsidRDefault="008575D1" w:rsidP="008575D1">
      <w:pPr>
        <w:pStyle w:val="western"/>
        <w:numPr>
          <w:ilvl w:val="1"/>
          <w:numId w:val="14"/>
        </w:numPr>
      </w:pPr>
      <w:r w:rsidRPr="008575D1">
        <w:rPr>
          <w:b/>
        </w:rPr>
        <w:t>Томић, Б.,</w:t>
      </w:r>
      <w:r>
        <w:t xml:space="preserve"> Јовановић, Ј., Миликић, Н., Шеварац, З., Димитријевић, С.,"Оцењивање вештине тимског рада програмера – студија случаја", </w:t>
      </w:r>
      <w:r>
        <w:rPr>
          <w:rStyle w:val="Strong"/>
        </w:rPr>
        <w:t>ИнфоМ</w:t>
      </w:r>
      <w:r>
        <w:t xml:space="preserve">, Факултет </w:t>
      </w:r>
      <w:r>
        <w:lastRenderedPageBreak/>
        <w:t>организационих наука, број 55, 2015, ISSN 1451-4397. (</w:t>
      </w:r>
      <w:hyperlink r:id="rId16" w:history="1">
        <w:r>
          <w:rPr>
            <w:rStyle w:val="Hyperlink"/>
          </w:rPr>
          <w:t>http://infom.org.rs/brojeviNovi/2015-55.html</w:t>
        </w:r>
      </w:hyperlink>
      <w:r>
        <w:t xml:space="preserve">) </w:t>
      </w:r>
      <w:r w:rsidR="00C4444C">
        <w:t>[</w:t>
      </w:r>
      <w:r>
        <w:t>М52</w:t>
      </w:r>
      <w:r w:rsidR="00C4444C">
        <w:t>]</w:t>
      </w:r>
    </w:p>
    <w:p w:rsidR="008575D1" w:rsidRDefault="008575D1" w:rsidP="008575D1">
      <w:pPr>
        <w:pStyle w:val="western"/>
        <w:numPr>
          <w:ilvl w:val="1"/>
          <w:numId w:val="14"/>
        </w:numPr>
        <w:spacing w:after="0"/>
      </w:pPr>
      <w:r>
        <w:rPr>
          <w:rStyle w:val="Strong"/>
          <w:b w:val="0"/>
          <w:bCs w:val="0"/>
        </w:rPr>
        <w:t xml:space="preserve">Влајић, С., </w:t>
      </w:r>
      <w:r w:rsidRPr="008575D1">
        <w:rPr>
          <w:rStyle w:val="Strong"/>
          <w:bCs w:val="0"/>
        </w:rPr>
        <w:t>Томић, Б.,</w:t>
      </w:r>
      <w:r>
        <w:rPr>
          <w:rStyle w:val="Strong"/>
          <w:b w:val="0"/>
          <w:bCs w:val="0"/>
        </w:rPr>
        <w:t xml:space="preserve"> “Практично тестирање програмских класа засновано на провери ограничења”, Настава Математике, Друштво математичара Србије, </w:t>
      </w:r>
      <w:r>
        <w:rPr>
          <w:rStyle w:val="Strong"/>
        </w:rPr>
        <w:t>Београд, Број</w:t>
      </w:r>
      <w:r>
        <w:t xml:space="preserve"> </w:t>
      </w:r>
      <w:r>
        <w:rPr>
          <w:rStyle w:val="Strong"/>
        </w:rPr>
        <w:t>LII_2-3, str. 39-47, 2007, ISSN 0351-4463</w:t>
      </w:r>
      <w:r>
        <w:t>. (</w:t>
      </w:r>
      <w:hyperlink r:id="rId17" w:history="1">
        <w:r>
          <w:rPr>
            <w:rStyle w:val="Hyperlink"/>
          </w:rPr>
          <w:t>http://elib.mi.sanu.ac.rs/files/journals/nm/232/nm522306.pdf</w:t>
        </w:r>
      </w:hyperlink>
      <w:r>
        <w:t>)</w:t>
      </w:r>
      <w:r w:rsidRPr="008575D1">
        <w:t xml:space="preserve"> </w:t>
      </w:r>
      <w:r w:rsidR="00C4444C">
        <w:t>[</w:t>
      </w:r>
      <w:r w:rsidRPr="008575D1">
        <w:t>М53</w:t>
      </w:r>
      <w:r w:rsidR="00C4444C">
        <w:t>]</w:t>
      </w:r>
    </w:p>
    <w:p w:rsidR="008575D1" w:rsidRDefault="008575D1" w:rsidP="008575D1">
      <w:pPr>
        <w:pStyle w:val="western"/>
        <w:numPr>
          <w:ilvl w:val="1"/>
          <w:numId w:val="14"/>
        </w:numPr>
      </w:pPr>
      <w:r w:rsidRPr="009405AE">
        <w:rPr>
          <w:b/>
        </w:rPr>
        <w:t>Томић, Б.</w:t>
      </w:r>
      <w:r>
        <w:t xml:space="preserve">, Влајић, С., "Functional Testing for Students: a Practical Approach", </w:t>
      </w:r>
      <w:r>
        <w:rPr>
          <w:rStyle w:val="Strong"/>
        </w:rPr>
        <w:t>Inroads - ACM SIGCSE Bulletin</w:t>
      </w:r>
      <w:r>
        <w:t xml:space="preserve">, Vol. 40, No. 4, pp. 58-62, 2008., ISSN 0097-8418, DOI 10.1145/1473195.1473221 </w:t>
      </w:r>
      <w:r w:rsidR="00C4444C">
        <w:t>[</w:t>
      </w:r>
      <w:r>
        <w:t>М53</w:t>
      </w:r>
      <w:r w:rsidR="00C4444C">
        <w:t>]</w:t>
      </w:r>
    </w:p>
    <w:p w:rsidR="008575D1" w:rsidRDefault="008575D1" w:rsidP="008575D1">
      <w:pPr>
        <w:pStyle w:val="western"/>
        <w:ind w:left="18"/>
        <w:rPr>
          <w:u w:val="single"/>
        </w:rPr>
      </w:pPr>
    </w:p>
    <w:p w:rsidR="00C030E4" w:rsidRPr="00C030E4" w:rsidRDefault="008575D1" w:rsidP="00C030E4">
      <w:pPr>
        <w:pStyle w:val="western"/>
        <w:numPr>
          <w:ilvl w:val="0"/>
          <w:numId w:val="14"/>
        </w:numPr>
        <w:rPr>
          <w:u w:val="single"/>
        </w:rPr>
      </w:pPr>
      <w:r w:rsidRPr="008575D1">
        <w:rPr>
          <w:u w:val="single"/>
        </w:rPr>
        <w:t>Категорија М60:</w:t>
      </w:r>
    </w:p>
    <w:p w:rsidR="00C030E4" w:rsidRPr="00C030E4" w:rsidRDefault="00C030E4" w:rsidP="00C030E4">
      <w:pPr>
        <w:pStyle w:val="western"/>
        <w:numPr>
          <w:ilvl w:val="1"/>
          <w:numId w:val="14"/>
        </w:numPr>
      </w:pPr>
      <w:r w:rsidRPr="009405AE">
        <w:rPr>
          <w:b/>
        </w:rPr>
        <w:t>Томић, Б.</w:t>
      </w:r>
      <w:r>
        <w:t xml:space="preserve">, Јовановић, Ј., Миликић, Н., Девеџић, В., Димитријевић, С., Ђурић, Д., Шеварац, З., “Употреба отворених беџева у оцењивању програмерских и личних вештина студената ”, </w:t>
      </w:r>
      <w:r>
        <w:rPr>
          <w:rStyle w:val="Strong"/>
        </w:rPr>
        <w:t>СПИН 2015 – 10. Скуп привредника и научника</w:t>
      </w:r>
      <w:r>
        <w:t>, Београд, Србија, Новембар 5-6, 2015.</w:t>
      </w:r>
      <w:r w:rsidRPr="00C030E4">
        <w:t xml:space="preserve"> </w:t>
      </w:r>
      <w:r>
        <w:t>(</w:t>
      </w:r>
      <w:hyperlink r:id="rId18" w:history="1">
        <w:r>
          <w:rPr>
            <w:rStyle w:val="Hyperlink"/>
          </w:rPr>
          <w:t>http://spin.fon.bg.ac.rs/wp-content/uploads/2015/11/SPIN15_Zbornik_radova_Proceedings.pdf</w:t>
        </w:r>
      </w:hyperlink>
      <w:r>
        <w:t>)</w:t>
      </w:r>
      <w:r w:rsidR="002401B1">
        <w:t xml:space="preserve"> </w:t>
      </w:r>
      <w:r w:rsidR="00C4444C">
        <w:t>[</w:t>
      </w:r>
      <w:r w:rsidR="002401B1">
        <w:t>M63</w:t>
      </w:r>
      <w:r w:rsidR="00C4444C">
        <w:t>]</w:t>
      </w:r>
    </w:p>
    <w:p w:rsidR="00C030E4" w:rsidRPr="00C030E4" w:rsidRDefault="008575D1" w:rsidP="00C030E4">
      <w:pPr>
        <w:pStyle w:val="western"/>
        <w:numPr>
          <w:ilvl w:val="1"/>
          <w:numId w:val="14"/>
        </w:numPr>
      </w:pPr>
      <w:r w:rsidRPr="009405AE">
        <w:rPr>
          <w:b/>
        </w:rPr>
        <w:t>Томић, Б.</w:t>
      </w:r>
      <w:r>
        <w:t xml:space="preserve">, Девеџић, М. “База знања за аутоматизовано тумачење демографских индикатора”, </w:t>
      </w:r>
      <w:r w:rsidR="00C030E4">
        <w:rPr>
          <w:rStyle w:val="Strong"/>
        </w:rPr>
        <w:t xml:space="preserve">XXI YU INFO </w:t>
      </w:r>
      <w:r>
        <w:rPr>
          <w:rStyle w:val="Strong"/>
        </w:rPr>
        <w:t>конференција</w:t>
      </w:r>
      <w:r>
        <w:t>, 08.03.-</w:t>
      </w:r>
      <w:r w:rsidR="00C030E4">
        <w:t>11.03.2015., Копаоник, Србија. (</w:t>
      </w:r>
      <w:hyperlink r:id="rId19" w:history="1">
        <w:r w:rsidR="002401B1" w:rsidRPr="00EF500C">
          <w:rPr>
            <w:rStyle w:val="Hyperlink"/>
          </w:rPr>
          <w:t>http://yuinfo.artkey.rs/YUINFO%202015%20zbornik.pdf</w:t>
        </w:r>
      </w:hyperlink>
      <w:r w:rsidR="002401B1">
        <w:t>)</w:t>
      </w:r>
      <w:r w:rsidR="00C4444C">
        <w:t xml:space="preserve"> [</w:t>
      </w:r>
      <w:r w:rsidR="00C030E4">
        <w:t>M63</w:t>
      </w:r>
      <w:r w:rsidR="00C4444C">
        <w:t>]</w:t>
      </w:r>
    </w:p>
    <w:p w:rsidR="00C030E4" w:rsidRDefault="00C030E4" w:rsidP="00C030E4">
      <w:pPr>
        <w:pStyle w:val="western"/>
        <w:numPr>
          <w:ilvl w:val="1"/>
          <w:numId w:val="14"/>
        </w:numPr>
      </w:pPr>
      <w:r w:rsidRPr="009405AE">
        <w:rPr>
          <w:b/>
        </w:rPr>
        <w:t>Томић, Б.</w:t>
      </w:r>
      <w:r w:rsidRPr="00C030E4">
        <w:t xml:space="preserve">, </w:t>
      </w:r>
      <w:r>
        <w:t>Хорват, Б., Јованови</w:t>
      </w:r>
      <w:r w:rsidRPr="00C030E4">
        <w:t>ћ</w:t>
      </w:r>
      <w:r>
        <w:t>, Н</w:t>
      </w:r>
      <w:r w:rsidRPr="00C030E4">
        <w:t xml:space="preserve">., </w:t>
      </w:r>
      <w:r>
        <w:t xml:space="preserve"> "JEFF: </w:t>
      </w:r>
      <w:r w:rsidRPr="00C030E4">
        <w:t>Механизам за објашњавање написан у Јави</w:t>
      </w:r>
      <w:r>
        <w:t>"</w:t>
      </w:r>
      <w:r w:rsidRPr="00C030E4">
        <w:t xml:space="preserve">, </w:t>
      </w:r>
      <w:r>
        <w:rPr>
          <w:rStyle w:val="Strong"/>
        </w:rPr>
        <w:t xml:space="preserve">XVI YU INFO </w:t>
      </w:r>
      <w:r w:rsidRPr="00C030E4">
        <w:rPr>
          <w:rStyle w:val="Strong"/>
        </w:rPr>
        <w:t>конференција</w:t>
      </w:r>
      <w:r>
        <w:t xml:space="preserve">, 03.03.-06.03.2010., </w:t>
      </w:r>
      <w:r w:rsidRPr="00C030E4">
        <w:t>Копаоник</w:t>
      </w:r>
      <w:r>
        <w:t xml:space="preserve">, </w:t>
      </w:r>
      <w:r w:rsidRPr="00C030E4">
        <w:t>Србија</w:t>
      </w:r>
      <w:r>
        <w:t>, ISBN 978-86-85525-05-6. (</w:t>
      </w:r>
      <w:hyperlink r:id="rId20" w:history="1">
        <w:r w:rsidR="002401B1" w:rsidRPr="00EF500C">
          <w:rPr>
            <w:rStyle w:val="Hyperlink"/>
          </w:rPr>
          <w:t>http://yuinfo.artkey.rs/zbornici/2010/html/pdf/064.pdf</w:t>
        </w:r>
      </w:hyperlink>
      <w:r>
        <w:t xml:space="preserve">) </w:t>
      </w:r>
      <w:r w:rsidR="00C4444C">
        <w:t>[</w:t>
      </w:r>
      <w:r>
        <w:t>М63</w:t>
      </w:r>
      <w:r w:rsidR="00C4444C">
        <w:t>]</w:t>
      </w:r>
    </w:p>
    <w:p w:rsidR="00301866" w:rsidRPr="008575D1" w:rsidRDefault="00301866" w:rsidP="00AE1B29">
      <w:pPr>
        <w:rPr>
          <w:snapToGrid w:val="0"/>
        </w:rPr>
      </w:pPr>
    </w:p>
    <w:p w:rsidR="00AB39A8" w:rsidRPr="00F96BAF" w:rsidRDefault="00301866" w:rsidP="00F96BAF">
      <w:pPr>
        <w:pStyle w:val="ListParagraph"/>
        <w:numPr>
          <w:ilvl w:val="0"/>
          <w:numId w:val="32"/>
        </w:numPr>
        <w:rPr>
          <w:snapToGrid w:val="0"/>
          <w:u w:val="single"/>
        </w:rPr>
      </w:pPr>
      <w:r w:rsidRPr="00F96BAF">
        <w:rPr>
          <w:snapToGrid w:val="0"/>
          <w:u w:val="single"/>
        </w:rPr>
        <w:t>Категорија М70:</w:t>
      </w:r>
      <w:bookmarkEnd w:id="0"/>
      <w:bookmarkEnd w:id="1"/>
    </w:p>
    <w:p w:rsidR="00263C54" w:rsidRPr="00AB39A8" w:rsidRDefault="00263C54" w:rsidP="00263C54">
      <w:pPr>
        <w:ind w:left="426"/>
        <w:rPr>
          <w:snapToGrid w:val="0"/>
          <w:u w:val="single"/>
        </w:rPr>
      </w:pPr>
    </w:p>
    <w:p w:rsidR="00301A23" w:rsidRPr="008575D1" w:rsidRDefault="008575D1" w:rsidP="008575D1">
      <w:pPr>
        <w:pStyle w:val="ListParagraph"/>
        <w:numPr>
          <w:ilvl w:val="1"/>
          <w:numId w:val="32"/>
        </w:numPr>
        <w:rPr>
          <w:snapToGrid w:val="0"/>
          <w:u w:val="single"/>
        </w:rPr>
      </w:pPr>
      <w:r w:rsidRPr="008575D1">
        <w:rPr>
          <w:snapToGrid w:val="0"/>
        </w:rPr>
        <w:t>Бојан Томић</w:t>
      </w:r>
      <w:r w:rsidR="00301A23" w:rsidRPr="008575D1">
        <w:rPr>
          <w:snapToGrid w:val="0"/>
        </w:rPr>
        <w:t xml:space="preserve">, </w:t>
      </w:r>
      <w:r w:rsidRPr="008575D1">
        <w:rPr>
          <w:i/>
          <w:snapToGrid w:val="0"/>
        </w:rPr>
        <w:t>Експертни системи и системи за извештавање</w:t>
      </w:r>
      <w:r w:rsidR="00301A23" w:rsidRPr="008575D1">
        <w:rPr>
          <w:snapToGrid w:val="0"/>
        </w:rPr>
        <w:t xml:space="preserve">, Докторска дисертација, Факултет организационих наука, Универзитет у Београду, </w:t>
      </w:r>
      <w:r w:rsidRPr="008575D1">
        <w:rPr>
          <w:snapToGrid w:val="0"/>
        </w:rPr>
        <w:t>16.</w:t>
      </w:r>
      <w:r w:rsidR="00301A23" w:rsidRPr="008575D1">
        <w:rPr>
          <w:snapToGrid w:val="0"/>
        </w:rPr>
        <w:t>0</w:t>
      </w:r>
      <w:r w:rsidRPr="008575D1">
        <w:rPr>
          <w:snapToGrid w:val="0"/>
        </w:rPr>
        <w:t>5</w:t>
      </w:r>
      <w:r w:rsidR="00301A23" w:rsidRPr="008575D1">
        <w:rPr>
          <w:snapToGrid w:val="0"/>
        </w:rPr>
        <w:t>.</w:t>
      </w:r>
      <w:r w:rsidRPr="008575D1">
        <w:rPr>
          <w:snapToGrid w:val="0"/>
        </w:rPr>
        <w:t>2012</w:t>
      </w:r>
      <w:r w:rsidR="00301A23" w:rsidRPr="008575D1">
        <w:rPr>
          <w:snapToGrid w:val="0"/>
        </w:rPr>
        <w:t xml:space="preserve">. </w:t>
      </w:r>
      <w:r w:rsidR="00301A23" w:rsidRPr="008575D1">
        <w:rPr>
          <w:bCs/>
        </w:rPr>
        <w:t>Ментор: проф. др Владан Девеџић.</w:t>
      </w:r>
      <w:r w:rsidR="00301A23" w:rsidRPr="008575D1">
        <w:rPr>
          <w:b/>
          <w:snapToGrid w:val="0"/>
          <w:lang w:val="sr-Latn-CS"/>
        </w:rPr>
        <w:t xml:space="preserve"> </w:t>
      </w:r>
      <w:r w:rsidR="00301A23" w:rsidRPr="008575D1">
        <w:rPr>
          <w:snapToGrid w:val="0"/>
          <w:lang w:val="sr-Latn-CS"/>
        </w:rPr>
        <w:t>[</w:t>
      </w:r>
      <w:r w:rsidR="00301A23" w:rsidRPr="008575D1">
        <w:rPr>
          <w:snapToGrid w:val="0"/>
        </w:rPr>
        <w:t>М71</w:t>
      </w:r>
      <w:r w:rsidR="00301A23" w:rsidRPr="008575D1">
        <w:rPr>
          <w:snapToGrid w:val="0"/>
          <w:lang w:val="sr-Latn-CS"/>
        </w:rPr>
        <w:t>]</w:t>
      </w:r>
    </w:p>
    <w:p w:rsidR="00301A23" w:rsidRPr="00483135" w:rsidRDefault="00301A23" w:rsidP="00301A23">
      <w:pPr>
        <w:rPr>
          <w:snapToGrid w:val="0"/>
          <w:lang w:val="en-US"/>
        </w:rPr>
      </w:pPr>
    </w:p>
    <w:p w:rsidR="00AB39A8" w:rsidRPr="00AB39A8" w:rsidRDefault="00AB39A8" w:rsidP="00AB39A8">
      <w:pPr>
        <w:pStyle w:val="ListParagraph"/>
        <w:ind w:left="360"/>
        <w:rPr>
          <w:bCs/>
        </w:rPr>
      </w:pPr>
    </w:p>
    <w:p w:rsidR="00B8241D" w:rsidRPr="00F96BAF" w:rsidRDefault="00B8241D" w:rsidP="00F96BAF">
      <w:pPr>
        <w:pStyle w:val="ListParagraph"/>
        <w:numPr>
          <w:ilvl w:val="0"/>
          <w:numId w:val="32"/>
        </w:numPr>
        <w:rPr>
          <w:snapToGrid w:val="0"/>
          <w:u w:val="single"/>
        </w:rPr>
      </w:pPr>
      <w:r w:rsidRPr="00F96BAF">
        <w:rPr>
          <w:snapToGrid w:val="0"/>
          <w:u w:val="single"/>
        </w:rPr>
        <w:t>Категорија М80:</w:t>
      </w:r>
    </w:p>
    <w:p w:rsidR="00B8241D" w:rsidRPr="00FF791E" w:rsidRDefault="00B8241D" w:rsidP="00B8241D">
      <w:pPr>
        <w:rPr>
          <w:snapToGrid w:val="0"/>
          <w:u w:val="single"/>
        </w:rPr>
      </w:pPr>
    </w:p>
    <w:p w:rsidR="00AB39A8" w:rsidRPr="004B4F1D" w:rsidRDefault="008575D1" w:rsidP="00F96BAF">
      <w:pPr>
        <w:pStyle w:val="western"/>
        <w:numPr>
          <w:ilvl w:val="1"/>
          <w:numId w:val="32"/>
        </w:numPr>
      </w:pPr>
      <w:r>
        <w:t>JEFF – Java Explanati</w:t>
      </w:r>
      <w:r w:rsidR="00AA25F8">
        <w:t>on Facility Framework (механизам</w:t>
      </w:r>
      <w:r>
        <w:t xml:space="preserve"> за објашњавање написан у Јави), софтвер отвореног кода (рецензиран). (</w:t>
      </w:r>
      <w:hyperlink r:id="rId21" w:history="1">
        <w:r w:rsidR="00C030E4" w:rsidRPr="00EF500C">
          <w:rPr>
            <w:rStyle w:val="Hyperlink"/>
          </w:rPr>
          <w:t>https://github.com/bojantomic/jeff</w:t>
        </w:r>
      </w:hyperlink>
      <w:r>
        <w:t xml:space="preserve">) </w:t>
      </w:r>
      <w:r w:rsidR="00A14C2C" w:rsidRPr="008575D1">
        <w:t>[M85]</w:t>
      </w:r>
    </w:p>
    <w:p w:rsidR="001241E4" w:rsidRDefault="001241E4" w:rsidP="00AB39A8">
      <w:pPr>
        <w:pStyle w:val="ListParagraph"/>
        <w:ind w:left="426"/>
        <w:contextualSpacing/>
      </w:pPr>
    </w:p>
    <w:p w:rsidR="00301866" w:rsidRPr="00DF00DD" w:rsidRDefault="00301866" w:rsidP="00301866">
      <w:pPr>
        <w:rPr>
          <w:b/>
          <w:sz w:val="28"/>
          <w:szCs w:val="28"/>
        </w:rPr>
      </w:pPr>
      <w:r w:rsidRPr="00DF00DD">
        <w:rPr>
          <w:b/>
          <w:sz w:val="28"/>
          <w:szCs w:val="28"/>
        </w:rPr>
        <w:t>Д.  Приказ и оцена научног рада кандидата</w:t>
      </w:r>
    </w:p>
    <w:p w:rsidR="001515D5" w:rsidRDefault="001515D5" w:rsidP="00050572">
      <w:pPr>
        <w:pStyle w:val="literatura"/>
        <w:numPr>
          <w:ilvl w:val="0"/>
          <w:numId w:val="0"/>
        </w:numPr>
        <w:rPr>
          <w:rFonts w:ascii="Times New Roman" w:hAnsi="Times New Roman"/>
          <w:color w:val="000000"/>
          <w:sz w:val="24"/>
          <w:lang w:val="sr-Cyrl-CS"/>
        </w:rPr>
      </w:pPr>
    </w:p>
    <w:p w:rsidR="00CA4AD7" w:rsidRPr="00CA4AD7" w:rsidRDefault="00CA4AD7" w:rsidP="00CA4AD7">
      <w:pPr>
        <w:autoSpaceDE w:val="0"/>
        <w:rPr>
          <w:b/>
          <w:color w:val="000000"/>
        </w:rPr>
      </w:pPr>
      <w:r w:rsidRPr="00CA4AD7">
        <w:rPr>
          <w:b/>
          <w:color w:val="000000"/>
        </w:rPr>
        <w:t>Докторска дисертација</w:t>
      </w:r>
    </w:p>
    <w:p w:rsidR="00CA4AD7" w:rsidRDefault="00CA4AD7" w:rsidP="00CA4AD7">
      <w:pPr>
        <w:autoSpaceDE w:val="0"/>
        <w:rPr>
          <w:color w:val="000000"/>
        </w:rPr>
      </w:pPr>
    </w:p>
    <w:p w:rsidR="00CA4AD7" w:rsidRDefault="00066E14" w:rsidP="00CA4AD7">
      <w:pPr>
        <w:autoSpaceDE w:val="0"/>
        <w:rPr>
          <w:bCs/>
          <w:kern w:val="1"/>
        </w:rPr>
      </w:pPr>
      <w:r w:rsidRPr="003E223B">
        <w:rPr>
          <w:color w:val="000000"/>
        </w:rPr>
        <w:t xml:space="preserve">Тема којом се бави докторска дисертација </w:t>
      </w:r>
      <w:r w:rsidR="00CA6B1F" w:rsidRPr="001515D5">
        <w:rPr>
          <w:color w:val="000000"/>
        </w:rPr>
        <w:t>кандидата</w:t>
      </w:r>
      <w:r w:rsidR="00E75232">
        <w:rPr>
          <w:color w:val="000000"/>
        </w:rPr>
        <w:t xml:space="preserve"> </w:t>
      </w:r>
      <w:r w:rsidR="00DE1532">
        <w:rPr>
          <w:color w:val="000000"/>
        </w:rPr>
        <w:t>др</w:t>
      </w:r>
      <w:r w:rsidR="00CA6B1F" w:rsidRPr="001515D5">
        <w:rPr>
          <w:color w:val="000000"/>
        </w:rPr>
        <w:t xml:space="preserve"> </w:t>
      </w:r>
      <w:r w:rsidR="00CA4AD7">
        <w:rPr>
          <w:color w:val="000000"/>
        </w:rPr>
        <w:t>Бојана Томића</w:t>
      </w:r>
      <w:r w:rsidR="00E75232">
        <w:rPr>
          <w:color w:val="000000"/>
        </w:rPr>
        <w:t xml:space="preserve"> </w:t>
      </w:r>
      <w:r w:rsidR="007123CA" w:rsidRPr="004256E3">
        <w:rPr>
          <w:color w:val="000000"/>
        </w:rPr>
        <w:t>(</w:t>
      </w:r>
      <w:r w:rsidR="00CA4AD7">
        <w:rPr>
          <w:color w:val="000000"/>
        </w:rPr>
        <w:t>наведена под 6</w:t>
      </w:r>
      <w:r w:rsidR="00CA6B1F" w:rsidRPr="004256E3">
        <w:rPr>
          <w:color w:val="000000"/>
        </w:rPr>
        <w:t>.1</w:t>
      </w:r>
      <w:r w:rsidR="00CA4AD7">
        <w:rPr>
          <w:color w:val="000000"/>
        </w:rPr>
        <w:t>.</w:t>
      </w:r>
      <w:r w:rsidR="00CA6B1F" w:rsidRPr="004256E3">
        <w:rPr>
          <w:color w:val="000000"/>
        </w:rPr>
        <w:t>)</w:t>
      </w:r>
      <w:r w:rsidR="00E75232">
        <w:rPr>
          <w:color w:val="000000"/>
          <w:lang w:val="en-US"/>
        </w:rPr>
        <w:t xml:space="preserve"> </w:t>
      </w:r>
      <w:r w:rsidRPr="003E223B">
        <w:rPr>
          <w:color w:val="000000"/>
        </w:rPr>
        <w:t xml:space="preserve">је савремена и веома атрактивна, како у научном тако и у практичном смислу. </w:t>
      </w:r>
      <w:r w:rsidR="00864864" w:rsidRPr="003E223B">
        <w:rPr>
          <w:color w:val="000000"/>
        </w:rPr>
        <w:t>Докторска дисертација</w:t>
      </w:r>
      <w:r w:rsidR="000C747E">
        <w:rPr>
          <w:color w:val="000000"/>
        </w:rPr>
        <w:t xml:space="preserve"> се бави</w:t>
      </w:r>
      <w:r w:rsidR="00B1703D">
        <w:rPr>
          <w:color w:val="000000"/>
        </w:rPr>
        <w:t xml:space="preserve"> </w:t>
      </w:r>
      <w:r w:rsidR="00864864" w:rsidRPr="00864864">
        <w:rPr>
          <w:rFonts w:ascii="TimesNewRomanPSMT" w:hAnsi="TimesNewRomanPSMT"/>
          <w:color w:val="000000"/>
        </w:rPr>
        <w:t>проблем</w:t>
      </w:r>
      <w:r w:rsidR="000C747E">
        <w:rPr>
          <w:rFonts w:ascii="TimesNewRomanPSMT" w:hAnsi="TimesNewRomanPSMT"/>
          <w:color w:val="000000"/>
        </w:rPr>
        <w:t>ом</w:t>
      </w:r>
      <w:r w:rsidR="00864864" w:rsidRPr="00864864">
        <w:rPr>
          <w:rFonts w:ascii="TimesNewRomanPSMT" w:hAnsi="TimesNewRomanPSMT"/>
          <w:color w:val="000000"/>
        </w:rPr>
        <w:t xml:space="preserve"> </w:t>
      </w:r>
      <w:r w:rsidR="00CA4AD7">
        <w:rPr>
          <w:bCs/>
          <w:kern w:val="1"/>
        </w:rPr>
        <w:t xml:space="preserve">интеграције експертних система и система за пословно извештавање и коришћење продукционих и фази правила, као и уланчавања унапред, фази закључивања и учауреног текста као начина за аутоматизовано тумачење </w:t>
      </w:r>
      <w:r w:rsidR="00B32716">
        <w:rPr>
          <w:bCs/>
          <w:kern w:val="1"/>
        </w:rPr>
        <w:t xml:space="preserve">вредности </w:t>
      </w:r>
      <w:r w:rsidR="00CA4AD7">
        <w:rPr>
          <w:bCs/>
          <w:kern w:val="1"/>
        </w:rPr>
        <w:t>по</w:t>
      </w:r>
      <w:r w:rsidR="00B32716">
        <w:rPr>
          <w:bCs/>
          <w:kern w:val="1"/>
        </w:rPr>
        <w:t>словних показатеља</w:t>
      </w:r>
      <w:r w:rsidR="00CA4AD7">
        <w:rPr>
          <w:bCs/>
          <w:kern w:val="1"/>
        </w:rPr>
        <w:t>. При томе, коначан излаз из целог процеса су информације у форми контролисаног језика.</w:t>
      </w:r>
    </w:p>
    <w:p w:rsidR="00CA4AD7" w:rsidRDefault="00CA4AD7" w:rsidP="00CA4AD7"/>
    <w:p w:rsidR="00CA4AD7" w:rsidRDefault="00CA4AD7" w:rsidP="00CA4AD7">
      <w:r>
        <w:t>Општи циљ истраживања обухваћеног овом дисертацијом се састојао у томе да се укаже на један од могућих начина за унапређење и развој система за пословно извештавање путем аутоматизовања процеса формирања информација у извештајима. Директна последица тога је боље извештавање у предузећима, а самим тим, и побољшање пословања у целини.</w:t>
      </w:r>
    </w:p>
    <w:p w:rsidR="00025AD1" w:rsidRDefault="00025AD1" w:rsidP="00BB0D4C">
      <w:pPr>
        <w:pStyle w:val="literatura"/>
        <w:numPr>
          <w:ilvl w:val="0"/>
          <w:numId w:val="0"/>
        </w:numPr>
        <w:spacing w:after="120"/>
        <w:rPr>
          <w:rFonts w:ascii="Italic" w:hAnsi="Italic"/>
          <w:i/>
          <w:iCs/>
          <w:color w:val="000000"/>
          <w:sz w:val="24"/>
          <w:lang w:val="sr-Cyrl-CS"/>
        </w:rPr>
      </w:pPr>
    </w:p>
    <w:p w:rsidR="00CA4AD7" w:rsidRDefault="00CA4AD7" w:rsidP="00CA4AD7">
      <w:pPr>
        <w:rPr>
          <w:rFonts w:ascii="TimesNewRomanPSMT" w:hAnsi="TimesNewRomanPSMT"/>
          <w:color w:val="000000"/>
        </w:rPr>
      </w:pPr>
      <w:r>
        <w:t xml:space="preserve">Др Бојан Томић је у докторској дисертацији предложио нови начин коришћења експертних система у оквиру система за пословно извештавање. Осим теоријске основе, у раду је образложен и начин интеграције новог решења са постојећим системима, а направљен је и значајан помак у смислу реализације предложеног приступа. Израдом прототипа и његовом евалуацијом у пракси је стечен увид у применљивост решења и зацртани су будући правци развоја. У циљу евалуације, прототип је примењен у едукативне сврхе а преостаје да се, након унапређења, покуша и са применом у привреди. Као </w:t>
      </w:r>
      <w:r w:rsidR="00E11C33">
        <w:t>додатни допринос</w:t>
      </w:r>
      <w:r>
        <w:t>, развијен је и тестиран механизам за објашњавање ескпертног система који је опште намене и може се користити и са другим алатима и у друге сврхе.</w:t>
      </w:r>
    </w:p>
    <w:p w:rsidR="00015F9C" w:rsidRDefault="00015F9C" w:rsidP="00050572">
      <w:pPr>
        <w:pStyle w:val="literatura"/>
        <w:numPr>
          <w:ilvl w:val="0"/>
          <w:numId w:val="0"/>
        </w:numPr>
        <w:rPr>
          <w:rFonts w:ascii="Times New Roman" w:hAnsi="Times New Roman"/>
          <w:b/>
          <w:color w:val="000000"/>
          <w:sz w:val="24"/>
          <w:lang w:val="sr-Cyrl-CS"/>
        </w:rPr>
      </w:pPr>
    </w:p>
    <w:p w:rsidR="00FA3FEC" w:rsidRPr="002E2902" w:rsidRDefault="002E2902" w:rsidP="00050572">
      <w:pPr>
        <w:pStyle w:val="literatura"/>
        <w:numPr>
          <w:ilvl w:val="0"/>
          <w:numId w:val="0"/>
        </w:numPr>
        <w:rPr>
          <w:rFonts w:ascii="Times New Roman" w:hAnsi="Times New Roman"/>
          <w:b/>
          <w:color w:val="000000"/>
          <w:sz w:val="24"/>
          <w:lang w:val="sr-Cyrl-CS"/>
        </w:rPr>
      </w:pPr>
      <w:r w:rsidRPr="002E2902">
        <w:rPr>
          <w:rFonts w:ascii="Times New Roman" w:hAnsi="Times New Roman"/>
          <w:b/>
          <w:color w:val="000000"/>
          <w:sz w:val="24"/>
          <w:lang w:val="sr-Cyrl-CS"/>
        </w:rPr>
        <w:t>Приказ радова</w:t>
      </w:r>
    </w:p>
    <w:p w:rsidR="00050572" w:rsidRPr="002E2902" w:rsidRDefault="00050572" w:rsidP="00301866"/>
    <w:p w:rsidR="00301866" w:rsidRDefault="00301866" w:rsidP="00301866">
      <w:r w:rsidRPr="00EA309F">
        <w:t xml:space="preserve">Објављени научни радови др </w:t>
      </w:r>
      <w:r w:rsidR="00CA4AD7">
        <w:t>Бојана Томића</w:t>
      </w:r>
      <w:r w:rsidR="00715F62">
        <w:t xml:space="preserve"> </w:t>
      </w:r>
      <w:r w:rsidRPr="00EA309F">
        <w:t>могу се сврстати у следеће групе:</w:t>
      </w:r>
    </w:p>
    <w:p w:rsidR="002E2902" w:rsidRDefault="002E2902" w:rsidP="00301866"/>
    <w:p w:rsidR="007C1B36" w:rsidRDefault="007C1B36" w:rsidP="007C1B36">
      <w:pPr>
        <w:pStyle w:val="ListParagraph"/>
        <w:widowControl w:val="0"/>
        <w:numPr>
          <w:ilvl w:val="0"/>
          <w:numId w:val="34"/>
        </w:numPr>
        <w:autoSpaceDE w:val="0"/>
        <w:autoSpaceDN w:val="0"/>
        <w:adjustRightInd w:val="0"/>
        <w:rPr>
          <w:b/>
        </w:rPr>
      </w:pPr>
      <w:r>
        <w:rPr>
          <w:b/>
        </w:rPr>
        <w:t>р</w:t>
      </w:r>
      <w:r w:rsidR="002E59E5" w:rsidRPr="007C1B36">
        <w:rPr>
          <w:b/>
        </w:rPr>
        <w:t>адови који се односе на</w:t>
      </w:r>
      <w:r w:rsidR="003C0743" w:rsidRPr="007C1B36">
        <w:rPr>
          <w:b/>
        </w:rPr>
        <w:t xml:space="preserve"> </w:t>
      </w:r>
      <w:r w:rsidRPr="007C1B36">
        <w:rPr>
          <w:b/>
          <w:lang w:val="en-US"/>
        </w:rPr>
        <w:t>експертне системе и системе засноване на правилима</w:t>
      </w:r>
    </w:p>
    <w:p w:rsidR="002E59E5" w:rsidRPr="007C1B36" w:rsidRDefault="007C1B36" w:rsidP="007C1B36">
      <w:pPr>
        <w:pStyle w:val="ListParagraph"/>
        <w:widowControl w:val="0"/>
        <w:numPr>
          <w:ilvl w:val="0"/>
          <w:numId w:val="34"/>
        </w:numPr>
        <w:autoSpaceDE w:val="0"/>
        <w:autoSpaceDN w:val="0"/>
        <w:adjustRightInd w:val="0"/>
        <w:rPr>
          <w:b/>
        </w:rPr>
      </w:pPr>
      <w:r w:rsidRPr="007C1B36">
        <w:rPr>
          <w:b/>
        </w:rPr>
        <w:t>р</w:t>
      </w:r>
      <w:r>
        <w:rPr>
          <w:b/>
        </w:rPr>
        <w:t>адови</w:t>
      </w:r>
      <w:r w:rsidRPr="007C1B36">
        <w:rPr>
          <w:b/>
        </w:rPr>
        <w:t xml:space="preserve"> у вези са едукацијом из области софтверског инжењ</w:t>
      </w:r>
      <w:r>
        <w:rPr>
          <w:b/>
        </w:rPr>
        <w:t>ерства</w:t>
      </w:r>
    </w:p>
    <w:p w:rsidR="007C1B36" w:rsidRDefault="007C1B36" w:rsidP="002E59E5">
      <w:pPr>
        <w:widowControl w:val="0"/>
        <w:autoSpaceDE w:val="0"/>
        <w:autoSpaceDN w:val="0"/>
        <w:adjustRightInd w:val="0"/>
        <w:rPr>
          <w:b/>
        </w:rPr>
      </w:pPr>
    </w:p>
    <w:p w:rsidR="007C1B36" w:rsidRDefault="007C1B36" w:rsidP="002E59E5">
      <w:pPr>
        <w:widowControl w:val="0"/>
        <w:autoSpaceDE w:val="0"/>
        <w:autoSpaceDN w:val="0"/>
        <w:adjustRightInd w:val="0"/>
        <w:rPr>
          <w:b/>
        </w:rPr>
      </w:pPr>
      <w:r>
        <w:rPr>
          <w:b/>
        </w:rPr>
        <w:t>Радови из области експертних система</w:t>
      </w:r>
      <w:r w:rsidR="0020343B">
        <w:rPr>
          <w:b/>
        </w:rPr>
        <w:t xml:space="preserve"> и система заснованих на правилима</w:t>
      </w:r>
    </w:p>
    <w:p w:rsidR="007C1B36" w:rsidRDefault="007C1B36" w:rsidP="002E59E5">
      <w:pPr>
        <w:widowControl w:val="0"/>
        <w:autoSpaceDE w:val="0"/>
        <w:autoSpaceDN w:val="0"/>
        <w:adjustRightInd w:val="0"/>
      </w:pPr>
    </w:p>
    <w:p w:rsidR="007C1B36" w:rsidRDefault="007C1B36" w:rsidP="002E59E5">
      <w:pPr>
        <w:widowControl w:val="0"/>
        <w:autoSpaceDE w:val="0"/>
        <w:autoSpaceDN w:val="0"/>
        <w:adjustRightInd w:val="0"/>
      </w:pPr>
      <w:r>
        <w:t>У раду 2.2. приказан је софтверски алат JavaDON односно окружење за развој експертних система које је дело Бојана Томића. Дат је приказ области експертних система, алата који су у том тренутку били актуелни, као и OBOA модела на којем је овај алат заснован. Такође је дата и евалуација система у односу на слична окружења за развој експертних система.</w:t>
      </w:r>
    </w:p>
    <w:p w:rsidR="007C1B36" w:rsidRDefault="007C1B36" w:rsidP="002E59E5">
      <w:pPr>
        <w:widowControl w:val="0"/>
        <w:autoSpaceDE w:val="0"/>
        <w:autoSpaceDN w:val="0"/>
        <w:adjustRightInd w:val="0"/>
      </w:pPr>
    </w:p>
    <w:p w:rsidR="007C1B36" w:rsidRDefault="007C1B36" w:rsidP="002E59E5">
      <w:pPr>
        <w:widowControl w:val="0"/>
        <w:autoSpaceDE w:val="0"/>
        <w:autoSpaceDN w:val="0"/>
        <w:adjustRightInd w:val="0"/>
      </w:pPr>
      <w:r>
        <w:t>Рад 1.2. је прегледног карактера јер је извршен приказ тренутног стања области експертних система, али из практичне перспективе. Приказани су и упоређени актуелни приступи, алати, као и реални примери примене експертних система.</w:t>
      </w:r>
    </w:p>
    <w:p w:rsidR="00B02939" w:rsidRDefault="00B02939" w:rsidP="002E59E5">
      <w:pPr>
        <w:widowControl w:val="0"/>
        <w:autoSpaceDE w:val="0"/>
        <w:autoSpaceDN w:val="0"/>
        <w:adjustRightInd w:val="0"/>
      </w:pPr>
    </w:p>
    <w:p w:rsidR="00B02939" w:rsidRDefault="00B02939" w:rsidP="002E59E5">
      <w:pPr>
        <w:widowControl w:val="0"/>
        <w:autoSpaceDE w:val="0"/>
        <w:autoSpaceDN w:val="0"/>
        <w:adjustRightInd w:val="0"/>
      </w:pPr>
      <w:r>
        <w:t>Рад 1.1. садржи приказ теорије која се тиче аутоматизованог тумачења показатеља перформанси, и тај теоријски део је касније употребљен као основа за докторску дисертацију Бојана Томића. Срж идеје која се овде излаже је да се подаци могу протумачити тј. претворити у информације само уз помоћ одговарајућег доменског знања, па аутоматизовано формирање информација захтева примену формализованог</w:t>
      </w:r>
      <w:r w:rsidR="0020343B">
        <w:t xml:space="preserve"> знања</w:t>
      </w:r>
      <w:r>
        <w:t>.</w:t>
      </w:r>
    </w:p>
    <w:p w:rsidR="00B02939" w:rsidRDefault="00B02939" w:rsidP="002E59E5">
      <w:pPr>
        <w:widowControl w:val="0"/>
        <w:autoSpaceDE w:val="0"/>
        <w:autoSpaceDN w:val="0"/>
        <w:adjustRightInd w:val="0"/>
      </w:pPr>
    </w:p>
    <w:p w:rsidR="00B02939" w:rsidRPr="00B02939" w:rsidRDefault="00B02939" w:rsidP="002E59E5">
      <w:pPr>
        <w:widowControl w:val="0"/>
        <w:autoSpaceDE w:val="0"/>
        <w:autoSpaceDN w:val="0"/>
        <w:adjustRightInd w:val="0"/>
      </w:pPr>
      <w:r>
        <w:t>У раду 5.3. је дат приказ основних елемената JEFF механизма за објашњавање написаног у Јава програмском језику, као и примери примене. Овај механизам је замишљен тако да омогући да се закључци које доноси експертни систем објасне крајњим корисницима уз помоћ контролисаног текста, слика и графика. Овај алат је касније употребљен у току израде доктората Бојана Томића као имплементационо средство за формулисање информација на начин који је разумљив пословним корисницима.</w:t>
      </w:r>
    </w:p>
    <w:p w:rsidR="00B02939" w:rsidRDefault="00B02939" w:rsidP="002E59E5">
      <w:pPr>
        <w:widowControl w:val="0"/>
        <w:autoSpaceDE w:val="0"/>
        <w:autoSpaceDN w:val="0"/>
        <w:adjustRightInd w:val="0"/>
      </w:pPr>
    </w:p>
    <w:p w:rsidR="00B02939" w:rsidRDefault="00B02939" w:rsidP="002E59E5">
      <w:pPr>
        <w:widowControl w:val="0"/>
        <w:autoSpaceDE w:val="0"/>
        <w:autoSpaceDN w:val="0"/>
        <w:adjustRightInd w:val="0"/>
      </w:pPr>
      <w:r>
        <w:t xml:space="preserve">У раду 3.1. је приказана почетна верзија базе знања за тумачење профита као показатеља. Ова база знања је први прототип </w:t>
      </w:r>
      <w:r w:rsidR="00761C81">
        <w:t xml:space="preserve">добијен </w:t>
      </w:r>
      <w:r>
        <w:t>примен</w:t>
      </w:r>
      <w:r w:rsidR="00761C81">
        <w:t>ом поступка описаног</w:t>
      </w:r>
      <w:r>
        <w:t xml:space="preserve"> у раду 1.1. на конкретном примеру пословних података.</w:t>
      </w:r>
    </w:p>
    <w:p w:rsidR="00B02939" w:rsidRDefault="00B02939" w:rsidP="002E59E5">
      <w:pPr>
        <w:widowControl w:val="0"/>
        <w:autoSpaceDE w:val="0"/>
        <w:autoSpaceDN w:val="0"/>
        <w:adjustRightInd w:val="0"/>
      </w:pPr>
    </w:p>
    <w:p w:rsidR="00B02939" w:rsidRDefault="00E823F7" w:rsidP="002E59E5">
      <w:pPr>
        <w:widowControl w:val="0"/>
        <w:autoSpaceDE w:val="0"/>
        <w:autoSpaceDN w:val="0"/>
        <w:adjustRightInd w:val="0"/>
      </w:pPr>
      <w:r>
        <w:t>Рад 1.3. садржи приказ коначне верзије JEFF механизма за објашњавање написаног у Јава програмском језику. Осим прегледа области механизама за објашњавање, дата је и упоредна анализа JEFF механизма за објашњавање и других сличних актуелних алата.</w:t>
      </w:r>
    </w:p>
    <w:p w:rsidR="00E823F7" w:rsidRDefault="00E823F7" w:rsidP="002E59E5">
      <w:pPr>
        <w:widowControl w:val="0"/>
        <w:autoSpaceDE w:val="0"/>
        <w:autoSpaceDN w:val="0"/>
        <w:adjustRightInd w:val="0"/>
      </w:pPr>
    </w:p>
    <w:p w:rsidR="00E823F7" w:rsidRDefault="00E823F7" w:rsidP="002E59E5">
      <w:pPr>
        <w:widowControl w:val="0"/>
        <w:autoSpaceDE w:val="0"/>
        <w:autoSpaceDN w:val="0"/>
        <w:adjustRightInd w:val="0"/>
      </w:pPr>
      <w:r>
        <w:t xml:space="preserve">Коначно, рад 2.1. приказује конкретан софтвер за тумачење пословних показатеља перформанси и примену и евалуацију примене тог софтвера. Теоријска основа целог приступа је описана у раду 1.1., прототип базе знања која је послужила као основа је описана у раду 3.1. а механизам за објашњавање који је употребљен је описан у радовима 5.3. и 1.3. Софтвер је примењен у едукативне сврхе, а евалуација је </w:t>
      </w:r>
      <w:r w:rsidR="002652B6">
        <w:t>показала његову успешност.</w:t>
      </w:r>
    </w:p>
    <w:p w:rsidR="002652B6" w:rsidRDefault="002652B6" w:rsidP="002E59E5">
      <w:pPr>
        <w:widowControl w:val="0"/>
        <w:autoSpaceDE w:val="0"/>
        <w:autoSpaceDN w:val="0"/>
        <w:adjustRightInd w:val="0"/>
      </w:pPr>
    </w:p>
    <w:p w:rsidR="002652B6" w:rsidRDefault="002652B6" w:rsidP="002E59E5">
      <w:pPr>
        <w:widowControl w:val="0"/>
        <w:autoSpaceDE w:val="0"/>
        <w:autoSpaceDN w:val="0"/>
        <w:adjustRightInd w:val="0"/>
      </w:pPr>
      <w:r>
        <w:t>У раду 5.2. је приказан софтвер за аутоматизовано тумачење демографских показатеља у којем се види примена претходно наведених приниципа и идеја само у другом домену.</w:t>
      </w:r>
    </w:p>
    <w:p w:rsidR="002652B6" w:rsidRDefault="002652B6" w:rsidP="002E59E5">
      <w:pPr>
        <w:widowControl w:val="0"/>
        <w:autoSpaceDE w:val="0"/>
        <w:autoSpaceDN w:val="0"/>
        <w:adjustRightInd w:val="0"/>
      </w:pPr>
    </w:p>
    <w:p w:rsidR="002652B6" w:rsidRPr="002652B6" w:rsidRDefault="002652B6" w:rsidP="002652B6">
      <w:pPr>
        <w:widowControl w:val="0"/>
        <w:autoSpaceDE w:val="0"/>
        <w:autoSpaceDN w:val="0"/>
        <w:adjustRightInd w:val="0"/>
        <w:rPr>
          <w:b/>
        </w:rPr>
      </w:pPr>
      <w:r>
        <w:rPr>
          <w:b/>
        </w:rPr>
        <w:t>Р</w:t>
      </w:r>
      <w:r w:rsidRPr="002652B6">
        <w:rPr>
          <w:b/>
        </w:rPr>
        <w:t>адови у вези са едукацијом из области софтверског инжењерства</w:t>
      </w:r>
    </w:p>
    <w:p w:rsidR="002652B6" w:rsidRDefault="002652B6" w:rsidP="002E59E5">
      <w:pPr>
        <w:widowControl w:val="0"/>
        <w:autoSpaceDE w:val="0"/>
        <w:autoSpaceDN w:val="0"/>
        <w:adjustRightInd w:val="0"/>
      </w:pPr>
    </w:p>
    <w:p w:rsidR="007C1B36" w:rsidRDefault="002652B6" w:rsidP="002E59E5">
      <w:pPr>
        <w:widowControl w:val="0"/>
        <w:autoSpaceDE w:val="0"/>
        <w:autoSpaceDN w:val="0"/>
        <w:adjustRightInd w:val="0"/>
      </w:pPr>
      <w:r>
        <w:t>У радовима 4.2. и 4.3. су приказани принципи и пример примене поступка за тестирање софтвера посебно прилагођеног ученицима тј. студентима. Полазећи од основних недостатака примене уобичајених поступака за тестирање, осмишљен је нов поступак код којег је акценат на једноставности примене полазећи од тога да корисник није већ упознат са тестирањем софтвера. У раду 4.3. је приказана и евалуација овог приступа у едукативном окружењу.</w:t>
      </w:r>
    </w:p>
    <w:p w:rsidR="002652B6" w:rsidRDefault="002652B6" w:rsidP="002E59E5">
      <w:pPr>
        <w:widowControl w:val="0"/>
        <w:autoSpaceDE w:val="0"/>
        <w:autoSpaceDN w:val="0"/>
        <w:adjustRightInd w:val="0"/>
      </w:pPr>
    </w:p>
    <w:p w:rsidR="002652B6" w:rsidRDefault="002652B6" w:rsidP="002E59E5">
      <w:pPr>
        <w:widowControl w:val="0"/>
        <w:autoSpaceDE w:val="0"/>
        <w:autoSpaceDN w:val="0"/>
        <w:adjustRightInd w:val="0"/>
      </w:pPr>
      <w:r>
        <w:t>У раду 3.2. је описан SAGRADA модел за оцењивање личних вештина</w:t>
      </w:r>
      <w:r w:rsidR="00D91213">
        <w:t xml:space="preserve"> (</w:t>
      </w:r>
      <w:r w:rsidR="00D91213">
        <w:rPr>
          <w:lang w:val="en-US"/>
        </w:rPr>
        <w:t>soft skills</w:t>
      </w:r>
      <w:r w:rsidR="00D91213">
        <w:t xml:space="preserve">) </w:t>
      </w:r>
      <w:r>
        <w:t xml:space="preserve"> студената. Осим тога, дате су и метрике за оцењивање </w:t>
      </w:r>
      <w:r w:rsidR="00761C81">
        <w:t xml:space="preserve">неких </w:t>
      </w:r>
      <w:r>
        <w:t>личн</w:t>
      </w:r>
      <w:r w:rsidR="00761C81">
        <w:t>их</w:t>
      </w:r>
      <w:r>
        <w:t xml:space="preserve"> вештин</w:t>
      </w:r>
      <w:r w:rsidR="00761C81">
        <w:t>а</w:t>
      </w:r>
      <w:r>
        <w:t xml:space="preserve"> </w:t>
      </w:r>
      <w:r w:rsidR="00761C81">
        <w:t>релевантних за област</w:t>
      </w:r>
      <w:r>
        <w:t xml:space="preserve"> софтверског инжењерства. Оцењивање се врши коришћењем технологије отворених дигиталних беџева</w:t>
      </w:r>
      <w:r w:rsidR="00761C81">
        <w:t xml:space="preserve"> (</w:t>
      </w:r>
      <w:r w:rsidR="00761C81">
        <w:rPr>
          <w:lang w:val="en-US"/>
        </w:rPr>
        <w:t>Open Badges</w:t>
      </w:r>
      <w:r w:rsidR="00761C81">
        <w:t>)</w:t>
      </w:r>
      <w:r>
        <w:t>.</w:t>
      </w:r>
    </w:p>
    <w:p w:rsidR="002652B6" w:rsidRDefault="002652B6" w:rsidP="002E59E5">
      <w:pPr>
        <w:widowControl w:val="0"/>
        <w:autoSpaceDE w:val="0"/>
        <w:autoSpaceDN w:val="0"/>
        <w:adjustRightInd w:val="0"/>
      </w:pPr>
    </w:p>
    <w:p w:rsidR="002652B6" w:rsidRPr="00D91213" w:rsidRDefault="002652B6" w:rsidP="002E59E5">
      <w:pPr>
        <w:widowControl w:val="0"/>
        <w:autoSpaceDE w:val="0"/>
        <w:autoSpaceDN w:val="0"/>
        <w:adjustRightInd w:val="0"/>
      </w:pPr>
      <w:r>
        <w:t xml:space="preserve">Радови 4.1. и 5.1. садрже приказ прелиминарних резултата студија случаја које се тичу оцењивања </w:t>
      </w:r>
      <w:r w:rsidR="00D91213">
        <w:t>личних и програмерских вештина студената. Као теоријска основа, искоришћен је SAGRADA модел (рад 3.2.), а приказане су и конкретне метрике и начин оцењивања уз помоћ отворених дигиталних беџева. Оцењиване су следеће личне вештине: тимски рад, комуникација и иновирање и решавање реалних проблема.</w:t>
      </w:r>
    </w:p>
    <w:p w:rsidR="007C1B36" w:rsidRPr="007C1B36" w:rsidRDefault="007C1B36" w:rsidP="002E59E5">
      <w:pPr>
        <w:widowControl w:val="0"/>
        <w:autoSpaceDE w:val="0"/>
        <w:autoSpaceDN w:val="0"/>
        <w:adjustRightInd w:val="0"/>
      </w:pPr>
    </w:p>
    <w:p w:rsidR="009D3281" w:rsidRDefault="009D3281" w:rsidP="002B079C">
      <w:pPr>
        <w:pStyle w:val="literatura"/>
        <w:numPr>
          <w:ilvl w:val="0"/>
          <w:numId w:val="0"/>
        </w:numPr>
        <w:tabs>
          <w:tab w:val="num" w:pos="426"/>
        </w:tabs>
        <w:rPr>
          <w:rFonts w:ascii="Times New Roman" w:hAnsi="Times New Roman"/>
          <w:sz w:val="24"/>
          <w:lang w:val="sr-Cyrl-CS"/>
        </w:rPr>
      </w:pPr>
    </w:p>
    <w:p w:rsidR="00A71ACD" w:rsidRDefault="00A71ACD" w:rsidP="00FA2893">
      <w:pPr>
        <w:pStyle w:val="literatura"/>
        <w:numPr>
          <w:ilvl w:val="0"/>
          <w:numId w:val="0"/>
        </w:numPr>
        <w:tabs>
          <w:tab w:val="num" w:pos="426"/>
        </w:tabs>
        <w:rPr>
          <w:rFonts w:ascii="Times New Roman" w:hAnsi="Times New Roman"/>
          <w:sz w:val="24"/>
        </w:rPr>
      </w:pPr>
    </w:p>
    <w:p w:rsidR="00857220" w:rsidRPr="004E1A68" w:rsidRDefault="00857220" w:rsidP="00790A61">
      <w:pPr>
        <w:pStyle w:val="literatura"/>
        <w:numPr>
          <w:ilvl w:val="0"/>
          <w:numId w:val="0"/>
        </w:numPr>
        <w:tabs>
          <w:tab w:val="num" w:pos="426"/>
        </w:tabs>
        <w:rPr>
          <w:rFonts w:ascii="Times New Roman" w:hAnsi="Times New Roman"/>
          <w:color w:val="FF0000"/>
          <w:sz w:val="24"/>
        </w:rPr>
        <w:sectPr w:rsidR="00857220" w:rsidRPr="004E1A68" w:rsidSect="001A7484">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1134" w:left="1701" w:header="851" w:footer="567" w:gutter="0"/>
          <w:cols w:space="720"/>
          <w:titlePg/>
          <w:docGrid w:linePitch="360"/>
        </w:sectPr>
      </w:pPr>
    </w:p>
    <w:p w:rsidR="00301866" w:rsidRPr="00DF00DD" w:rsidRDefault="00301866" w:rsidP="00301866">
      <w:pPr>
        <w:rPr>
          <w:b/>
          <w:sz w:val="28"/>
          <w:szCs w:val="28"/>
        </w:rPr>
      </w:pPr>
      <w:r w:rsidRPr="00DF00DD">
        <w:rPr>
          <w:b/>
          <w:sz w:val="28"/>
          <w:szCs w:val="28"/>
        </w:rPr>
        <w:lastRenderedPageBreak/>
        <w:t>Ђ.  Оцена испуњености услова</w:t>
      </w:r>
    </w:p>
    <w:p w:rsidR="00301866" w:rsidRDefault="00301866" w:rsidP="00301866">
      <w:pPr>
        <w:rPr>
          <w:rFonts w:ascii="Arial" w:hAnsi="Arial" w:cs="Arial"/>
          <w:sz w:val="22"/>
          <w:szCs w:val="22"/>
        </w:rPr>
      </w:pPr>
    </w:p>
    <w:p w:rsidR="00301866" w:rsidRPr="002F5974" w:rsidRDefault="00301866" w:rsidP="00301866">
      <w:pPr>
        <w:pStyle w:val="literatura"/>
        <w:numPr>
          <w:ilvl w:val="0"/>
          <w:numId w:val="0"/>
        </w:numPr>
        <w:tabs>
          <w:tab w:val="num" w:pos="426"/>
        </w:tabs>
        <w:rPr>
          <w:rFonts w:ascii="Times New Roman" w:hAnsi="Times New Roman"/>
          <w:noProof/>
          <w:sz w:val="24"/>
        </w:rPr>
      </w:pPr>
      <w:r w:rsidRPr="002F5974">
        <w:rPr>
          <w:rFonts w:ascii="Times New Roman" w:hAnsi="Times New Roman"/>
          <w:noProof/>
          <w:sz w:val="24"/>
        </w:rPr>
        <w:t xml:space="preserve">У следећој табели приказан је кратак резиме везан за публикације др </w:t>
      </w:r>
      <w:r w:rsidR="00F66165">
        <w:rPr>
          <w:rFonts w:ascii="Times New Roman" w:hAnsi="Times New Roman"/>
          <w:noProof/>
          <w:sz w:val="24"/>
          <w:lang w:val="en-US"/>
        </w:rPr>
        <w:t>Бојана Томи</w:t>
      </w:r>
      <w:r w:rsidR="00AF57E6">
        <w:rPr>
          <w:rFonts w:ascii="Times New Roman" w:hAnsi="Times New Roman"/>
          <w:noProof/>
          <w:sz w:val="24"/>
          <w:lang w:val="sr-Cyrl-CS"/>
        </w:rPr>
        <w:t>ћа</w:t>
      </w:r>
      <w:r w:rsidRPr="002F5974">
        <w:rPr>
          <w:rFonts w:ascii="Times New Roman" w:hAnsi="Times New Roman"/>
          <w:noProof/>
          <w:sz w:val="24"/>
        </w:rPr>
        <w:t>:</w:t>
      </w:r>
    </w:p>
    <w:p w:rsidR="00301866" w:rsidRPr="002C1038" w:rsidRDefault="00301866" w:rsidP="00301866">
      <w:pPr>
        <w:pStyle w:val="literatura"/>
        <w:numPr>
          <w:ilvl w:val="0"/>
          <w:numId w:val="0"/>
        </w:numPr>
        <w:tabs>
          <w:tab w:val="num" w:pos="426"/>
        </w:tabs>
        <w:rPr>
          <w:rFonts w:ascii="Times New Roman" w:hAnsi="Times New Roman"/>
          <w:color w:val="000000"/>
          <w:sz w:val="24"/>
        </w:rPr>
      </w:pPr>
    </w:p>
    <w:tbl>
      <w:tblPr>
        <w:tblW w:w="11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4"/>
        <w:gridCol w:w="1672"/>
        <w:gridCol w:w="1674"/>
        <w:gridCol w:w="1673"/>
        <w:gridCol w:w="8"/>
        <w:gridCol w:w="1673"/>
      </w:tblGrid>
      <w:tr w:rsidR="00301866" w:rsidRPr="002F5974" w:rsidTr="00034263">
        <w:trPr>
          <w:trHeight w:val="206"/>
          <w:jc w:val="center"/>
        </w:trPr>
        <w:tc>
          <w:tcPr>
            <w:tcW w:w="5164" w:type="dxa"/>
            <w:vAlign w:val="center"/>
          </w:tcPr>
          <w:p w:rsidR="00301866" w:rsidRPr="00034263" w:rsidRDefault="00301866" w:rsidP="00756608">
            <w:pPr>
              <w:rPr>
                <w:sz w:val="20"/>
                <w:szCs w:val="20"/>
              </w:rPr>
            </w:pPr>
            <w:r w:rsidRPr="00034263">
              <w:rPr>
                <w:sz w:val="20"/>
                <w:szCs w:val="20"/>
              </w:rPr>
              <w:t xml:space="preserve">Име и презиме: </w:t>
            </w:r>
          </w:p>
          <w:p w:rsidR="00301866" w:rsidRPr="00D54C67" w:rsidRDefault="00301866" w:rsidP="00F66165">
            <w:pPr>
              <w:rPr>
                <w:b/>
                <w:sz w:val="20"/>
                <w:szCs w:val="20"/>
              </w:rPr>
            </w:pPr>
            <w:r w:rsidRPr="00034263">
              <w:rPr>
                <w:b/>
                <w:sz w:val="20"/>
                <w:szCs w:val="20"/>
              </w:rPr>
              <w:t xml:space="preserve">др </w:t>
            </w:r>
            <w:r w:rsidR="00F66165">
              <w:rPr>
                <w:b/>
                <w:sz w:val="20"/>
                <w:szCs w:val="20"/>
              </w:rPr>
              <w:t>Бојан Томи</w:t>
            </w:r>
            <w:r w:rsidR="00D54C67">
              <w:rPr>
                <w:b/>
                <w:sz w:val="20"/>
                <w:szCs w:val="20"/>
              </w:rPr>
              <w:t>ћ</w:t>
            </w:r>
          </w:p>
        </w:tc>
        <w:tc>
          <w:tcPr>
            <w:tcW w:w="3346" w:type="dxa"/>
            <w:gridSpan w:val="2"/>
            <w:tcBorders>
              <w:bottom w:val="single" w:sz="4" w:space="0" w:color="auto"/>
            </w:tcBorders>
            <w:vAlign w:val="center"/>
          </w:tcPr>
          <w:p w:rsidR="00301866" w:rsidRPr="00034263" w:rsidRDefault="00301866" w:rsidP="00756608">
            <w:pPr>
              <w:rPr>
                <w:sz w:val="20"/>
                <w:szCs w:val="20"/>
              </w:rPr>
            </w:pPr>
            <w:r w:rsidRPr="00034263">
              <w:rPr>
                <w:sz w:val="20"/>
                <w:szCs w:val="20"/>
              </w:rPr>
              <w:t xml:space="preserve">Звање у које се бира: </w:t>
            </w:r>
          </w:p>
          <w:p w:rsidR="00301866" w:rsidRPr="00034263" w:rsidRDefault="00301866" w:rsidP="00756608">
            <w:pPr>
              <w:rPr>
                <w:sz w:val="20"/>
                <w:szCs w:val="20"/>
              </w:rPr>
            </w:pPr>
            <w:r w:rsidRPr="00034263">
              <w:rPr>
                <w:b/>
                <w:sz w:val="20"/>
                <w:szCs w:val="20"/>
              </w:rPr>
              <w:t>Доцент</w:t>
            </w:r>
          </w:p>
        </w:tc>
        <w:tc>
          <w:tcPr>
            <w:tcW w:w="3354" w:type="dxa"/>
            <w:gridSpan w:val="3"/>
            <w:vAlign w:val="center"/>
          </w:tcPr>
          <w:p w:rsidR="00301866" w:rsidRPr="0038316C" w:rsidRDefault="00301866" w:rsidP="0038316C">
            <w:pPr>
              <w:rPr>
                <w:sz w:val="20"/>
                <w:szCs w:val="20"/>
              </w:rPr>
            </w:pPr>
            <w:r w:rsidRPr="00034263">
              <w:rPr>
                <w:sz w:val="20"/>
                <w:szCs w:val="20"/>
              </w:rPr>
              <w:t xml:space="preserve">Ужа научна, односно научна област за коју се бира: </w:t>
            </w:r>
            <w:r w:rsidR="0038316C">
              <w:rPr>
                <w:b/>
                <w:sz w:val="20"/>
                <w:szCs w:val="20"/>
              </w:rPr>
              <w:t>Софтверско инжењерство</w:t>
            </w:r>
          </w:p>
        </w:tc>
      </w:tr>
      <w:tr w:rsidR="00301866" w:rsidRPr="002F5974" w:rsidTr="00034263">
        <w:trPr>
          <w:trHeight w:val="345"/>
          <w:jc w:val="center"/>
        </w:trPr>
        <w:tc>
          <w:tcPr>
            <w:tcW w:w="5164" w:type="dxa"/>
            <w:vMerge w:val="restart"/>
            <w:vAlign w:val="center"/>
          </w:tcPr>
          <w:p w:rsidR="00301866" w:rsidRPr="00034263" w:rsidRDefault="00301866" w:rsidP="00756608">
            <w:pPr>
              <w:rPr>
                <w:sz w:val="20"/>
                <w:szCs w:val="20"/>
              </w:rPr>
            </w:pPr>
            <w:r w:rsidRPr="00034263">
              <w:rPr>
                <w:sz w:val="20"/>
                <w:szCs w:val="20"/>
              </w:rPr>
              <w:t>Научне публикације</w:t>
            </w:r>
          </w:p>
        </w:tc>
        <w:tc>
          <w:tcPr>
            <w:tcW w:w="3346" w:type="dxa"/>
            <w:gridSpan w:val="2"/>
            <w:tcBorders>
              <w:top w:val="single" w:sz="4" w:space="0" w:color="auto"/>
            </w:tcBorders>
            <w:vAlign w:val="center"/>
          </w:tcPr>
          <w:p w:rsidR="00301866" w:rsidRPr="00034263" w:rsidRDefault="00301866" w:rsidP="00756608">
            <w:pPr>
              <w:jc w:val="center"/>
              <w:rPr>
                <w:sz w:val="20"/>
                <w:szCs w:val="20"/>
              </w:rPr>
            </w:pPr>
            <w:r w:rsidRPr="00034263">
              <w:rPr>
                <w:sz w:val="20"/>
                <w:szCs w:val="20"/>
              </w:rPr>
              <w:t>Број публикација у којима је једини или први аутор</w:t>
            </w:r>
          </w:p>
        </w:tc>
        <w:tc>
          <w:tcPr>
            <w:tcW w:w="3354" w:type="dxa"/>
            <w:gridSpan w:val="3"/>
            <w:vAlign w:val="center"/>
          </w:tcPr>
          <w:p w:rsidR="00301866" w:rsidRPr="00034263" w:rsidRDefault="00301866" w:rsidP="00756608">
            <w:pPr>
              <w:jc w:val="center"/>
              <w:rPr>
                <w:sz w:val="20"/>
                <w:szCs w:val="20"/>
              </w:rPr>
            </w:pPr>
            <w:r w:rsidRPr="00034263">
              <w:rPr>
                <w:sz w:val="20"/>
                <w:szCs w:val="20"/>
              </w:rPr>
              <w:t>Број публикација у којима је аутор, а није једини или први</w:t>
            </w:r>
          </w:p>
        </w:tc>
      </w:tr>
      <w:tr w:rsidR="00301866" w:rsidRPr="002F5974" w:rsidTr="009961AF">
        <w:trPr>
          <w:trHeight w:val="88"/>
          <w:jc w:val="center"/>
        </w:trPr>
        <w:tc>
          <w:tcPr>
            <w:tcW w:w="5164" w:type="dxa"/>
            <w:vMerge/>
          </w:tcPr>
          <w:p w:rsidR="00301866" w:rsidRPr="00034263" w:rsidRDefault="00301866" w:rsidP="00756608">
            <w:pPr>
              <w:rPr>
                <w:sz w:val="20"/>
                <w:szCs w:val="20"/>
              </w:rPr>
            </w:pPr>
          </w:p>
        </w:tc>
        <w:tc>
          <w:tcPr>
            <w:tcW w:w="1672" w:type="dxa"/>
          </w:tcPr>
          <w:p w:rsidR="00301866" w:rsidRPr="00034263" w:rsidRDefault="00301866" w:rsidP="00756608">
            <w:pPr>
              <w:rPr>
                <w:sz w:val="20"/>
                <w:szCs w:val="20"/>
              </w:rPr>
            </w:pPr>
            <w:r w:rsidRPr="00034263">
              <w:rPr>
                <w:sz w:val="20"/>
                <w:szCs w:val="20"/>
              </w:rPr>
              <w:t xml:space="preserve"> пре последњег</w:t>
            </w:r>
          </w:p>
          <w:p w:rsidR="00301866" w:rsidRPr="00034263" w:rsidRDefault="00301866" w:rsidP="00756608">
            <w:pPr>
              <w:rPr>
                <w:sz w:val="20"/>
                <w:szCs w:val="20"/>
              </w:rPr>
            </w:pPr>
            <w:r w:rsidRPr="00034263">
              <w:rPr>
                <w:sz w:val="20"/>
                <w:szCs w:val="20"/>
              </w:rPr>
              <w:t>избора/реизбора</w:t>
            </w:r>
          </w:p>
        </w:tc>
        <w:tc>
          <w:tcPr>
            <w:tcW w:w="1674" w:type="dxa"/>
            <w:tcMar>
              <w:left w:w="86" w:type="dxa"/>
              <w:right w:w="86" w:type="dxa"/>
            </w:tcMar>
          </w:tcPr>
          <w:p w:rsidR="00301866" w:rsidRPr="00034263" w:rsidRDefault="00301866" w:rsidP="00756608">
            <w:pPr>
              <w:rPr>
                <w:sz w:val="20"/>
                <w:szCs w:val="20"/>
              </w:rPr>
            </w:pPr>
            <w:r w:rsidRPr="00034263">
              <w:rPr>
                <w:sz w:val="20"/>
                <w:szCs w:val="20"/>
              </w:rPr>
              <w:t xml:space="preserve">после последњег </w:t>
            </w:r>
          </w:p>
          <w:p w:rsidR="00301866" w:rsidRPr="00034263" w:rsidRDefault="00301866" w:rsidP="00756608">
            <w:pPr>
              <w:rPr>
                <w:sz w:val="20"/>
                <w:szCs w:val="20"/>
              </w:rPr>
            </w:pPr>
            <w:r w:rsidRPr="00034263">
              <w:rPr>
                <w:sz w:val="20"/>
                <w:szCs w:val="20"/>
              </w:rPr>
              <w:t>избора/реизбора</w:t>
            </w:r>
          </w:p>
        </w:tc>
        <w:tc>
          <w:tcPr>
            <w:tcW w:w="1673" w:type="dxa"/>
          </w:tcPr>
          <w:p w:rsidR="00301866" w:rsidRPr="00034263" w:rsidRDefault="00301866" w:rsidP="00756608">
            <w:pPr>
              <w:rPr>
                <w:sz w:val="20"/>
                <w:szCs w:val="20"/>
              </w:rPr>
            </w:pPr>
            <w:r w:rsidRPr="00034263">
              <w:rPr>
                <w:sz w:val="20"/>
                <w:szCs w:val="20"/>
              </w:rPr>
              <w:t>пре последњег</w:t>
            </w:r>
          </w:p>
          <w:p w:rsidR="00301866" w:rsidRPr="00034263" w:rsidRDefault="00301866" w:rsidP="00756608">
            <w:pPr>
              <w:rPr>
                <w:sz w:val="20"/>
                <w:szCs w:val="20"/>
              </w:rPr>
            </w:pPr>
            <w:r w:rsidRPr="00034263">
              <w:rPr>
                <w:sz w:val="20"/>
                <w:szCs w:val="20"/>
              </w:rPr>
              <w:t>избора/реизбора</w:t>
            </w:r>
          </w:p>
        </w:tc>
        <w:tc>
          <w:tcPr>
            <w:tcW w:w="1681" w:type="dxa"/>
            <w:gridSpan w:val="2"/>
            <w:tcMar>
              <w:left w:w="86" w:type="dxa"/>
              <w:right w:w="86" w:type="dxa"/>
            </w:tcMar>
          </w:tcPr>
          <w:p w:rsidR="00301866" w:rsidRPr="00034263" w:rsidRDefault="00301866" w:rsidP="00756608">
            <w:pPr>
              <w:rPr>
                <w:sz w:val="20"/>
                <w:szCs w:val="20"/>
              </w:rPr>
            </w:pPr>
            <w:r w:rsidRPr="00034263">
              <w:rPr>
                <w:sz w:val="20"/>
                <w:szCs w:val="20"/>
              </w:rPr>
              <w:t xml:space="preserve">после последњег </w:t>
            </w:r>
          </w:p>
          <w:p w:rsidR="00301866" w:rsidRPr="00034263" w:rsidRDefault="00301866" w:rsidP="00756608">
            <w:pPr>
              <w:rPr>
                <w:sz w:val="20"/>
                <w:szCs w:val="20"/>
              </w:rPr>
            </w:pPr>
            <w:r w:rsidRPr="00034263">
              <w:rPr>
                <w:sz w:val="20"/>
                <w:szCs w:val="20"/>
              </w:rPr>
              <w:t>избора/реизбора</w:t>
            </w: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водећем научном часопису међународног значаја објављен у целини (М21-М22)</w:t>
            </w:r>
          </w:p>
        </w:tc>
        <w:tc>
          <w:tcPr>
            <w:tcW w:w="1672" w:type="dxa"/>
            <w:vAlign w:val="center"/>
          </w:tcPr>
          <w:p w:rsidR="00301866" w:rsidRPr="00F66165" w:rsidRDefault="00F66165" w:rsidP="00756608">
            <w:pPr>
              <w:jc w:val="center"/>
              <w:rPr>
                <w:sz w:val="20"/>
                <w:szCs w:val="20"/>
              </w:rPr>
            </w:pPr>
            <w:r>
              <w:rPr>
                <w:sz w:val="20"/>
                <w:szCs w:val="20"/>
              </w:rPr>
              <w:t>1</w:t>
            </w:r>
          </w:p>
        </w:tc>
        <w:tc>
          <w:tcPr>
            <w:tcW w:w="1674" w:type="dxa"/>
            <w:vAlign w:val="center"/>
          </w:tcPr>
          <w:p w:rsidR="00301866" w:rsidRPr="00F66165" w:rsidRDefault="00F66165" w:rsidP="00756608">
            <w:pPr>
              <w:jc w:val="center"/>
              <w:rPr>
                <w:sz w:val="20"/>
                <w:szCs w:val="20"/>
              </w:rPr>
            </w:pPr>
            <w:r>
              <w:rPr>
                <w:sz w:val="20"/>
                <w:szCs w:val="20"/>
              </w:rPr>
              <w:t>1</w:t>
            </w:r>
          </w:p>
        </w:tc>
        <w:tc>
          <w:tcPr>
            <w:tcW w:w="1673" w:type="dxa"/>
            <w:vAlign w:val="center"/>
          </w:tcPr>
          <w:p w:rsidR="00301866" w:rsidRPr="00D74A99" w:rsidRDefault="00301866" w:rsidP="00756608">
            <w:pPr>
              <w:jc w:val="center"/>
              <w:rPr>
                <w:sz w:val="20"/>
                <w:szCs w:val="20"/>
                <w:lang w:val="en-US"/>
              </w:rPr>
            </w:pPr>
          </w:p>
        </w:tc>
        <w:tc>
          <w:tcPr>
            <w:tcW w:w="1681" w:type="dxa"/>
            <w:gridSpan w:val="2"/>
            <w:vAlign w:val="center"/>
          </w:tcPr>
          <w:p w:rsidR="00301866" w:rsidRPr="00034263" w:rsidRDefault="00301866" w:rsidP="00756608">
            <w:pPr>
              <w:jc w:val="center"/>
              <w:rPr>
                <w:sz w:val="20"/>
                <w:szCs w:val="20"/>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научном часопису међународног значаја објављен у целини (М23)</w:t>
            </w:r>
          </w:p>
        </w:tc>
        <w:tc>
          <w:tcPr>
            <w:tcW w:w="1672" w:type="dxa"/>
            <w:vAlign w:val="center"/>
          </w:tcPr>
          <w:p w:rsidR="00301866" w:rsidRPr="00F66165" w:rsidRDefault="00F66165" w:rsidP="00756608">
            <w:pPr>
              <w:jc w:val="center"/>
              <w:rPr>
                <w:sz w:val="20"/>
                <w:szCs w:val="20"/>
              </w:rPr>
            </w:pPr>
            <w:r>
              <w:rPr>
                <w:sz w:val="20"/>
                <w:szCs w:val="20"/>
              </w:rPr>
              <w:t>1</w:t>
            </w:r>
          </w:p>
        </w:tc>
        <w:tc>
          <w:tcPr>
            <w:tcW w:w="1674" w:type="dxa"/>
            <w:vAlign w:val="center"/>
          </w:tcPr>
          <w:p w:rsidR="00301866" w:rsidRPr="00C41C56" w:rsidRDefault="00301866" w:rsidP="00891ADF">
            <w:pPr>
              <w:jc w:val="center"/>
              <w:rPr>
                <w:sz w:val="20"/>
                <w:szCs w:val="20"/>
                <w:lang w:val="en-US"/>
              </w:rPr>
            </w:pPr>
          </w:p>
        </w:tc>
        <w:tc>
          <w:tcPr>
            <w:tcW w:w="1673" w:type="dxa"/>
            <w:vAlign w:val="center"/>
          </w:tcPr>
          <w:p w:rsidR="00301866" w:rsidRPr="007E50D8" w:rsidRDefault="00301866" w:rsidP="00756608">
            <w:pPr>
              <w:jc w:val="center"/>
              <w:rPr>
                <w:sz w:val="20"/>
                <w:szCs w:val="20"/>
                <w:lang w:val="en-US"/>
              </w:rPr>
            </w:pPr>
          </w:p>
        </w:tc>
        <w:tc>
          <w:tcPr>
            <w:tcW w:w="1681" w:type="dxa"/>
            <w:gridSpan w:val="2"/>
            <w:vAlign w:val="center"/>
          </w:tcPr>
          <w:p w:rsidR="00301866" w:rsidRPr="0038316C" w:rsidRDefault="00301866" w:rsidP="00756608">
            <w:pPr>
              <w:jc w:val="center"/>
              <w:rPr>
                <w:sz w:val="20"/>
                <w:szCs w:val="20"/>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научном часопису међународног значаја (који није на СЦИ листи, без ИФ) објављен у целини (М50)</w:t>
            </w:r>
          </w:p>
        </w:tc>
        <w:tc>
          <w:tcPr>
            <w:tcW w:w="1672" w:type="dxa"/>
            <w:vAlign w:val="center"/>
          </w:tcPr>
          <w:p w:rsidR="00301866" w:rsidRPr="00F66165" w:rsidRDefault="00301866" w:rsidP="00756608">
            <w:pPr>
              <w:jc w:val="center"/>
              <w:rPr>
                <w:sz w:val="20"/>
                <w:szCs w:val="20"/>
              </w:rPr>
            </w:pPr>
          </w:p>
        </w:tc>
        <w:tc>
          <w:tcPr>
            <w:tcW w:w="1674" w:type="dxa"/>
            <w:vAlign w:val="center"/>
          </w:tcPr>
          <w:p w:rsidR="00301866" w:rsidRPr="00F66165" w:rsidRDefault="00301866" w:rsidP="00756608">
            <w:pPr>
              <w:jc w:val="center"/>
              <w:rPr>
                <w:sz w:val="20"/>
                <w:szCs w:val="20"/>
              </w:rPr>
            </w:pPr>
          </w:p>
        </w:tc>
        <w:tc>
          <w:tcPr>
            <w:tcW w:w="1673" w:type="dxa"/>
            <w:vAlign w:val="center"/>
          </w:tcPr>
          <w:p w:rsidR="00301866" w:rsidRPr="00F66165" w:rsidRDefault="00301866" w:rsidP="00756608">
            <w:pPr>
              <w:jc w:val="center"/>
              <w:rPr>
                <w:sz w:val="20"/>
                <w:szCs w:val="20"/>
              </w:rPr>
            </w:pPr>
          </w:p>
        </w:tc>
        <w:tc>
          <w:tcPr>
            <w:tcW w:w="1681" w:type="dxa"/>
            <w:gridSpan w:val="2"/>
            <w:vAlign w:val="center"/>
          </w:tcPr>
          <w:p w:rsidR="00301866" w:rsidRPr="007E50D8" w:rsidRDefault="00301866" w:rsidP="00756608">
            <w:pPr>
              <w:jc w:val="center"/>
              <w:rPr>
                <w:sz w:val="20"/>
                <w:szCs w:val="20"/>
                <w:lang w:val="en-US"/>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научном часопису националног значаја објављен у целини (М50)</w:t>
            </w:r>
          </w:p>
        </w:tc>
        <w:tc>
          <w:tcPr>
            <w:tcW w:w="1672" w:type="dxa"/>
            <w:vAlign w:val="center"/>
          </w:tcPr>
          <w:p w:rsidR="00301866" w:rsidRPr="00635539" w:rsidRDefault="00635539" w:rsidP="00756608">
            <w:pPr>
              <w:jc w:val="center"/>
              <w:rPr>
                <w:sz w:val="20"/>
                <w:szCs w:val="20"/>
              </w:rPr>
            </w:pPr>
            <w:r>
              <w:rPr>
                <w:sz w:val="20"/>
                <w:szCs w:val="20"/>
              </w:rPr>
              <w:t>1</w:t>
            </w:r>
          </w:p>
        </w:tc>
        <w:tc>
          <w:tcPr>
            <w:tcW w:w="1674" w:type="dxa"/>
            <w:vAlign w:val="center"/>
          </w:tcPr>
          <w:p w:rsidR="00301866" w:rsidRPr="00635539" w:rsidRDefault="00635539" w:rsidP="00756608">
            <w:pPr>
              <w:jc w:val="center"/>
              <w:rPr>
                <w:sz w:val="20"/>
                <w:szCs w:val="20"/>
              </w:rPr>
            </w:pPr>
            <w:r>
              <w:rPr>
                <w:sz w:val="20"/>
                <w:szCs w:val="20"/>
              </w:rPr>
              <w:t>1</w:t>
            </w:r>
          </w:p>
        </w:tc>
        <w:tc>
          <w:tcPr>
            <w:tcW w:w="1673" w:type="dxa"/>
            <w:vAlign w:val="center"/>
          </w:tcPr>
          <w:p w:rsidR="00301866" w:rsidRPr="00635539" w:rsidRDefault="00635539" w:rsidP="00756608">
            <w:pPr>
              <w:jc w:val="center"/>
              <w:rPr>
                <w:sz w:val="20"/>
                <w:szCs w:val="20"/>
              </w:rPr>
            </w:pPr>
            <w:r>
              <w:rPr>
                <w:sz w:val="20"/>
                <w:szCs w:val="20"/>
              </w:rPr>
              <w:t>1</w:t>
            </w:r>
          </w:p>
        </w:tc>
        <w:tc>
          <w:tcPr>
            <w:tcW w:w="1681" w:type="dxa"/>
            <w:gridSpan w:val="2"/>
            <w:vAlign w:val="center"/>
          </w:tcPr>
          <w:p w:rsidR="00301866" w:rsidRPr="00F04BE6" w:rsidRDefault="00301866" w:rsidP="00756608">
            <w:pPr>
              <w:jc w:val="center"/>
              <w:rPr>
                <w:sz w:val="20"/>
                <w:szCs w:val="20"/>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зборнику радова са  међународног научног скупа објављен у целини (М30)</w:t>
            </w:r>
          </w:p>
        </w:tc>
        <w:tc>
          <w:tcPr>
            <w:tcW w:w="1672" w:type="dxa"/>
            <w:vAlign w:val="center"/>
          </w:tcPr>
          <w:p w:rsidR="00301866" w:rsidRPr="00635539" w:rsidRDefault="00635539" w:rsidP="00756608">
            <w:pPr>
              <w:jc w:val="center"/>
              <w:rPr>
                <w:sz w:val="20"/>
                <w:szCs w:val="20"/>
              </w:rPr>
            </w:pPr>
            <w:r>
              <w:rPr>
                <w:sz w:val="20"/>
                <w:szCs w:val="20"/>
              </w:rPr>
              <w:t>1</w:t>
            </w:r>
          </w:p>
        </w:tc>
        <w:tc>
          <w:tcPr>
            <w:tcW w:w="1674" w:type="dxa"/>
            <w:vAlign w:val="center"/>
          </w:tcPr>
          <w:p w:rsidR="00301866" w:rsidRPr="00BB15DC" w:rsidRDefault="00301866" w:rsidP="00756608">
            <w:pPr>
              <w:jc w:val="center"/>
              <w:rPr>
                <w:sz w:val="20"/>
                <w:szCs w:val="20"/>
              </w:rPr>
            </w:pPr>
          </w:p>
        </w:tc>
        <w:tc>
          <w:tcPr>
            <w:tcW w:w="1673" w:type="dxa"/>
            <w:vAlign w:val="center"/>
          </w:tcPr>
          <w:p w:rsidR="00301866" w:rsidRPr="00D74A99" w:rsidRDefault="00301866" w:rsidP="00756608">
            <w:pPr>
              <w:jc w:val="center"/>
              <w:rPr>
                <w:sz w:val="20"/>
                <w:szCs w:val="20"/>
                <w:lang w:val="en-US"/>
              </w:rPr>
            </w:pPr>
          </w:p>
        </w:tc>
        <w:tc>
          <w:tcPr>
            <w:tcW w:w="1681" w:type="dxa"/>
            <w:gridSpan w:val="2"/>
            <w:vAlign w:val="center"/>
          </w:tcPr>
          <w:p w:rsidR="00301866" w:rsidRPr="00635539" w:rsidRDefault="00635539" w:rsidP="00756608">
            <w:pPr>
              <w:jc w:val="center"/>
              <w:rPr>
                <w:sz w:val="20"/>
                <w:szCs w:val="20"/>
              </w:rPr>
            </w:pPr>
            <w:r>
              <w:rPr>
                <w:sz w:val="20"/>
                <w:szCs w:val="20"/>
              </w:rPr>
              <w:t>1</w:t>
            </w: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зборнику радова са националног научног скупа објављен у целини (М60)</w:t>
            </w:r>
          </w:p>
        </w:tc>
        <w:tc>
          <w:tcPr>
            <w:tcW w:w="1672" w:type="dxa"/>
            <w:vAlign w:val="center"/>
          </w:tcPr>
          <w:p w:rsidR="00301866" w:rsidRPr="00635539" w:rsidRDefault="00635539" w:rsidP="00756608">
            <w:pPr>
              <w:jc w:val="center"/>
              <w:rPr>
                <w:sz w:val="20"/>
                <w:szCs w:val="20"/>
              </w:rPr>
            </w:pPr>
            <w:r>
              <w:rPr>
                <w:sz w:val="20"/>
                <w:szCs w:val="20"/>
              </w:rPr>
              <w:t>1</w:t>
            </w:r>
          </w:p>
        </w:tc>
        <w:tc>
          <w:tcPr>
            <w:tcW w:w="1674" w:type="dxa"/>
            <w:vAlign w:val="center"/>
          </w:tcPr>
          <w:p w:rsidR="00301866" w:rsidRPr="00635539" w:rsidRDefault="00635539" w:rsidP="00756608">
            <w:pPr>
              <w:jc w:val="center"/>
              <w:rPr>
                <w:sz w:val="20"/>
                <w:szCs w:val="20"/>
              </w:rPr>
            </w:pPr>
            <w:r>
              <w:rPr>
                <w:sz w:val="20"/>
                <w:szCs w:val="20"/>
              </w:rPr>
              <w:t>2</w:t>
            </w:r>
          </w:p>
        </w:tc>
        <w:tc>
          <w:tcPr>
            <w:tcW w:w="1673" w:type="dxa"/>
            <w:vAlign w:val="center"/>
          </w:tcPr>
          <w:p w:rsidR="00301866" w:rsidRPr="00F04BE6" w:rsidRDefault="00301866" w:rsidP="00756608">
            <w:pPr>
              <w:jc w:val="center"/>
              <w:rPr>
                <w:sz w:val="20"/>
                <w:szCs w:val="20"/>
              </w:rPr>
            </w:pPr>
          </w:p>
        </w:tc>
        <w:tc>
          <w:tcPr>
            <w:tcW w:w="1681" w:type="dxa"/>
            <w:gridSpan w:val="2"/>
            <w:vAlign w:val="center"/>
          </w:tcPr>
          <w:p w:rsidR="00301866" w:rsidRPr="00F04BE6" w:rsidRDefault="00301866" w:rsidP="00756608">
            <w:pPr>
              <w:jc w:val="center"/>
              <w:rPr>
                <w:sz w:val="20"/>
                <w:szCs w:val="20"/>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Научна монографија, или поглавље у монографији са више аутора (М10)</w:t>
            </w:r>
          </w:p>
        </w:tc>
        <w:tc>
          <w:tcPr>
            <w:tcW w:w="1672" w:type="dxa"/>
            <w:vAlign w:val="center"/>
          </w:tcPr>
          <w:p w:rsidR="00301866" w:rsidRPr="00635539" w:rsidRDefault="00635539" w:rsidP="00756608">
            <w:pPr>
              <w:jc w:val="center"/>
              <w:rPr>
                <w:sz w:val="20"/>
                <w:szCs w:val="20"/>
              </w:rPr>
            </w:pPr>
            <w:r>
              <w:rPr>
                <w:sz w:val="20"/>
                <w:szCs w:val="20"/>
              </w:rPr>
              <w:t>2</w:t>
            </w:r>
          </w:p>
        </w:tc>
        <w:tc>
          <w:tcPr>
            <w:tcW w:w="1674" w:type="dxa"/>
            <w:vAlign w:val="center"/>
          </w:tcPr>
          <w:p w:rsidR="00301866" w:rsidRPr="00D74A99" w:rsidRDefault="00301866" w:rsidP="00756608">
            <w:pPr>
              <w:jc w:val="center"/>
              <w:rPr>
                <w:sz w:val="20"/>
                <w:szCs w:val="20"/>
                <w:lang w:val="en-US"/>
              </w:rPr>
            </w:pPr>
          </w:p>
        </w:tc>
        <w:tc>
          <w:tcPr>
            <w:tcW w:w="1673" w:type="dxa"/>
            <w:vAlign w:val="center"/>
          </w:tcPr>
          <w:p w:rsidR="00301866" w:rsidRPr="00034263" w:rsidRDefault="00301866" w:rsidP="00756608">
            <w:pPr>
              <w:jc w:val="center"/>
              <w:rPr>
                <w:sz w:val="20"/>
                <w:szCs w:val="20"/>
              </w:rPr>
            </w:pPr>
          </w:p>
        </w:tc>
        <w:tc>
          <w:tcPr>
            <w:tcW w:w="1681" w:type="dxa"/>
            <w:gridSpan w:val="2"/>
            <w:vAlign w:val="center"/>
          </w:tcPr>
          <w:p w:rsidR="00301866" w:rsidRPr="00D74A99" w:rsidRDefault="00301866" w:rsidP="00756608">
            <w:pPr>
              <w:jc w:val="center"/>
              <w:rPr>
                <w:sz w:val="20"/>
                <w:szCs w:val="20"/>
                <w:lang w:val="en-US"/>
              </w:rPr>
            </w:pPr>
          </w:p>
        </w:tc>
      </w:tr>
      <w:tr w:rsidR="00301866" w:rsidRPr="002F5974" w:rsidTr="00034263">
        <w:trPr>
          <w:trHeight w:val="375"/>
          <w:jc w:val="center"/>
        </w:trPr>
        <w:tc>
          <w:tcPr>
            <w:tcW w:w="5164" w:type="dxa"/>
            <w:vMerge w:val="restart"/>
            <w:vAlign w:val="center"/>
          </w:tcPr>
          <w:p w:rsidR="00301866" w:rsidRPr="00034263" w:rsidRDefault="00301866" w:rsidP="00756608">
            <w:pPr>
              <w:rPr>
                <w:sz w:val="20"/>
                <w:szCs w:val="20"/>
              </w:rPr>
            </w:pPr>
            <w:r w:rsidRPr="00034263">
              <w:rPr>
                <w:sz w:val="20"/>
                <w:szCs w:val="20"/>
              </w:rPr>
              <w:t>Стручне публикације</w:t>
            </w:r>
          </w:p>
        </w:tc>
        <w:tc>
          <w:tcPr>
            <w:tcW w:w="3346" w:type="dxa"/>
            <w:gridSpan w:val="2"/>
            <w:vAlign w:val="center"/>
          </w:tcPr>
          <w:p w:rsidR="00301866" w:rsidRPr="00034263" w:rsidRDefault="00301866" w:rsidP="00756608">
            <w:pPr>
              <w:jc w:val="center"/>
              <w:rPr>
                <w:sz w:val="20"/>
                <w:szCs w:val="20"/>
              </w:rPr>
            </w:pPr>
            <w:r w:rsidRPr="00034263">
              <w:rPr>
                <w:sz w:val="20"/>
                <w:szCs w:val="20"/>
              </w:rPr>
              <w:t>Број публикација у којима је једини или први аутор</w:t>
            </w:r>
          </w:p>
        </w:tc>
        <w:tc>
          <w:tcPr>
            <w:tcW w:w="3354" w:type="dxa"/>
            <w:gridSpan w:val="3"/>
            <w:vAlign w:val="center"/>
          </w:tcPr>
          <w:p w:rsidR="00301866" w:rsidRPr="00034263" w:rsidRDefault="00301866" w:rsidP="00756608">
            <w:pPr>
              <w:jc w:val="center"/>
              <w:rPr>
                <w:sz w:val="20"/>
                <w:szCs w:val="20"/>
              </w:rPr>
            </w:pPr>
            <w:r w:rsidRPr="00034263">
              <w:rPr>
                <w:sz w:val="20"/>
                <w:szCs w:val="20"/>
              </w:rPr>
              <w:t>Број публикација у којима је аутор, а није једини или први</w:t>
            </w:r>
          </w:p>
        </w:tc>
      </w:tr>
      <w:tr w:rsidR="00301866" w:rsidRPr="002F5974" w:rsidTr="009961AF">
        <w:trPr>
          <w:trHeight w:val="276"/>
          <w:jc w:val="center"/>
        </w:trPr>
        <w:tc>
          <w:tcPr>
            <w:tcW w:w="5164" w:type="dxa"/>
            <w:vMerge/>
          </w:tcPr>
          <w:p w:rsidR="00301866" w:rsidRPr="00034263" w:rsidRDefault="00301866" w:rsidP="00756608">
            <w:pPr>
              <w:rPr>
                <w:sz w:val="20"/>
                <w:szCs w:val="20"/>
              </w:rPr>
            </w:pPr>
          </w:p>
        </w:tc>
        <w:tc>
          <w:tcPr>
            <w:tcW w:w="1672" w:type="dxa"/>
          </w:tcPr>
          <w:p w:rsidR="00301866" w:rsidRPr="00034263" w:rsidRDefault="00301866" w:rsidP="00756608">
            <w:pPr>
              <w:jc w:val="center"/>
              <w:rPr>
                <w:sz w:val="20"/>
                <w:szCs w:val="20"/>
              </w:rPr>
            </w:pPr>
            <w:r w:rsidRPr="00034263">
              <w:rPr>
                <w:sz w:val="20"/>
                <w:szCs w:val="20"/>
              </w:rPr>
              <w:t xml:space="preserve">пре последњег </w:t>
            </w:r>
          </w:p>
          <w:p w:rsidR="00301866" w:rsidRPr="00034263" w:rsidRDefault="00301866" w:rsidP="00756608">
            <w:pPr>
              <w:jc w:val="center"/>
              <w:rPr>
                <w:sz w:val="20"/>
                <w:szCs w:val="20"/>
              </w:rPr>
            </w:pPr>
            <w:r w:rsidRPr="00034263">
              <w:rPr>
                <w:sz w:val="20"/>
                <w:szCs w:val="20"/>
              </w:rPr>
              <w:t>избора/реизбора</w:t>
            </w:r>
          </w:p>
        </w:tc>
        <w:tc>
          <w:tcPr>
            <w:tcW w:w="1674" w:type="dxa"/>
            <w:tcMar>
              <w:left w:w="86" w:type="dxa"/>
              <w:right w:w="86" w:type="dxa"/>
            </w:tcMar>
          </w:tcPr>
          <w:p w:rsidR="00301866" w:rsidRPr="00034263" w:rsidRDefault="00301866" w:rsidP="00756608">
            <w:pPr>
              <w:jc w:val="center"/>
              <w:rPr>
                <w:sz w:val="20"/>
                <w:szCs w:val="20"/>
              </w:rPr>
            </w:pPr>
            <w:r w:rsidRPr="00034263">
              <w:rPr>
                <w:sz w:val="20"/>
                <w:szCs w:val="20"/>
              </w:rPr>
              <w:t xml:space="preserve">после последњег </w:t>
            </w:r>
          </w:p>
          <w:p w:rsidR="00301866" w:rsidRPr="00034263" w:rsidRDefault="00301866" w:rsidP="00756608">
            <w:pPr>
              <w:jc w:val="center"/>
              <w:rPr>
                <w:sz w:val="20"/>
                <w:szCs w:val="20"/>
              </w:rPr>
            </w:pPr>
            <w:r w:rsidRPr="00034263">
              <w:rPr>
                <w:sz w:val="20"/>
                <w:szCs w:val="20"/>
              </w:rPr>
              <w:t>избора/реизбора</w:t>
            </w:r>
          </w:p>
        </w:tc>
        <w:tc>
          <w:tcPr>
            <w:tcW w:w="1681" w:type="dxa"/>
            <w:gridSpan w:val="2"/>
          </w:tcPr>
          <w:p w:rsidR="00301866" w:rsidRPr="00034263" w:rsidRDefault="00301866" w:rsidP="00756608">
            <w:pPr>
              <w:jc w:val="center"/>
              <w:rPr>
                <w:sz w:val="20"/>
                <w:szCs w:val="20"/>
              </w:rPr>
            </w:pPr>
            <w:r w:rsidRPr="00034263">
              <w:rPr>
                <w:sz w:val="20"/>
                <w:szCs w:val="20"/>
              </w:rPr>
              <w:t xml:space="preserve">пре последњег </w:t>
            </w:r>
          </w:p>
          <w:p w:rsidR="00301866" w:rsidRPr="00034263" w:rsidRDefault="00301866" w:rsidP="00756608">
            <w:pPr>
              <w:jc w:val="center"/>
              <w:rPr>
                <w:sz w:val="20"/>
                <w:szCs w:val="20"/>
              </w:rPr>
            </w:pPr>
            <w:r w:rsidRPr="00034263">
              <w:rPr>
                <w:sz w:val="20"/>
                <w:szCs w:val="20"/>
              </w:rPr>
              <w:t>избора/реизбора</w:t>
            </w:r>
          </w:p>
        </w:tc>
        <w:tc>
          <w:tcPr>
            <w:tcW w:w="1673" w:type="dxa"/>
          </w:tcPr>
          <w:p w:rsidR="00301866" w:rsidRPr="00034263" w:rsidRDefault="00301866" w:rsidP="00756608">
            <w:pPr>
              <w:jc w:val="center"/>
              <w:rPr>
                <w:sz w:val="20"/>
                <w:szCs w:val="20"/>
              </w:rPr>
            </w:pPr>
            <w:r w:rsidRPr="00034263">
              <w:rPr>
                <w:sz w:val="20"/>
                <w:szCs w:val="20"/>
              </w:rPr>
              <w:t xml:space="preserve">после послењег </w:t>
            </w:r>
          </w:p>
          <w:p w:rsidR="00301866" w:rsidRPr="00034263" w:rsidRDefault="00301866" w:rsidP="00756608">
            <w:pPr>
              <w:jc w:val="center"/>
              <w:rPr>
                <w:sz w:val="20"/>
                <w:szCs w:val="20"/>
              </w:rPr>
            </w:pPr>
            <w:r w:rsidRPr="00034263">
              <w:rPr>
                <w:sz w:val="20"/>
                <w:szCs w:val="20"/>
              </w:rPr>
              <w:t>избора/реизбора</w:t>
            </w: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Рад у стручном часопису или другој периодичној публикацији стручног или општег караткера</w:t>
            </w:r>
          </w:p>
        </w:tc>
        <w:tc>
          <w:tcPr>
            <w:tcW w:w="1672" w:type="dxa"/>
            <w:vAlign w:val="center"/>
          </w:tcPr>
          <w:p w:rsidR="00301866" w:rsidRPr="00034263" w:rsidRDefault="00301866" w:rsidP="00756608">
            <w:pPr>
              <w:jc w:val="center"/>
              <w:rPr>
                <w:sz w:val="20"/>
                <w:szCs w:val="20"/>
              </w:rPr>
            </w:pPr>
          </w:p>
        </w:tc>
        <w:tc>
          <w:tcPr>
            <w:tcW w:w="1674" w:type="dxa"/>
            <w:vAlign w:val="center"/>
          </w:tcPr>
          <w:p w:rsidR="00301866" w:rsidRPr="00034263" w:rsidRDefault="00301866" w:rsidP="00756608">
            <w:pPr>
              <w:jc w:val="center"/>
              <w:rPr>
                <w:sz w:val="20"/>
                <w:szCs w:val="20"/>
              </w:rPr>
            </w:pPr>
          </w:p>
        </w:tc>
        <w:tc>
          <w:tcPr>
            <w:tcW w:w="1673" w:type="dxa"/>
            <w:vAlign w:val="center"/>
          </w:tcPr>
          <w:p w:rsidR="00301866" w:rsidRPr="00C47355" w:rsidRDefault="00301866" w:rsidP="00756608">
            <w:pPr>
              <w:jc w:val="center"/>
              <w:rPr>
                <w:sz w:val="16"/>
                <w:szCs w:val="16"/>
              </w:rPr>
            </w:pPr>
          </w:p>
        </w:tc>
        <w:tc>
          <w:tcPr>
            <w:tcW w:w="1681" w:type="dxa"/>
            <w:gridSpan w:val="2"/>
            <w:vAlign w:val="center"/>
          </w:tcPr>
          <w:p w:rsidR="00301866" w:rsidRPr="00034263" w:rsidRDefault="00301866" w:rsidP="00756608">
            <w:pPr>
              <w:jc w:val="center"/>
              <w:rPr>
                <w:sz w:val="20"/>
                <w:szCs w:val="20"/>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Уџбеник, практикум, збирка задатака, или поглавље у публикацији те врсте са више аутора</w:t>
            </w:r>
          </w:p>
        </w:tc>
        <w:tc>
          <w:tcPr>
            <w:tcW w:w="1672" w:type="dxa"/>
            <w:vAlign w:val="center"/>
          </w:tcPr>
          <w:p w:rsidR="00301866" w:rsidRPr="00635539" w:rsidRDefault="00635539" w:rsidP="00756608">
            <w:pPr>
              <w:jc w:val="center"/>
              <w:rPr>
                <w:sz w:val="20"/>
                <w:szCs w:val="20"/>
              </w:rPr>
            </w:pPr>
            <w:r>
              <w:rPr>
                <w:sz w:val="20"/>
                <w:szCs w:val="20"/>
              </w:rPr>
              <w:t>2</w:t>
            </w:r>
          </w:p>
        </w:tc>
        <w:tc>
          <w:tcPr>
            <w:tcW w:w="1674" w:type="dxa"/>
            <w:vAlign w:val="center"/>
          </w:tcPr>
          <w:p w:rsidR="00301866" w:rsidRPr="00635539" w:rsidRDefault="00635539" w:rsidP="00756608">
            <w:pPr>
              <w:jc w:val="center"/>
              <w:rPr>
                <w:sz w:val="20"/>
                <w:szCs w:val="20"/>
              </w:rPr>
            </w:pPr>
            <w:r>
              <w:rPr>
                <w:sz w:val="20"/>
                <w:szCs w:val="20"/>
              </w:rPr>
              <w:t>1</w:t>
            </w:r>
          </w:p>
        </w:tc>
        <w:tc>
          <w:tcPr>
            <w:tcW w:w="1673" w:type="dxa"/>
            <w:vAlign w:val="center"/>
          </w:tcPr>
          <w:p w:rsidR="00301866" w:rsidRPr="007E50D8" w:rsidRDefault="00301866" w:rsidP="00756608">
            <w:pPr>
              <w:jc w:val="center"/>
              <w:rPr>
                <w:sz w:val="16"/>
                <w:szCs w:val="16"/>
                <w:lang w:val="en-US"/>
              </w:rPr>
            </w:pPr>
          </w:p>
        </w:tc>
        <w:tc>
          <w:tcPr>
            <w:tcW w:w="1681" w:type="dxa"/>
            <w:gridSpan w:val="2"/>
            <w:vAlign w:val="center"/>
          </w:tcPr>
          <w:p w:rsidR="00301866" w:rsidRPr="00034263" w:rsidRDefault="00301866" w:rsidP="00756608">
            <w:pPr>
              <w:jc w:val="center"/>
              <w:rPr>
                <w:sz w:val="20"/>
                <w:szCs w:val="20"/>
              </w:rPr>
            </w:pPr>
          </w:p>
        </w:tc>
      </w:tr>
      <w:tr w:rsidR="00301866" w:rsidRPr="002F5974" w:rsidTr="009961AF">
        <w:trPr>
          <w:trHeight w:val="426"/>
          <w:jc w:val="center"/>
        </w:trPr>
        <w:tc>
          <w:tcPr>
            <w:tcW w:w="5164" w:type="dxa"/>
            <w:vAlign w:val="center"/>
          </w:tcPr>
          <w:p w:rsidR="00301866" w:rsidRPr="00034263" w:rsidRDefault="00301866" w:rsidP="00756608">
            <w:pPr>
              <w:rPr>
                <w:sz w:val="20"/>
                <w:szCs w:val="20"/>
              </w:rPr>
            </w:pPr>
            <w:r w:rsidRPr="00034263">
              <w:rPr>
                <w:sz w:val="20"/>
                <w:szCs w:val="20"/>
              </w:rPr>
              <w:t>Остале стручне публикације (пројекти, софтвер, друго)</w:t>
            </w:r>
          </w:p>
        </w:tc>
        <w:tc>
          <w:tcPr>
            <w:tcW w:w="1672" w:type="dxa"/>
            <w:vAlign w:val="center"/>
          </w:tcPr>
          <w:p w:rsidR="00301866" w:rsidRPr="000E254C" w:rsidRDefault="000E254C" w:rsidP="00756608">
            <w:pPr>
              <w:jc w:val="center"/>
              <w:rPr>
                <w:rFonts w:asciiTheme="minorHAnsi" w:hAnsiTheme="minorHAnsi"/>
                <w:sz w:val="20"/>
                <w:szCs w:val="20"/>
              </w:rPr>
            </w:pPr>
            <w:r>
              <w:rPr>
                <w:rFonts w:asciiTheme="minorHAnsi" w:hAnsiTheme="minorHAnsi"/>
                <w:color w:val="000000"/>
                <w:sz w:val="16"/>
                <w:szCs w:val="16"/>
              </w:rPr>
              <w:t xml:space="preserve">1 </w:t>
            </w:r>
            <w:r>
              <w:rPr>
                <w:rFonts w:ascii="TimesNewRoman" w:hAnsi="TimesNewRoman"/>
                <w:color w:val="000000"/>
                <w:sz w:val="16"/>
                <w:szCs w:val="16"/>
              </w:rPr>
              <w:t>техничк</w:t>
            </w:r>
            <w:r>
              <w:rPr>
                <w:rFonts w:asciiTheme="minorHAnsi" w:hAnsiTheme="minorHAnsi"/>
                <w:color w:val="000000"/>
                <w:sz w:val="16"/>
                <w:szCs w:val="16"/>
              </w:rPr>
              <w:t>o</w:t>
            </w:r>
            <w:r w:rsidRPr="00C46355">
              <w:rPr>
                <w:rFonts w:ascii="TimesNewRoman" w:hAnsi="TimesNewRoman"/>
                <w:color w:val="000000"/>
                <w:sz w:val="16"/>
                <w:szCs w:val="16"/>
              </w:rPr>
              <w:t xml:space="preserve"> решењ</w:t>
            </w:r>
            <w:r>
              <w:rPr>
                <w:rFonts w:asciiTheme="minorHAnsi" w:hAnsiTheme="minorHAnsi"/>
                <w:color w:val="000000"/>
                <w:sz w:val="16"/>
                <w:szCs w:val="16"/>
              </w:rPr>
              <w:t>е</w:t>
            </w:r>
          </w:p>
        </w:tc>
        <w:tc>
          <w:tcPr>
            <w:tcW w:w="1674" w:type="dxa"/>
            <w:vAlign w:val="center"/>
          </w:tcPr>
          <w:p w:rsidR="00301866" w:rsidRPr="00034263" w:rsidRDefault="00301866" w:rsidP="00756608">
            <w:pPr>
              <w:jc w:val="center"/>
              <w:rPr>
                <w:sz w:val="20"/>
                <w:szCs w:val="20"/>
              </w:rPr>
            </w:pPr>
          </w:p>
        </w:tc>
        <w:tc>
          <w:tcPr>
            <w:tcW w:w="1673" w:type="dxa"/>
            <w:vAlign w:val="center"/>
          </w:tcPr>
          <w:p w:rsidR="00301866" w:rsidRPr="00C46355" w:rsidRDefault="000E254C" w:rsidP="000E254C">
            <w:pPr>
              <w:jc w:val="center"/>
              <w:rPr>
                <w:rFonts w:asciiTheme="minorHAnsi" w:hAnsiTheme="minorHAnsi"/>
                <w:sz w:val="20"/>
                <w:szCs w:val="20"/>
              </w:rPr>
            </w:pPr>
            <w:r>
              <w:rPr>
                <w:rFonts w:asciiTheme="minorHAnsi" w:hAnsiTheme="minorHAnsi"/>
                <w:color w:val="000000"/>
                <w:sz w:val="16"/>
                <w:szCs w:val="16"/>
              </w:rPr>
              <w:t xml:space="preserve">8 </w:t>
            </w:r>
            <w:r w:rsidR="00C46355" w:rsidRPr="00C46355">
              <w:rPr>
                <w:rFonts w:ascii="TimesNewRoman" w:hAnsi="TimesNewRoman"/>
                <w:color w:val="000000"/>
                <w:sz w:val="16"/>
                <w:szCs w:val="16"/>
              </w:rPr>
              <w:t>пројеката</w:t>
            </w:r>
          </w:p>
        </w:tc>
        <w:tc>
          <w:tcPr>
            <w:tcW w:w="1681" w:type="dxa"/>
            <w:gridSpan w:val="2"/>
            <w:vAlign w:val="center"/>
          </w:tcPr>
          <w:p w:rsidR="00301866" w:rsidRPr="000E254C" w:rsidRDefault="000E254C" w:rsidP="000E254C">
            <w:pPr>
              <w:jc w:val="center"/>
              <w:rPr>
                <w:rFonts w:asciiTheme="minorHAnsi" w:hAnsiTheme="minorHAnsi"/>
                <w:sz w:val="20"/>
                <w:szCs w:val="20"/>
              </w:rPr>
            </w:pPr>
            <w:r>
              <w:rPr>
                <w:rFonts w:asciiTheme="minorHAnsi" w:hAnsiTheme="minorHAnsi"/>
                <w:color w:val="000000"/>
                <w:sz w:val="16"/>
                <w:szCs w:val="16"/>
              </w:rPr>
              <w:t xml:space="preserve">2 </w:t>
            </w:r>
            <w:r>
              <w:rPr>
                <w:rFonts w:ascii="TimesNewRoman" w:hAnsi="TimesNewRoman"/>
                <w:color w:val="000000"/>
                <w:sz w:val="16"/>
                <w:szCs w:val="16"/>
              </w:rPr>
              <w:t>пројек</w:t>
            </w:r>
            <w:r w:rsidRPr="00C46355">
              <w:rPr>
                <w:rFonts w:ascii="TimesNewRoman" w:hAnsi="TimesNewRoman"/>
                <w:color w:val="000000"/>
                <w:sz w:val="16"/>
                <w:szCs w:val="16"/>
              </w:rPr>
              <w:t>та</w:t>
            </w:r>
          </w:p>
        </w:tc>
      </w:tr>
    </w:tbl>
    <w:p w:rsidR="00034263" w:rsidRDefault="00034263" w:rsidP="00301866"/>
    <w:p w:rsidR="00891ADF" w:rsidRDefault="00891ADF" w:rsidP="00301866">
      <w:pPr>
        <w:sectPr w:rsidR="00891ADF" w:rsidSect="00034263">
          <w:pgSz w:w="16840" w:h="11907" w:orient="landscape" w:code="9"/>
          <w:pgMar w:top="1701" w:right="1134" w:bottom="1134" w:left="1134" w:header="851" w:footer="567" w:gutter="0"/>
          <w:cols w:space="720"/>
          <w:titlePg/>
          <w:docGrid w:linePitch="360"/>
        </w:sectPr>
      </w:pPr>
    </w:p>
    <w:p w:rsidR="00500DA4" w:rsidRPr="007E4495" w:rsidRDefault="00301866" w:rsidP="00C30CF0">
      <w:r w:rsidRPr="00FF791E">
        <w:lastRenderedPageBreak/>
        <w:t xml:space="preserve">Др </w:t>
      </w:r>
      <w:r w:rsidR="000E254C">
        <w:t>Бојан Томи</w:t>
      </w:r>
      <w:r w:rsidR="002D3FA0">
        <w:t>ћ</w:t>
      </w:r>
      <w:r w:rsidR="00DC5CDB">
        <w:t xml:space="preserve"> </w:t>
      </w:r>
      <w:r w:rsidRPr="00FF791E">
        <w:t>је објави</w:t>
      </w:r>
      <w:r w:rsidR="00407A2B">
        <w:t>о</w:t>
      </w:r>
      <w:r w:rsidR="000E254C">
        <w:t xml:space="preserve"> </w:t>
      </w:r>
      <w:r w:rsidRPr="00FF791E">
        <w:t xml:space="preserve">радове у области за коју се бира у часописима и зборницима научних скупова </w:t>
      </w:r>
      <w:r w:rsidR="000E254C">
        <w:t xml:space="preserve">националног и </w:t>
      </w:r>
      <w:r w:rsidRPr="00FF791E">
        <w:t>међународног значаја</w:t>
      </w:r>
      <w:r w:rsidR="003E50CC">
        <w:rPr>
          <w:lang w:val="en-US"/>
        </w:rPr>
        <w:t xml:space="preserve">. </w:t>
      </w:r>
      <w:r>
        <w:t xml:space="preserve">Објављени научни радови, као и </w:t>
      </w:r>
      <w:r w:rsidRPr="0029564A">
        <w:t>докторска дисертација др</w:t>
      </w:r>
      <w:r w:rsidR="006D19BB">
        <w:t xml:space="preserve"> </w:t>
      </w:r>
      <w:r w:rsidR="000E254C">
        <w:t>Бојана Томића</w:t>
      </w:r>
      <w:r w:rsidR="006D19BB">
        <w:t xml:space="preserve"> </w:t>
      </w:r>
      <w:r>
        <w:t>припадају уж</w:t>
      </w:r>
      <w:r w:rsidR="00761C81">
        <w:t>им</w:t>
      </w:r>
      <w:r>
        <w:t xml:space="preserve"> научн</w:t>
      </w:r>
      <w:r w:rsidR="00761C81">
        <w:t>им</w:t>
      </w:r>
      <w:r>
        <w:t xml:space="preserve"> области</w:t>
      </w:r>
      <w:r w:rsidR="00761C81">
        <w:t>ма</w:t>
      </w:r>
      <w:r>
        <w:t xml:space="preserve"> </w:t>
      </w:r>
      <w:r w:rsidR="00761C81">
        <w:t>с</w:t>
      </w:r>
      <w:r w:rsidR="00407A2B">
        <w:t>офтверско инжењерство</w:t>
      </w:r>
      <w:r w:rsidR="00305303">
        <w:t xml:space="preserve"> и р</w:t>
      </w:r>
      <w:r w:rsidR="00761C81">
        <w:t>ачунарске науке – вештачка интелигенција</w:t>
      </w:r>
      <w:r>
        <w:t xml:space="preserve">. </w:t>
      </w:r>
      <w:r w:rsidR="007E4495">
        <w:t>П</w:t>
      </w:r>
      <w:r w:rsidR="000E254C">
        <w:t xml:space="preserve">рви </w:t>
      </w:r>
      <w:r w:rsidR="007E4495">
        <w:t xml:space="preserve">је </w:t>
      </w:r>
      <w:r w:rsidR="000E254C">
        <w:t xml:space="preserve">аутор </w:t>
      </w:r>
      <w:r w:rsidR="00761C81">
        <w:t xml:space="preserve">за </w:t>
      </w:r>
      <w:r w:rsidR="000E254C">
        <w:t>три</w:t>
      </w:r>
      <w:r w:rsidR="00C30CF0" w:rsidRPr="00BD4268">
        <w:t xml:space="preserve"> </w:t>
      </w:r>
      <w:r w:rsidR="00407A2B">
        <w:t>уџбеника</w:t>
      </w:r>
      <w:r w:rsidR="000E254C">
        <w:t xml:space="preserve"> на предметима</w:t>
      </w:r>
      <w:r w:rsidR="00C30CF0">
        <w:t xml:space="preserve"> који припада</w:t>
      </w:r>
      <w:r w:rsidR="000E254C">
        <w:t>ју</w:t>
      </w:r>
      <w:r w:rsidR="00C30CF0">
        <w:t xml:space="preserve"> ужој области</w:t>
      </w:r>
      <w:r w:rsidR="00407A2B">
        <w:t xml:space="preserve"> </w:t>
      </w:r>
      <w:r w:rsidR="00761C81">
        <w:t>с</w:t>
      </w:r>
      <w:r w:rsidR="00407A2B">
        <w:t>офтверско инжењерство</w:t>
      </w:r>
      <w:r w:rsidR="00C30CF0" w:rsidRPr="00BD4268">
        <w:t>.</w:t>
      </w:r>
    </w:p>
    <w:p w:rsidR="00500DA4" w:rsidRDefault="00500DA4" w:rsidP="00C30CF0"/>
    <w:p w:rsidR="00BB4143" w:rsidRPr="00A7286C" w:rsidRDefault="00943C42" w:rsidP="00BB4143">
      <w:r w:rsidRPr="00FF791E">
        <w:t xml:space="preserve">Др </w:t>
      </w:r>
      <w:r w:rsidR="005C6EE1">
        <w:t>Бојан Томић</w:t>
      </w:r>
      <w:r>
        <w:t xml:space="preserve"> </w:t>
      </w:r>
      <w:r w:rsidR="00500DA4" w:rsidRPr="00500DA4">
        <w:t>је би</w:t>
      </w:r>
      <w:r w:rsidR="00407A2B">
        <w:t>о</w:t>
      </w:r>
      <w:r w:rsidR="00500DA4" w:rsidRPr="00500DA4">
        <w:t xml:space="preserve"> члан тима на </w:t>
      </w:r>
      <w:r w:rsidR="00407A2B">
        <w:t xml:space="preserve">бројним </w:t>
      </w:r>
      <w:r w:rsidR="00500DA4" w:rsidRPr="00500DA4">
        <w:t>пројект</w:t>
      </w:r>
      <w:r w:rsidR="00407A2B">
        <w:t>има</w:t>
      </w:r>
      <w:r w:rsidR="00175ECC">
        <w:t xml:space="preserve"> од којих </w:t>
      </w:r>
      <w:r w:rsidR="00761C81">
        <w:t>се издвајају пројекти финансирани од стране</w:t>
      </w:r>
      <w:r w:rsidR="00175ECC">
        <w:t xml:space="preserve"> </w:t>
      </w:r>
      <w:r w:rsidR="000E254C">
        <w:t>Европске уније</w:t>
      </w:r>
      <w:r w:rsidR="005C6EE1">
        <w:t xml:space="preserve"> (програми </w:t>
      </w:r>
      <w:r w:rsidR="005C6EE1">
        <w:rPr>
          <w:lang w:val="en-US"/>
        </w:rPr>
        <w:t>TEMPUS, SEE-ERA NET PLUS, LLP</w:t>
      </w:r>
      <w:r w:rsidR="007D3F10">
        <w:t>, EUREKA</w:t>
      </w:r>
      <w:r w:rsidR="005C6EE1">
        <w:t>)</w:t>
      </w:r>
      <w:r w:rsidR="000E254C">
        <w:t xml:space="preserve"> </w:t>
      </w:r>
      <w:r w:rsidR="007D3F10">
        <w:t>као и пројект</w:t>
      </w:r>
      <w:r w:rsidR="00761C81">
        <w:t>и финансирани од стране</w:t>
      </w:r>
      <w:r w:rsidR="007D3F10">
        <w:t xml:space="preserve"> </w:t>
      </w:r>
      <w:r w:rsidR="00BB4143" w:rsidRPr="00971E3F">
        <w:t>Министарств</w:t>
      </w:r>
      <w:r w:rsidR="000E254C">
        <w:t>а</w:t>
      </w:r>
      <w:r w:rsidR="00BB4143" w:rsidRPr="00971E3F">
        <w:t xml:space="preserve"> за науку и технолошки развој</w:t>
      </w:r>
      <w:r w:rsidR="00761C81">
        <w:t xml:space="preserve"> Републике Србије</w:t>
      </w:r>
      <w:r w:rsidR="00BB4143">
        <w:t>.</w:t>
      </w:r>
    </w:p>
    <w:p w:rsidR="00BB4143" w:rsidRPr="00BB4143" w:rsidRDefault="00BB4143" w:rsidP="00301866"/>
    <w:p w:rsidR="006D339B" w:rsidRPr="001C156D" w:rsidRDefault="00115346" w:rsidP="006D339B">
      <w:r w:rsidRPr="00FF791E">
        <w:t xml:space="preserve">Укупна оцена педагошког рада др </w:t>
      </w:r>
      <w:r w:rsidR="000E254C">
        <w:t>Бојана Томића</w:t>
      </w:r>
      <w:r w:rsidR="009F1306">
        <w:t xml:space="preserve"> </w:t>
      </w:r>
      <w:r w:rsidRPr="00FF791E">
        <w:t>од стране студената за предмет</w:t>
      </w:r>
      <w:r>
        <w:t>е на којима је учествова</w:t>
      </w:r>
      <w:r w:rsidR="00144C60">
        <w:t>о</w:t>
      </w:r>
      <w:r w:rsidR="006D339B">
        <w:t xml:space="preserve"> увек је била изнад просечне оцене. Често је био међу 5 најбоље оцењених асистената</w:t>
      </w:r>
      <w:r w:rsidR="000E254C">
        <w:t xml:space="preserve"> и наставника</w:t>
      </w:r>
      <w:r w:rsidR="006D339B">
        <w:t>, са просечним оценама и до 4,9</w:t>
      </w:r>
      <w:r w:rsidR="000E254C">
        <w:t>5</w:t>
      </w:r>
      <w:r w:rsidR="006D339B">
        <w:t xml:space="preserve"> на скали  од 1 до 5.</w:t>
      </w:r>
    </w:p>
    <w:p w:rsidR="006D339B" w:rsidRDefault="006D339B" w:rsidP="00C30CF0">
      <w:pPr>
        <w:tabs>
          <w:tab w:val="left" w:pos="5595"/>
        </w:tabs>
      </w:pPr>
    </w:p>
    <w:p w:rsidR="006708B6" w:rsidRDefault="00144C60" w:rsidP="00C30CF0">
      <w:pPr>
        <w:tabs>
          <w:tab w:val="left" w:pos="5595"/>
        </w:tabs>
      </w:pPr>
      <w:r w:rsidRPr="00144C60">
        <w:t xml:space="preserve">Активно је учествовао </w:t>
      </w:r>
      <w:r w:rsidR="007E4495">
        <w:t>као ментор на изради</w:t>
      </w:r>
      <w:r>
        <w:t xml:space="preserve"> бројних завршних радова на основним и </w:t>
      </w:r>
      <w:r w:rsidR="006D339B">
        <w:t xml:space="preserve">мастер академским </w:t>
      </w:r>
      <w:r>
        <w:t>студијама</w:t>
      </w:r>
      <w:r w:rsidR="007E4495">
        <w:t>, а учествовао је и у комисији за одбрану докторске дисертације</w:t>
      </w:r>
      <w:r>
        <w:t>.</w:t>
      </w:r>
    </w:p>
    <w:p w:rsidR="007E4495" w:rsidRDefault="007E4495" w:rsidP="00C30CF0">
      <w:pPr>
        <w:tabs>
          <w:tab w:val="left" w:pos="5595"/>
        </w:tabs>
      </w:pPr>
    </w:p>
    <w:p w:rsidR="007E4495" w:rsidRPr="007E4495" w:rsidRDefault="007E4495" w:rsidP="00C30CF0">
      <w:pPr>
        <w:tabs>
          <w:tab w:val="left" w:pos="5595"/>
        </w:tabs>
      </w:pPr>
      <w:r>
        <w:t>Осим тога, учествује и на извођењу наставе на докторским академским студијама при Универзитету у Београду, програм Вештачка интелигенција.</w:t>
      </w:r>
    </w:p>
    <w:p w:rsidR="007E4495" w:rsidRDefault="007E4495" w:rsidP="00301866"/>
    <w:p w:rsidR="00301866" w:rsidRDefault="00301866" w:rsidP="00301866">
      <w:r w:rsidRPr="00FF791E">
        <w:t>Комисија сматра да ре</w:t>
      </w:r>
      <w:r w:rsidR="007E4495">
        <w:t>зултати научног и</w:t>
      </w:r>
      <w:r>
        <w:t xml:space="preserve"> наставног</w:t>
      </w:r>
      <w:r w:rsidR="007E4495">
        <w:t xml:space="preserve"> </w:t>
      </w:r>
      <w:r w:rsidRPr="00FF791E">
        <w:t xml:space="preserve">рада </w:t>
      </w:r>
      <w:r w:rsidR="001B15E1" w:rsidRPr="00FF791E">
        <w:t xml:space="preserve">др </w:t>
      </w:r>
      <w:r w:rsidR="007E4495">
        <w:t>Бојана Томића</w:t>
      </w:r>
      <w:r w:rsidR="00E23A31">
        <w:t xml:space="preserve"> </w:t>
      </w:r>
      <w:r w:rsidRPr="00FF791E">
        <w:t>зад</w:t>
      </w:r>
      <w:r>
        <w:t xml:space="preserve">овољавају критеријуме Закона о </w:t>
      </w:r>
      <w:r w:rsidRPr="00FF791E">
        <w:t>високом образовању за избор у звање доцент.</w:t>
      </w:r>
    </w:p>
    <w:p w:rsidR="00AF4FD5" w:rsidRPr="0078702F" w:rsidRDefault="00AF4FD5" w:rsidP="00301866">
      <w:pPr>
        <w:pStyle w:val="literatura"/>
        <w:numPr>
          <w:ilvl w:val="0"/>
          <w:numId w:val="0"/>
        </w:numPr>
        <w:tabs>
          <w:tab w:val="num" w:pos="426"/>
        </w:tabs>
        <w:rPr>
          <w:rFonts w:ascii="Times New Roman" w:hAnsi="Times New Roman"/>
          <w:color w:val="000000"/>
          <w:sz w:val="24"/>
          <w:lang w:val="sr-Cyrl-CS"/>
        </w:rPr>
      </w:pPr>
    </w:p>
    <w:p w:rsidR="00301866" w:rsidRPr="00FF791E" w:rsidRDefault="00301866" w:rsidP="00301866">
      <w:pPr>
        <w:rPr>
          <w:b/>
        </w:rPr>
      </w:pPr>
      <w:r w:rsidRPr="00FF791E">
        <w:rPr>
          <w:b/>
        </w:rPr>
        <w:t>Е. Закључак и предлог</w:t>
      </w:r>
    </w:p>
    <w:p w:rsidR="00027805" w:rsidRDefault="00301866" w:rsidP="00027805">
      <w:pPr>
        <w:spacing w:before="360" w:after="120"/>
        <w:rPr>
          <w:noProof/>
        </w:rPr>
      </w:pPr>
      <w:r w:rsidRPr="00FF791E">
        <w:t>Прегледом приложене документације, Комисија је утврдила да</w:t>
      </w:r>
      <w:r w:rsidR="00AD6DD1">
        <w:t xml:space="preserve"> </w:t>
      </w:r>
      <w:r w:rsidRPr="00FF791E">
        <w:t>се на конкурс у предвиђеном року пријави</w:t>
      </w:r>
      <w:r w:rsidR="00B21110">
        <w:t xml:space="preserve">о један кандидат др </w:t>
      </w:r>
      <w:r w:rsidR="00AD6DD1">
        <w:t>Бојан Томић</w:t>
      </w:r>
      <w:r w:rsidRPr="00FF791E">
        <w:t xml:space="preserve">. </w:t>
      </w:r>
      <w:r w:rsidR="00B21110">
        <w:t>Кандидат</w:t>
      </w:r>
      <w:r w:rsidR="00497534">
        <w:t xml:space="preserve"> задовољава</w:t>
      </w:r>
      <w:r w:rsidRPr="00FF791E">
        <w:t xml:space="preserve"> услове предвиђене Статутом Факултета организационих наука, Законом о високом образовању и</w:t>
      </w:r>
      <w:r w:rsidRPr="00FF791E">
        <w:rPr>
          <w:noProof/>
        </w:rPr>
        <w:t xml:space="preserve"> Чланом 4. Критеријума за избор у звања на Универзитету у Београду, за избор наставника у звање доцент.</w:t>
      </w:r>
    </w:p>
    <w:p w:rsidR="006E67F3" w:rsidRDefault="00027805" w:rsidP="00AB484E">
      <w:pPr>
        <w:tabs>
          <w:tab w:val="left" w:pos="432"/>
          <w:tab w:val="left" w:pos="720"/>
          <w:tab w:val="left" w:pos="4464"/>
        </w:tabs>
        <w:spacing w:before="100" w:beforeAutospacing="1" w:after="100" w:afterAutospacing="1"/>
        <w:ind w:right="6"/>
        <w:rPr>
          <w:noProof/>
        </w:rPr>
      </w:pPr>
      <w:r>
        <w:rPr>
          <w:noProof/>
        </w:rPr>
        <w:t xml:space="preserve">Кандидат др </w:t>
      </w:r>
      <w:r w:rsidR="00AD6DD1">
        <w:t>Бојан Томић</w:t>
      </w:r>
      <w:r w:rsidR="00666DBB">
        <w:rPr>
          <w:noProof/>
        </w:rPr>
        <w:t>, запослен је на Факултету организационих н</w:t>
      </w:r>
      <w:r w:rsidR="006E67F3">
        <w:rPr>
          <w:noProof/>
        </w:rPr>
        <w:t>аука од 200</w:t>
      </w:r>
      <w:r w:rsidR="00AD6DD1">
        <w:rPr>
          <w:noProof/>
        </w:rPr>
        <w:t>8</w:t>
      </w:r>
      <w:r w:rsidR="006E67F3">
        <w:rPr>
          <w:noProof/>
        </w:rPr>
        <w:t>. године. Током периода свог ангажовања учествова</w:t>
      </w:r>
      <w:r w:rsidR="00666DBB">
        <w:rPr>
          <w:noProof/>
        </w:rPr>
        <w:t>о</w:t>
      </w:r>
      <w:r w:rsidR="006E67F3">
        <w:rPr>
          <w:noProof/>
        </w:rPr>
        <w:t xml:space="preserve"> је у извођењу вежби, припреми наставног материјала, организацији испита и колоквијума на великом броју пред</w:t>
      </w:r>
      <w:r w:rsidR="00175ECC">
        <w:rPr>
          <w:noProof/>
        </w:rPr>
        <w:t>мета у оквиру основних</w:t>
      </w:r>
      <w:r w:rsidR="00AD6DD1">
        <w:rPr>
          <w:noProof/>
        </w:rPr>
        <w:t>,</w:t>
      </w:r>
      <w:r w:rsidR="00363376">
        <w:rPr>
          <w:noProof/>
        </w:rPr>
        <w:t xml:space="preserve"> мастер академских</w:t>
      </w:r>
      <w:r w:rsidR="00AD6DD1">
        <w:rPr>
          <w:noProof/>
        </w:rPr>
        <w:t xml:space="preserve"> и докторских</w:t>
      </w:r>
      <w:r w:rsidR="00363376">
        <w:rPr>
          <w:noProof/>
        </w:rPr>
        <w:t xml:space="preserve"> </w:t>
      </w:r>
      <w:r w:rsidR="00175ECC">
        <w:rPr>
          <w:noProof/>
        </w:rPr>
        <w:t>студија</w:t>
      </w:r>
      <w:r w:rsidR="003015B5">
        <w:rPr>
          <w:noProof/>
        </w:rPr>
        <w:t xml:space="preserve">, </w:t>
      </w:r>
      <w:r w:rsidR="006E67F3">
        <w:rPr>
          <w:noProof/>
        </w:rPr>
        <w:t xml:space="preserve">од којих су сви </w:t>
      </w:r>
      <w:r w:rsidR="003015B5">
        <w:rPr>
          <w:noProof/>
        </w:rPr>
        <w:t xml:space="preserve">предмети </w:t>
      </w:r>
      <w:r w:rsidR="006E67F3">
        <w:rPr>
          <w:noProof/>
        </w:rPr>
        <w:t xml:space="preserve">у научној области за коју се кандидат бира. </w:t>
      </w:r>
    </w:p>
    <w:p w:rsidR="00AB484E" w:rsidRPr="00AC0981" w:rsidRDefault="006E67F3" w:rsidP="00AB484E">
      <w:pPr>
        <w:tabs>
          <w:tab w:val="left" w:pos="432"/>
          <w:tab w:val="left" w:pos="720"/>
          <w:tab w:val="left" w:pos="4464"/>
        </w:tabs>
        <w:spacing w:before="100" w:beforeAutospacing="1" w:after="100" w:afterAutospacing="1"/>
        <w:ind w:right="6"/>
      </w:pPr>
      <w:r w:rsidRPr="00BC763F">
        <w:rPr>
          <w:noProof/>
        </w:rPr>
        <w:t xml:space="preserve">Др </w:t>
      </w:r>
      <w:r w:rsidR="00AD6DD1">
        <w:t>Бојан Том</w:t>
      </w:r>
      <w:r w:rsidR="00A203AD" w:rsidRPr="00BC763F">
        <w:t>ић</w:t>
      </w:r>
      <w:r w:rsidR="00002770">
        <w:rPr>
          <w:lang w:val="en-US"/>
        </w:rPr>
        <w:t xml:space="preserve"> </w:t>
      </w:r>
      <w:r w:rsidR="00027805" w:rsidRPr="00BC763F">
        <w:rPr>
          <w:noProof/>
        </w:rPr>
        <w:t>је објав</w:t>
      </w:r>
      <w:r w:rsidR="00666DBB" w:rsidRPr="00BC763F">
        <w:rPr>
          <w:noProof/>
        </w:rPr>
        <w:t>ио</w:t>
      </w:r>
      <w:r w:rsidR="00122D9B">
        <w:rPr>
          <w:noProof/>
          <w:lang w:val="en-US"/>
        </w:rPr>
        <w:t xml:space="preserve"> </w:t>
      </w:r>
      <w:r w:rsidR="00AD6DD1">
        <w:rPr>
          <w:noProof/>
        </w:rPr>
        <w:t>3</w:t>
      </w:r>
      <w:r w:rsidR="00122D9B">
        <w:rPr>
          <w:noProof/>
          <w:lang w:val="en-US"/>
        </w:rPr>
        <w:t xml:space="preserve"> </w:t>
      </w:r>
      <w:r w:rsidR="00027805" w:rsidRPr="00BC763F">
        <w:rPr>
          <w:noProof/>
        </w:rPr>
        <w:t>научн</w:t>
      </w:r>
      <w:r w:rsidR="00B41E54" w:rsidRPr="00BC763F">
        <w:rPr>
          <w:noProof/>
        </w:rPr>
        <w:t>а</w:t>
      </w:r>
      <w:r w:rsidR="00027805" w:rsidRPr="00BC763F">
        <w:rPr>
          <w:noProof/>
        </w:rPr>
        <w:t xml:space="preserve"> рад</w:t>
      </w:r>
      <w:r w:rsidR="00B41E54" w:rsidRPr="00BC763F">
        <w:rPr>
          <w:noProof/>
        </w:rPr>
        <w:t>а</w:t>
      </w:r>
      <w:r w:rsidR="00AD6DD1">
        <w:rPr>
          <w:noProof/>
        </w:rPr>
        <w:t xml:space="preserve"> </w:t>
      </w:r>
      <w:r w:rsidR="00B41E54" w:rsidRPr="00BC763F">
        <w:rPr>
          <w:noProof/>
        </w:rPr>
        <w:t xml:space="preserve">у </w:t>
      </w:r>
      <w:r w:rsidR="00027805" w:rsidRPr="00BC763F">
        <w:rPr>
          <w:noProof/>
        </w:rPr>
        <w:t>часопис</w:t>
      </w:r>
      <w:r w:rsidR="00B41E54" w:rsidRPr="00BC763F">
        <w:rPr>
          <w:noProof/>
        </w:rPr>
        <w:t>има</w:t>
      </w:r>
      <w:r w:rsidR="00027805" w:rsidRPr="00BC763F">
        <w:rPr>
          <w:noProof/>
        </w:rPr>
        <w:t xml:space="preserve"> са импакт фактором</w:t>
      </w:r>
      <w:r w:rsidR="00AD6DD1">
        <w:rPr>
          <w:noProof/>
        </w:rPr>
        <w:t>. Објавио је 2 поглавља у моно</w:t>
      </w:r>
      <w:r w:rsidR="00DC103A">
        <w:rPr>
          <w:noProof/>
        </w:rPr>
        <w:t xml:space="preserve">графијама међународног значаја, као и </w:t>
      </w:r>
      <w:r w:rsidR="00761C81">
        <w:rPr>
          <w:noProof/>
        </w:rPr>
        <w:t>3</w:t>
      </w:r>
      <w:r w:rsidR="001C3CC8">
        <w:rPr>
          <w:noProof/>
          <w:lang w:val="en-US"/>
        </w:rPr>
        <w:t xml:space="preserve"> </w:t>
      </w:r>
      <w:r w:rsidR="005B5229" w:rsidRPr="00BC763F">
        <w:rPr>
          <w:noProof/>
        </w:rPr>
        <w:t>научн</w:t>
      </w:r>
      <w:r w:rsidR="00666DBB" w:rsidRPr="00BC763F">
        <w:rPr>
          <w:noProof/>
        </w:rPr>
        <w:t>а</w:t>
      </w:r>
      <w:r w:rsidR="00B41E54" w:rsidRPr="00BC763F">
        <w:rPr>
          <w:noProof/>
        </w:rPr>
        <w:t xml:space="preserve"> рад</w:t>
      </w:r>
      <w:r w:rsidR="00AD6DD1">
        <w:rPr>
          <w:noProof/>
        </w:rPr>
        <w:t>а</w:t>
      </w:r>
      <w:r w:rsidR="005B5229" w:rsidRPr="00BC763F">
        <w:rPr>
          <w:noProof/>
        </w:rPr>
        <w:t xml:space="preserve"> у часопис</w:t>
      </w:r>
      <w:r w:rsidR="00DC103A">
        <w:rPr>
          <w:noProof/>
        </w:rPr>
        <w:t>има</w:t>
      </w:r>
      <w:r w:rsidR="006C1EBD">
        <w:rPr>
          <w:noProof/>
          <w:lang w:val="en-US"/>
        </w:rPr>
        <w:t xml:space="preserve"> </w:t>
      </w:r>
      <w:r w:rsidR="00C425D4" w:rsidRPr="00BC763F">
        <w:rPr>
          <w:noProof/>
        </w:rPr>
        <w:t>националног значаја</w:t>
      </w:r>
      <w:r w:rsidR="00B21110" w:rsidRPr="00BC763F">
        <w:rPr>
          <w:noProof/>
        </w:rPr>
        <w:t xml:space="preserve">. </w:t>
      </w:r>
      <w:r w:rsidR="00F16333" w:rsidRPr="00BC763F">
        <w:rPr>
          <w:noProof/>
        </w:rPr>
        <w:t>Објави</w:t>
      </w:r>
      <w:r w:rsidR="00666DBB" w:rsidRPr="00BC763F">
        <w:rPr>
          <w:noProof/>
        </w:rPr>
        <w:t>о</w:t>
      </w:r>
      <w:r w:rsidR="00F16333" w:rsidRPr="00BC763F">
        <w:rPr>
          <w:noProof/>
        </w:rPr>
        <w:t xml:space="preserve"> је </w:t>
      </w:r>
      <w:r w:rsidR="00761C81">
        <w:rPr>
          <w:noProof/>
        </w:rPr>
        <w:t>два</w:t>
      </w:r>
      <w:r w:rsidR="00DC103A">
        <w:rPr>
          <w:noProof/>
        </w:rPr>
        <w:t xml:space="preserve"> рада</w:t>
      </w:r>
      <w:r w:rsidR="00F16333" w:rsidRPr="00BC763F">
        <w:rPr>
          <w:noProof/>
        </w:rPr>
        <w:t xml:space="preserve"> на скуповима од међународног значаја</w:t>
      </w:r>
      <w:r w:rsidR="00DC103A">
        <w:rPr>
          <w:noProof/>
        </w:rPr>
        <w:t xml:space="preserve">, као и </w:t>
      </w:r>
      <w:r w:rsidR="00761C81">
        <w:rPr>
          <w:noProof/>
        </w:rPr>
        <w:t>три</w:t>
      </w:r>
      <w:r w:rsidR="00DC103A">
        <w:rPr>
          <w:noProof/>
        </w:rPr>
        <w:t xml:space="preserve"> на скуповима националног значаја</w:t>
      </w:r>
      <w:r w:rsidR="00F16333" w:rsidRPr="00BC763F">
        <w:rPr>
          <w:noProof/>
        </w:rPr>
        <w:t xml:space="preserve">. </w:t>
      </w:r>
      <w:r w:rsidR="00DC103A">
        <w:rPr>
          <w:noProof/>
        </w:rPr>
        <w:t>А</w:t>
      </w:r>
      <w:r w:rsidR="006708B6" w:rsidRPr="00BC763F">
        <w:rPr>
          <w:noProof/>
        </w:rPr>
        <w:t xml:space="preserve">утор је </w:t>
      </w:r>
      <w:r w:rsidR="00666DBB" w:rsidRPr="00BC763F">
        <w:rPr>
          <w:noProof/>
        </w:rPr>
        <w:t>једног</w:t>
      </w:r>
      <w:r w:rsidR="006708B6" w:rsidRPr="00BC763F">
        <w:rPr>
          <w:noProof/>
        </w:rPr>
        <w:t xml:space="preserve"> признат</w:t>
      </w:r>
      <w:r w:rsidR="00666DBB" w:rsidRPr="00BC763F">
        <w:rPr>
          <w:noProof/>
        </w:rPr>
        <w:t>ог</w:t>
      </w:r>
      <w:r w:rsidR="006708B6" w:rsidRPr="00BC763F">
        <w:rPr>
          <w:noProof/>
        </w:rPr>
        <w:t xml:space="preserve"> техничк</w:t>
      </w:r>
      <w:r w:rsidR="00666DBB" w:rsidRPr="00BC763F">
        <w:rPr>
          <w:noProof/>
        </w:rPr>
        <w:t>ог</w:t>
      </w:r>
      <w:r w:rsidR="006708B6" w:rsidRPr="00BC763F">
        <w:rPr>
          <w:noProof/>
        </w:rPr>
        <w:t xml:space="preserve"> решења (категорије М85).</w:t>
      </w:r>
    </w:p>
    <w:p w:rsidR="00A05D49" w:rsidRDefault="006E67F3" w:rsidP="00A05D49">
      <w:pPr>
        <w:spacing w:before="360" w:after="120"/>
        <w:rPr>
          <w:noProof/>
        </w:rPr>
      </w:pPr>
      <w:r w:rsidRPr="00C91856">
        <w:rPr>
          <w:noProof/>
        </w:rPr>
        <w:t>Д</w:t>
      </w:r>
      <w:r w:rsidR="00AB484E" w:rsidRPr="00C91856">
        <w:rPr>
          <w:noProof/>
        </w:rPr>
        <w:t xml:space="preserve">р </w:t>
      </w:r>
      <w:r w:rsidR="00DC103A">
        <w:t>Бојан Томић</w:t>
      </w:r>
      <w:r w:rsidR="00B336F9">
        <w:rPr>
          <w:lang w:val="en-US"/>
        </w:rPr>
        <w:t xml:space="preserve"> </w:t>
      </w:r>
      <w:r w:rsidR="00AB484E" w:rsidRPr="00C91856">
        <w:rPr>
          <w:noProof/>
        </w:rPr>
        <w:t>је у</w:t>
      </w:r>
      <w:r w:rsidR="00F16333" w:rsidRPr="00C91856">
        <w:rPr>
          <w:noProof/>
        </w:rPr>
        <w:t>чествова</w:t>
      </w:r>
      <w:r w:rsidR="00666DBB" w:rsidRPr="00C91856">
        <w:rPr>
          <w:noProof/>
        </w:rPr>
        <w:t>о</w:t>
      </w:r>
      <w:r w:rsidR="002B1251">
        <w:rPr>
          <w:noProof/>
        </w:rPr>
        <w:t xml:space="preserve"> </w:t>
      </w:r>
      <w:r w:rsidR="00666DBB" w:rsidRPr="00C91856">
        <w:rPr>
          <w:noProof/>
        </w:rPr>
        <w:t xml:space="preserve">на </w:t>
      </w:r>
      <w:r w:rsidR="00A23CC7">
        <w:rPr>
          <w:noProof/>
        </w:rPr>
        <w:t>10</w:t>
      </w:r>
      <w:r w:rsidR="00A05D49" w:rsidRPr="00C91856">
        <w:rPr>
          <w:noProof/>
        </w:rPr>
        <w:t xml:space="preserve"> научних и стручних пројеката.</w:t>
      </w:r>
    </w:p>
    <w:p w:rsidR="00663F98" w:rsidRPr="00663F98" w:rsidRDefault="00AB484E" w:rsidP="00E062FD">
      <w:pPr>
        <w:tabs>
          <w:tab w:val="left" w:pos="432"/>
          <w:tab w:val="left" w:pos="720"/>
          <w:tab w:val="left" w:pos="4464"/>
        </w:tabs>
        <w:spacing w:before="100" w:beforeAutospacing="1" w:after="100" w:afterAutospacing="1"/>
        <w:ind w:right="6"/>
        <w:rPr>
          <w:noProof/>
        </w:rPr>
      </w:pPr>
      <w:r w:rsidRPr="00FF791E">
        <w:t xml:space="preserve">У току досадашњег ангажовања на Факултету организационих наука Универзитета у Београду </w:t>
      </w:r>
      <w:r w:rsidR="00B336F9">
        <w:t>д</w:t>
      </w:r>
      <w:r w:rsidR="00B336F9" w:rsidRPr="00FF791E">
        <w:t>р</w:t>
      </w:r>
      <w:r w:rsidR="00B336F9" w:rsidRPr="00C91856">
        <w:rPr>
          <w:noProof/>
        </w:rPr>
        <w:t xml:space="preserve"> </w:t>
      </w:r>
      <w:r w:rsidR="00AD6DD1">
        <w:t>Бојан Томић</w:t>
      </w:r>
      <w:r w:rsidR="00B336F9">
        <w:rPr>
          <w:lang w:val="en-US"/>
        </w:rPr>
        <w:t xml:space="preserve"> </w:t>
      </w:r>
      <w:r w:rsidRPr="00FF791E">
        <w:t>показа</w:t>
      </w:r>
      <w:r w:rsidR="00666DBB">
        <w:t>о</w:t>
      </w:r>
      <w:r w:rsidRPr="00FF791E">
        <w:t xml:space="preserve"> је изразите склоности ка стручном, научном и </w:t>
      </w:r>
      <w:r w:rsidRPr="00FF791E">
        <w:lastRenderedPageBreak/>
        <w:t xml:space="preserve">педагошком раду.  </w:t>
      </w:r>
      <w:r>
        <w:rPr>
          <w:noProof/>
        </w:rPr>
        <w:t>Склоност ка педагошком раду показује и континуирана евалуациј</w:t>
      </w:r>
      <w:r w:rsidR="00666DBB">
        <w:rPr>
          <w:noProof/>
        </w:rPr>
        <w:t>а</w:t>
      </w:r>
      <w:r>
        <w:rPr>
          <w:noProof/>
        </w:rPr>
        <w:t xml:space="preserve"> педагошког </w:t>
      </w:r>
      <w:r w:rsidR="00663F98">
        <w:rPr>
          <w:noProof/>
        </w:rPr>
        <w:t>рада у области за коју се бира.</w:t>
      </w:r>
    </w:p>
    <w:p w:rsidR="00A05D49" w:rsidRDefault="00301866" w:rsidP="00301866">
      <w:pPr>
        <w:tabs>
          <w:tab w:val="left" w:pos="432"/>
          <w:tab w:val="left" w:pos="720"/>
          <w:tab w:val="left" w:pos="4464"/>
        </w:tabs>
        <w:spacing w:before="100" w:beforeAutospacing="1" w:after="100" w:afterAutospacing="1"/>
        <w:ind w:right="6"/>
      </w:pPr>
      <w:r w:rsidRPr="00FF791E">
        <w:t xml:space="preserve">На основу </w:t>
      </w:r>
      <w:r w:rsidR="00186379">
        <w:t>анализе</w:t>
      </w:r>
      <w:r w:rsidR="006E67F3">
        <w:t xml:space="preserve"> научних, стручних и наставних резултата</w:t>
      </w:r>
      <w:r w:rsidR="00186379">
        <w:t xml:space="preserve"> пријављен</w:t>
      </w:r>
      <w:r w:rsidR="005B7CA5">
        <w:t>ог</w:t>
      </w:r>
      <w:r w:rsidR="00186379">
        <w:t xml:space="preserve"> кандидата</w:t>
      </w:r>
      <w:r w:rsidRPr="00FF791E">
        <w:t xml:space="preserve">, </w:t>
      </w:r>
      <w:r w:rsidR="006E67F3">
        <w:t xml:space="preserve">и оцене испуњености услова за избор у звање доцента за ужу научну област </w:t>
      </w:r>
      <w:r w:rsidR="00666DBB">
        <w:t>Софтверско инжењерство</w:t>
      </w:r>
      <w:r w:rsidR="005B7CA5">
        <w:t xml:space="preserve"> Комисија закључује да кандидат испуњава</w:t>
      </w:r>
      <w:r w:rsidR="005A2694">
        <w:t xml:space="preserve"> услове конкурса</w:t>
      </w:r>
      <w:r w:rsidR="005B7CA5">
        <w:t>.</w:t>
      </w:r>
    </w:p>
    <w:p w:rsidR="00301866" w:rsidRDefault="005A2694" w:rsidP="00BF5AB0">
      <w:pPr>
        <w:tabs>
          <w:tab w:val="left" w:pos="432"/>
          <w:tab w:val="left" w:pos="720"/>
          <w:tab w:val="left" w:pos="4464"/>
        </w:tabs>
        <w:spacing w:before="100" w:beforeAutospacing="1" w:after="100" w:afterAutospacing="1"/>
        <w:ind w:right="6"/>
      </w:pPr>
      <w:r>
        <w:t xml:space="preserve">Комисија </w:t>
      </w:r>
      <w:r w:rsidR="00301866" w:rsidRPr="00FF791E">
        <w:t xml:space="preserve">предлаже да се </w:t>
      </w:r>
      <w:r w:rsidR="00C76234">
        <w:t>д</w:t>
      </w:r>
      <w:r w:rsidR="006F1432" w:rsidRPr="00FF791E">
        <w:t xml:space="preserve">р </w:t>
      </w:r>
      <w:r w:rsidR="00AD6DD1">
        <w:t>Бојан Томић</w:t>
      </w:r>
      <w:r w:rsidR="009561E0">
        <w:rPr>
          <w:lang w:val="en-US"/>
        </w:rPr>
        <w:t xml:space="preserve"> </w:t>
      </w:r>
      <w:r w:rsidR="00301866" w:rsidRPr="00FF791E">
        <w:t>изабере у звање доцент</w:t>
      </w:r>
      <w:r w:rsidR="0065011E">
        <w:t>а</w:t>
      </w:r>
      <w:r w:rsidR="00301866" w:rsidRPr="00FF791E">
        <w:t xml:space="preserve"> на Факултету организационих наука Универзитета у Београду за ужу научну област</w:t>
      </w:r>
      <w:r w:rsidR="00C231ED">
        <w:rPr>
          <w:lang w:val="en-US"/>
        </w:rPr>
        <w:t xml:space="preserve"> </w:t>
      </w:r>
      <w:r w:rsidR="00666DBB">
        <w:t>Софтверско инжењерство</w:t>
      </w:r>
      <w:r w:rsidR="00301866" w:rsidRPr="00FF791E">
        <w:t>, на одређено време од 5 (пет) година, са пуним радним временом.</w:t>
      </w:r>
    </w:p>
    <w:p w:rsidR="00301866" w:rsidRDefault="00301866" w:rsidP="00301866"/>
    <w:p w:rsidR="005A2694" w:rsidRPr="00DA6FDE" w:rsidRDefault="005A2694" w:rsidP="00301866">
      <w:pPr>
        <w:rPr>
          <w:lang w:val="en-US"/>
        </w:rPr>
      </w:pPr>
    </w:p>
    <w:p w:rsidR="00301866" w:rsidRPr="00666DBB" w:rsidRDefault="00301866" w:rsidP="00301866">
      <w:r w:rsidRPr="001B66A6">
        <w:t>У Београду,</w:t>
      </w:r>
      <w:r w:rsidR="008645F8">
        <w:t xml:space="preserve"> 1</w:t>
      </w:r>
      <w:r w:rsidR="00316E74">
        <w:rPr>
          <w:lang w:val="en-US"/>
        </w:rPr>
        <w:t>9</w:t>
      </w:r>
      <w:r w:rsidR="008645F8">
        <w:t>.</w:t>
      </w:r>
      <w:r w:rsidRPr="001B66A6">
        <w:t xml:space="preserve"> </w:t>
      </w:r>
      <w:r w:rsidR="008645F8">
        <w:t>април</w:t>
      </w:r>
      <w:r w:rsidR="00020755" w:rsidRPr="001B66A6">
        <w:t xml:space="preserve"> 201</w:t>
      </w:r>
      <w:r w:rsidR="008645F8">
        <w:t>7</w:t>
      </w:r>
      <w:r w:rsidRPr="001B66A6">
        <w:t>.</w:t>
      </w:r>
      <w:r w:rsidR="00666DBB">
        <w:t xml:space="preserve"> године</w:t>
      </w:r>
    </w:p>
    <w:p w:rsidR="00773EA3" w:rsidRPr="00773EA3" w:rsidRDefault="00773EA3" w:rsidP="00301866"/>
    <w:p w:rsidR="00301866" w:rsidRPr="00FF791E" w:rsidRDefault="00301866" w:rsidP="00301866">
      <w:pPr>
        <w:jc w:val="center"/>
        <w:rPr>
          <w:b/>
          <w:bCs/>
        </w:rPr>
      </w:pPr>
      <w:r w:rsidRPr="00FF791E">
        <w:rPr>
          <w:b/>
          <w:bCs/>
        </w:rPr>
        <w:t xml:space="preserve">                                                                             ЧЛАНОВИ КОМИСИЈЕ</w:t>
      </w:r>
    </w:p>
    <w:p w:rsidR="00301866" w:rsidRPr="00FF791E" w:rsidRDefault="00301866" w:rsidP="00301866">
      <w:pPr>
        <w:jc w:val="right"/>
      </w:pPr>
    </w:p>
    <w:p w:rsidR="00301866" w:rsidRPr="00FF791E" w:rsidRDefault="00301866" w:rsidP="00301866">
      <w:pPr>
        <w:jc w:val="right"/>
      </w:pPr>
    </w:p>
    <w:p w:rsidR="00301866" w:rsidRPr="00FF791E" w:rsidRDefault="00301866" w:rsidP="00301866">
      <w:pPr>
        <w:jc w:val="right"/>
      </w:pPr>
    </w:p>
    <w:tbl>
      <w:tblPr>
        <w:tblW w:w="0" w:type="auto"/>
        <w:jc w:val="right"/>
        <w:tblLayout w:type="fixed"/>
        <w:tblLook w:val="0000"/>
      </w:tblPr>
      <w:tblGrid>
        <w:gridCol w:w="7207"/>
      </w:tblGrid>
      <w:tr w:rsidR="00301866" w:rsidRPr="00FF791E" w:rsidTr="00E95E2A">
        <w:trPr>
          <w:trHeight w:val="1354"/>
          <w:jc w:val="right"/>
        </w:trPr>
        <w:tc>
          <w:tcPr>
            <w:tcW w:w="7207" w:type="dxa"/>
          </w:tcPr>
          <w:p w:rsidR="00301866" w:rsidRPr="00FF791E" w:rsidRDefault="00301866" w:rsidP="00E95E2A">
            <w:pPr>
              <w:spacing w:before="120" w:after="120"/>
              <w:ind w:left="745" w:hanging="720"/>
              <w:jc w:val="right"/>
            </w:pPr>
            <w:r w:rsidRPr="00FF791E">
              <w:t>1. ________________________________________</w:t>
            </w:r>
          </w:p>
          <w:p w:rsidR="00301866" w:rsidRPr="00FF791E" w:rsidRDefault="00CC3517" w:rsidP="00E95E2A">
            <w:pPr>
              <w:spacing w:before="120" w:after="120"/>
              <w:ind w:left="745" w:hanging="540"/>
              <w:jc w:val="right"/>
            </w:pPr>
            <w:r>
              <w:rPr>
                <w:lang/>
              </w:rPr>
              <w:t xml:space="preserve">Проф. </w:t>
            </w:r>
            <w:r w:rsidR="00CC0E0F">
              <w:rPr>
                <w:lang w:val="en-US"/>
              </w:rPr>
              <w:t>д</w:t>
            </w:r>
            <w:r w:rsidR="00301866" w:rsidRPr="00FF791E">
              <w:t xml:space="preserve">р </w:t>
            </w:r>
            <w:r w:rsidR="008645F8">
              <w:t>Владан Девеџић</w:t>
            </w:r>
            <w:r w:rsidR="00301866" w:rsidRPr="00FF791E">
              <w:t xml:space="preserve">, </w:t>
            </w:r>
            <w:r w:rsidR="008645F8">
              <w:t>редовни</w:t>
            </w:r>
            <w:r w:rsidR="002C1038" w:rsidRPr="002C1038">
              <w:t xml:space="preserve"> </w:t>
            </w:r>
            <w:r w:rsidR="00301866" w:rsidRPr="00FF791E">
              <w:t xml:space="preserve">професор, </w:t>
            </w:r>
          </w:p>
          <w:p w:rsidR="00301866" w:rsidRPr="00FF791E" w:rsidRDefault="00301866" w:rsidP="00E95E2A">
            <w:pPr>
              <w:spacing w:before="120" w:after="120"/>
              <w:ind w:left="745" w:hanging="540"/>
              <w:jc w:val="right"/>
            </w:pPr>
            <w:r w:rsidRPr="00FF791E">
              <w:t>Факултет ор</w:t>
            </w:r>
            <w:r w:rsidR="00874A34">
              <w:t>ганизационих наука, Универзитет</w:t>
            </w:r>
            <w:r w:rsidRPr="00FF791E">
              <w:t xml:space="preserve"> у Београду.</w:t>
            </w:r>
          </w:p>
          <w:p w:rsidR="00301866" w:rsidRPr="00FF791E" w:rsidRDefault="00301866" w:rsidP="00E95E2A">
            <w:pPr>
              <w:spacing w:before="120" w:after="120"/>
              <w:ind w:left="745" w:hanging="540"/>
              <w:jc w:val="right"/>
            </w:pPr>
          </w:p>
        </w:tc>
      </w:tr>
      <w:tr w:rsidR="00301866" w:rsidRPr="00FF791E" w:rsidTr="00E95E2A">
        <w:trPr>
          <w:trHeight w:val="1503"/>
          <w:jc w:val="right"/>
        </w:trPr>
        <w:tc>
          <w:tcPr>
            <w:tcW w:w="7207" w:type="dxa"/>
          </w:tcPr>
          <w:p w:rsidR="00301866" w:rsidRPr="00FF791E" w:rsidRDefault="00301866" w:rsidP="00E95E2A">
            <w:pPr>
              <w:spacing w:before="120" w:after="120"/>
              <w:ind w:left="745" w:hanging="720"/>
              <w:jc w:val="right"/>
            </w:pPr>
            <w:r w:rsidRPr="00FF791E">
              <w:t>2. ________________________________________</w:t>
            </w:r>
          </w:p>
          <w:p w:rsidR="00301866" w:rsidRPr="00FF791E" w:rsidRDefault="00CC3517" w:rsidP="00E95E2A">
            <w:pPr>
              <w:spacing w:before="120" w:after="120"/>
              <w:ind w:left="745" w:hanging="540"/>
              <w:jc w:val="right"/>
            </w:pPr>
            <w:r>
              <w:rPr>
                <w:lang/>
              </w:rPr>
              <w:t xml:space="preserve">Проф. </w:t>
            </w:r>
            <w:r w:rsidR="00CC0E0F">
              <w:t>д</w:t>
            </w:r>
            <w:r w:rsidR="00301866" w:rsidRPr="00FF791E">
              <w:t xml:space="preserve">р </w:t>
            </w:r>
            <w:r w:rsidR="008645F8">
              <w:t>Драган Ђурић</w:t>
            </w:r>
            <w:r w:rsidR="00F85605">
              <w:t xml:space="preserve">, </w:t>
            </w:r>
            <w:r w:rsidR="008645F8">
              <w:t>редовни</w:t>
            </w:r>
            <w:r w:rsidR="00DD60AA">
              <w:rPr>
                <w:lang w:val="en-US"/>
              </w:rPr>
              <w:t xml:space="preserve"> </w:t>
            </w:r>
            <w:r w:rsidR="00F85605">
              <w:t>професор,</w:t>
            </w:r>
          </w:p>
          <w:p w:rsidR="00301866" w:rsidRPr="00FF791E" w:rsidRDefault="00301866" w:rsidP="00E95E2A">
            <w:pPr>
              <w:spacing w:before="120" w:after="120"/>
              <w:ind w:left="745" w:hanging="540"/>
              <w:jc w:val="right"/>
            </w:pPr>
            <w:r w:rsidRPr="00FF791E">
              <w:t>Факултет ор</w:t>
            </w:r>
            <w:r w:rsidR="00874A34">
              <w:t>ганизационих наука, Универзитет</w:t>
            </w:r>
            <w:r w:rsidRPr="00FF791E">
              <w:t xml:space="preserve"> у Београду</w:t>
            </w:r>
          </w:p>
          <w:p w:rsidR="00301866" w:rsidRPr="00FF791E" w:rsidRDefault="00301866" w:rsidP="00E95E2A">
            <w:pPr>
              <w:spacing w:before="120" w:after="120"/>
              <w:ind w:left="745" w:hanging="540"/>
              <w:jc w:val="right"/>
            </w:pPr>
          </w:p>
        </w:tc>
      </w:tr>
      <w:tr w:rsidR="00301866" w:rsidRPr="00FF791E" w:rsidTr="00E95E2A">
        <w:trPr>
          <w:trHeight w:val="1238"/>
          <w:jc w:val="right"/>
        </w:trPr>
        <w:tc>
          <w:tcPr>
            <w:tcW w:w="7207" w:type="dxa"/>
          </w:tcPr>
          <w:p w:rsidR="00301866" w:rsidRPr="00FF791E" w:rsidRDefault="00301866" w:rsidP="00E95E2A">
            <w:pPr>
              <w:spacing w:before="120" w:after="120"/>
              <w:ind w:left="745" w:hanging="720"/>
              <w:jc w:val="right"/>
            </w:pPr>
            <w:r w:rsidRPr="00FF791E">
              <w:t>3. ________________________________________</w:t>
            </w:r>
          </w:p>
          <w:p w:rsidR="00301866" w:rsidRPr="00FF791E" w:rsidRDefault="00CC3517" w:rsidP="00E95E2A">
            <w:pPr>
              <w:spacing w:before="120" w:after="120"/>
              <w:ind w:left="745" w:hanging="540"/>
              <w:jc w:val="right"/>
            </w:pPr>
            <w:r>
              <w:rPr>
                <w:lang/>
              </w:rPr>
              <w:t xml:space="preserve">Проф. </w:t>
            </w:r>
            <w:r w:rsidR="00CC0E0F">
              <w:t>д</w:t>
            </w:r>
            <w:r w:rsidR="00301866" w:rsidRPr="00FF791E">
              <w:t xml:space="preserve">р </w:t>
            </w:r>
            <w:r w:rsidR="008645F8">
              <w:t>Леонид Стоименов</w:t>
            </w:r>
            <w:r w:rsidR="00301866" w:rsidRPr="00FF791E">
              <w:t xml:space="preserve">, </w:t>
            </w:r>
            <w:r w:rsidR="008645F8">
              <w:t>редов</w:t>
            </w:r>
            <w:r w:rsidR="003976F3">
              <w:t>ни</w:t>
            </w:r>
            <w:r w:rsidR="00301866" w:rsidRPr="00FF791E">
              <w:t xml:space="preserve"> професор, </w:t>
            </w:r>
          </w:p>
          <w:p w:rsidR="00301866" w:rsidRPr="003976F3" w:rsidRDefault="003976F3" w:rsidP="008645F8">
            <w:pPr>
              <w:spacing w:before="120" w:after="120"/>
              <w:ind w:left="745" w:hanging="540"/>
              <w:jc w:val="right"/>
            </w:pPr>
            <w:r>
              <w:t>Електр</w:t>
            </w:r>
            <w:r w:rsidR="008645F8">
              <w:t>онск</w:t>
            </w:r>
            <w:r>
              <w:t>и факултет</w:t>
            </w:r>
            <w:r w:rsidR="00874A34">
              <w:t>, Универзитет</w:t>
            </w:r>
            <w:r w:rsidR="00301866" w:rsidRPr="00184F07">
              <w:t xml:space="preserve"> у </w:t>
            </w:r>
            <w:r w:rsidR="008645F8">
              <w:t>Ниш</w:t>
            </w:r>
            <w:r>
              <w:t>у</w:t>
            </w:r>
          </w:p>
        </w:tc>
      </w:tr>
    </w:tbl>
    <w:p w:rsidR="00301866" w:rsidRPr="00FF791E" w:rsidRDefault="00301866" w:rsidP="00301866"/>
    <w:p w:rsidR="00D81EEF" w:rsidRPr="009825BC" w:rsidRDefault="00D81EEF" w:rsidP="00700DA6">
      <w:pPr>
        <w:rPr>
          <w:lang w:val="en-US"/>
        </w:rPr>
      </w:pPr>
    </w:p>
    <w:sectPr w:rsidR="00D81EEF" w:rsidRPr="009825BC" w:rsidSect="00130D07">
      <w:headerReference w:type="even" r:id="rId28"/>
      <w:headerReference w:type="default" r:id="rId29"/>
      <w:footerReference w:type="even" r:id="rId30"/>
      <w:footerReference w:type="default" r:id="rId31"/>
      <w:headerReference w:type="first" r:id="rId32"/>
      <w:footerReference w:type="first" r:id="rId33"/>
      <w:pgSz w:w="11907" w:h="16840" w:code="9"/>
      <w:pgMar w:top="1134" w:right="1134" w:bottom="1134" w:left="1701"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539" w:rsidRDefault="00635539" w:rsidP="004C2A9C">
      <w:r>
        <w:separator/>
      </w:r>
    </w:p>
  </w:endnote>
  <w:endnote w:type="continuationSeparator" w:id="1">
    <w:p w:rsidR="00635539" w:rsidRDefault="00635539" w:rsidP="004C2A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MBX10">
    <w:altName w:val="Times New Roman"/>
    <w:panose1 w:val="00000000000000000000"/>
    <w:charset w:val="00"/>
    <w:family w:val="roman"/>
    <w:notTrueType/>
    <w:pitch w:val="default"/>
    <w:sig w:usb0="00000000" w:usb1="00000000" w:usb2="00000000" w:usb3="00000000" w:csb0="00000000" w:csb1="00000000"/>
  </w:font>
  <w:font w:name="Italic">
    <w:altName w:val="Times New Roman"/>
    <w:panose1 w:val="00000000000000000000"/>
    <w:charset w:val="00"/>
    <w:family w:val="roman"/>
    <w:notTrueType/>
    <w:pitch w:val="default"/>
    <w:sig w:usb0="00000000" w:usb1="00000000" w:usb2="00000000" w:usb3="00000000" w:csb0="00000000" w:csb1="00000000"/>
  </w:font>
  <w:font w:name="Bold">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39" w:rsidRPr="007D1458" w:rsidRDefault="0025222A" w:rsidP="007D1458">
    <w:pPr>
      <w:pStyle w:val="Footer"/>
      <w:jc w:val="center"/>
      <w:rPr>
        <w:sz w:val="20"/>
        <w:szCs w:val="20"/>
      </w:rPr>
    </w:pPr>
    <w:r w:rsidRPr="007D1458">
      <w:rPr>
        <w:rStyle w:val="PageNumber"/>
        <w:sz w:val="20"/>
        <w:szCs w:val="20"/>
      </w:rPr>
      <w:fldChar w:fldCharType="begin"/>
    </w:r>
    <w:r w:rsidR="00635539" w:rsidRPr="007D1458">
      <w:rPr>
        <w:rStyle w:val="PageNumber"/>
        <w:sz w:val="20"/>
        <w:szCs w:val="20"/>
      </w:rPr>
      <w:instrText xml:space="preserve"> PAGE </w:instrText>
    </w:r>
    <w:r w:rsidRPr="007D1458">
      <w:rPr>
        <w:rStyle w:val="PageNumber"/>
        <w:sz w:val="20"/>
        <w:szCs w:val="20"/>
      </w:rPr>
      <w:fldChar w:fldCharType="separate"/>
    </w:r>
    <w:r w:rsidR="003907F2">
      <w:rPr>
        <w:rStyle w:val="PageNumber"/>
        <w:noProof/>
        <w:sz w:val="20"/>
        <w:szCs w:val="20"/>
      </w:rPr>
      <w:t>8</w:t>
    </w:r>
    <w:r w:rsidRPr="007D1458">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39" w:rsidRPr="007D1458" w:rsidRDefault="0025222A" w:rsidP="007D1458">
    <w:pPr>
      <w:pStyle w:val="Footer"/>
      <w:jc w:val="center"/>
      <w:rPr>
        <w:sz w:val="20"/>
        <w:szCs w:val="20"/>
      </w:rPr>
    </w:pPr>
    <w:r w:rsidRPr="007D1458">
      <w:rPr>
        <w:rStyle w:val="PageNumber"/>
        <w:sz w:val="20"/>
        <w:szCs w:val="20"/>
      </w:rPr>
      <w:fldChar w:fldCharType="begin"/>
    </w:r>
    <w:r w:rsidR="00635539" w:rsidRPr="007D1458">
      <w:rPr>
        <w:rStyle w:val="PageNumber"/>
        <w:sz w:val="20"/>
        <w:szCs w:val="20"/>
      </w:rPr>
      <w:instrText xml:space="preserve"> PAGE </w:instrText>
    </w:r>
    <w:r w:rsidRPr="007D1458">
      <w:rPr>
        <w:rStyle w:val="PageNumber"/>
        <w:sz w:val="20"/>
        <w:szCs w:val="20"/>
      </w:rPr>
      <w:fldChar w:fldCharType="separate"/>
    </w:r>
    <w:r w:rsidR="003907F2">
      <w:rPr>
        <w:rStyle w:val="PageNumber"/>
        <w:noProof/>
        <w:sz w:val="20"/>
        <w:szCs w:val="20"/>
      </w:rPr>
      <w:t>7</w:t>
    </w:r>
    <w:r w:rsidRPr="007D1458">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39" w:rsidRPr="00975AC0" w:rsidRDefault="00635539" w:rsidP="00610B0C">
    <w:pPr>
      <w:pStyle w:val="Footer"/>
      <w:jc w:val="center"/>
      <w:rPr>
        <w:color w:val="0070C0"/>
        <w:sz w:val="14"/>
        <w:szCs w:val="14"/>
      </w:rPr>
    </w:pPr>
    <w:r w:rsidRPr="00975AC0">
      <w:rPr>
        <w:color w:val="0070C0"/>
        <w:sz w:val="14"/>
        <w:szCs w:val="14"/>
      </w:rPr>
      <w:t>Јове Илића 154, 11000 Београд, Србија, Тел.: (011) 3950-800, Факс: (011) 2461-221</w:t>
    </w:r>
  </w:p>
  <w:p w:rsidR="00635539" w:rsidRPr="00975AC0" w:rsidRDefault="00635539" w:rsidP="00610B0C">
    <w:pPr>
      <w:pStyle w:val="Footer"/>
      <w:jc w:val="center"/>
      <w:rPr>
        <w:color w:val="0070C0"/>
        <w:sz w:val="14"/>
        <w:szCs w:val="14"/>
      </w:rPr>
    </w:pPr>
    <w:r w:rsidRPr="00975AC0">
      <w:rPr>
        <w:color w:val="0070C0"/>
        <w:sz w:val="14"/>
        <w:szCs w:val="14"/>
      </w:rPr>
      <w:t>ПИБ: 100383934, Матични број: 07004044, Текући рачун: 840-1344666-69</w:t>
    </w:r>
  </w:p>
  <w:p w:rsidR="00635539" w:rsidRPr="00975AC0" w:rsidRDefault="00635539" w:rsidP="00E768DD">
    <w:pPr>
      <w:pStyle w:val="Footer"/>
      <w:jc w:val="center"/>
      <w:rPr>
        <w:color w:val="0070C0"/>
        <w:sz w:val="14"/>
        <w:szCs w:val="14"/>
        <w:lang w:val="ru-RU"/>
      </w:rPr>
    </w:pPr>
    <w:r w:rsidRPr="00975AC0">
      <w:rPr>
        <w:color w:val="0070C0"/>
        <w:sz w:val="14"/>
        <w:szCs w:val="14"/>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rPr>
      <w:t>; Посетите: 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39" w:rsidRPr="007D1458" w:rsidRDefault="0025222A" w:rsidP="007D1458">
    <w:pPr>
      <w:pStyle w:val="Footer"/>
      <w:jc w:val="center"/>
      <w:rPr>
        <w:sz w:val="20"/>
        <w:szCs w:val="20"/>
      </w:rPr>
    </w:pPr>
    <w:r w:rsidRPr="007D1458">
      <w:rPr>
        <w:rStyle w:val="PageNumber"/>
        <w:sz w:val="20"/>
        <w:szCs w:val="20"/>
      </w:rPr>
      <w:fldChar w:fldCharType="begin"/>
    </w:r>
    <w:r w:rsidR="00635539" w:rsidRPr="007D1458">
      <w:rPr>
        <w:rStyle w:val="PageNumber"/>
        <w:sz w:val="20"/>
        <w:szCs w:val="20"/>
      </w:rPr>
      <w:instrText xml:space="preserve"> PAGE </w:instrText>
    </w:r>
    <w:r w:rsidRPr="007D1458">
      <w:rPr>
        <w:rStyle w:val="PageNumber"/>
        <w:sz w:val="20"/>
        <w:szCs w:val="20"/>
      </w:rPr>
      <w:fldChar w:fldCharType="separate"/>
    </w:r>
    <w:r w:rsidR="003907F2">
      <w:rPr>
        <w:rStyle w:val="PageNumber"/>
        <w:noProof/>
        <w:sz w:val="20"/>
        <w:szCs w:val="20"/>
      </w:rPr>
      <w:t>12</w:t>
    </w:r>
    <w:r w:rsidRPr="007D1458">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39" w:rsidRDefault="0025222A">
    <w:pPr>
      <w:pStyle w:val="Footer"/>
      <w:jc w:val="right"/>
    </w:pPr>
    <w:fldSimple w:instr=" PAGE   \* MERGEFORMAT ">
      <w:r w:rsidR="00B02939">
        <w:rPr>
          <w:noProof/>
        </w:rPr>
        <w:t>11</w:t>
      </w:r>
    </w:fldSimple>
  </w:p>
  <w:p w:rsidR="00635539" w:rsidRPr="007D1458" w:rsidRDefault="00635539" w:rsidP="007D1458">
    <w:pPr>
      <w:pStyle w:val="Footer"/>
      <w:jc w:val="center"/>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39" w:rsidRPr="00975AC0" w:rsidRDefault="00635539" w:rsidP="00610B0C">
    <w:pPr>
      <w:pStyle w:val="Footer"/>
      <w:jc w:val="center"/>
      <w:rPr>
        <w:color w:val="0070C0"/>
        <w:sz w:val="14"/>
        <w:szCs w:val="14"/>
      </w:rPr>
    </w:pPr>
    <w:r w:rsidRPr="00975AC0">
      <w:rPr>
        <w:color w:val="0070C0"/>
        <w:sz w:val="14"/>
        <w:szCs w:val="14"/>
      </w:rPr>
      <w:t>Јове Илића 154, 11000 Београд, Србија, Тел.: (011) 3950-800, Факс: (011) 2461-221</w:t>
    </w:r>
  </w:p>
  <w:p w:rsidR="00635539" w:rsidRPr="00975AC0" w:rsidRDefault="00635539" w:rsidP="00610B0C">
    <w:pPr>
      <w:pStyle w:val="Footer"/>
      <w:jc w:val="center"/>
      <w:rPr>
        <w:color w:val="0070C0"/>
        <w:sz w:val="14"/>
        <w:szCs w:val="14"/>
      </w:rPr>
    </w:pPr>
    <w:r w:rsidRPr="00975AC0">
      <w:rPr>
        <w:color w:val="0070C0"/>
        <w:sz w:val="14"/>
        <w:szCs w:val="14"/>
      </w:rPr>
      <w:t>ПИБ: 100383934, Матични број: 07004044, Текући рачун: 840-1344666-69</w:t>
    </w:r>
  </w:p>
  <w:p w:rsidR="00635539" w:rsidRPr="00975AC0" w:rsidRDefault="00635539" w:rsidP="00E768DD">
    <w:pPr>
      <w:pStyle w:val="Footer"/>
      <w:jc w:val="center"/>
      <w:rPr>
        <w:color w:val="0070C0"/>
        <w:sz w:val="14"/>
        <w:szCs w:val="14"/>
        <w:lang w:val="ru-RU"/>
      </w:rPr>
    </w:pPr>
    <w:r w:rsidRPr="00975AC0">
      <w:rPr>
        <w:color w:val="0070C0"/>
        <w:sz w:val="14"/>
        <w:szCs w:val="14"/>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rPr>
      <w:t>; Посетите: 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539" w:rsidRDefault="00635539" w:rsidP="004C2A9C">
      <w:r>
        <w:separator/>
      </w:r>
    </w:p>
  </w:footnote>
  <w:footnote w:type="continuationSeparator" w:id="1">
    <w:p w:rsidR="00635539" w:rsidRDefault="00635539" w:rsidP="004C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39" w:rsidRDefault="00635539">
    <w:pPr>
      <w:pStyle w:val="Header"/>
    </w:pPr>
    <w:r>
      <w:rPr>
        <w:noProof/>
        <w:lang w:val="en-US"/>
      </w:rPr>
      <w:drawing>
        <wp:anchor distT="0" distB="0" distL="114300" distR="114300" simplePos="0" relativeHeight="251656192" behindDoc="1" locked="0" layoutInCell="1" allowOverlap="1">
          <wp:simplePos x="0" y="0"/>
          <wp:positionH relativeFrom="margin">
            <wp:posOffset>3383280</wp:posOffset>
          </wp:positionH>
          <wp:positionV relativeFrom="page">
            <wp:posOffset>4112895</wp:posOffset>
          </wp:positionV>
          <wp:extent cx="3610610" cy="5173345"/>
          <wp:effectExtent l="0" t="0" r="8890" b="825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39" w:rsidRDefault="00635539">
    <w:pPr>
      <w:pStyle w:val="Header"/>
    </w:pPr>
    <w:r>
      <w:rPr>
        <w:noProof/>
        <w:lang w:val="en-US"/>
      </w:rPr>
      <w:drawing>
        <wp:anchor distT="0" distB="0" distL="114300" distR="114300" simplePos="0" relativeHeight="251657216" behindDoc="1" locked="0" layoutInCell="1" allowOverlap="1">
          <wp:simplePos x="0" y="0"/>
          <wp:positionH relativeFrom="margin">
            <wp:posOffset>3669030</wp:posOffset>
          </wp:positionH>
          <wp:positionV relativeFrom="page">
            <wp:posOffset>4265295</wp:posOffset>
          </wp:positionV>
          <wp:extent cx="3610610" cy="5173345"/>
          <wp:effectExtent l="0" t="0" r="8890" b="825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39" w:rsidRDefault="00635539" w:rsidP="001A7484">
    <w:pPr>
      <w:pStyle w:val="Header"/>
      <w:jc w:val="center"/>
      <w:rPr>
        <w:noProof/>
      </w:rPr>
    </w:pPr>
    <w:r>
      <w:rPr>
        <w:noProof/>
        <w:lang w:val="en-US"/>
      </w:rPr>
      <w:drawing>
        <wp:anchor distT="0" distB="0" distL="114300" distR="114300" simplePos="0" relativeHeight="251655168" behindDoc="1" locked="0" layoutInCell="1" allowOverlap="1">
          <wp:simplePos x="0" y="0"/>
          <wp:positionH relativeFrom="margin">
            <wp:posOffset>3364230</wp:posOffset>
          </wp:positionH>
          <wp:positionV relativeFrom="page">
            <wp:posOffset>3960495</wp:posOffset>
          </wp:positionV>
          <wp:extent cx="3610610" cy="5173345"/>
          <wp:effectExtent l="0" t="0" r="8890" b="825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r>
      <w:rPr>
        <w:noProof/>
        <w:lang w:val="en-US"/>
      </w:rPr>
      <w:drawing>
        <wp:inline distT="0" distB="0" distL="0" distR="0">
          <wp:extent cx="1431290" cy="659765"/>
          <wp:effectExtent l="0" t="0" r="0" b="6985"/>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1290" cy="659765"/>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39" w:rsidRDefault="00635539">
    <w:pPr>
      <w:pStyle w:val="Header"/>
    </w:pPr>
    <w:r>
      <w:rPr>
        <w:noProof/>
        <w:lang w:val="en-US"/>
      </w:rPr>
      <w:drawing>
        <wp:anchor distT="0" distB="0" distL="114300" distR="114300" simplePos="0" relativeHeight="251659264" behindDoc="1" locked="0" layoutInCell="1" allowOverlap="1">
          <wp:simplePos x="0" y="0"/>
          <wp:positionH relativeFrom="margin">
            <wp:posOffset>3383280</wp:posOffset>
          </wp:positionH>
          <wp:positionV relativeFrom="page">
            <wp:posOffset>4112895</wp:posOffset>
          </wp:positionV>
          <wp:extent cx="3610610" cy="5173345"/>
          <wp:effectExtent l="0" t="0" r="889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39" w:rsidRDefault="00635539">
    <w:pPr>
      <w:pStyle w:val="Header"/>
    </w:pPr>
    <w:r>
      <w:rPr>
        <w:noProof/>
        <w:lang w:val="en-US"/>
      </w:rPr>
      <w:drawing>
        <wp:anchor distT="0" distB="0" distL="114300" distR="114300" simplePos="0" relativeHeight="251660288" behindDoc="1" locked="0" layoutInCell="1" allowOverlap="1">
          <wp:simplePos x="0" y="0"/>
          <wp:positionH relativeFrom="margin">
            <wp:posOffset>3669030</wp:posOffset>
          </wp:positionH>
          <wp:positionV relativeFrom="page">
            <wp:posOffset>4265295</wp:posOffset>
          </wp:positionV>
          <wp:extent cx="3610610" cy="5173345"/>
          <wp:effectExtent l="0" t="0" r="889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39" w:rsidRDefault="00635539" w:rsidP="001A7484">
    <w:pPr>
      <w:pStyle w:val="Header"/>
      <w:jc w:val="center"/>
      <w:rPr>
        <w:noProof/>
      </w:rPr>
    </w:pPr>
    <w:r>
      <w:rPr>
        <w:noProof/>
        <w:lang w:val="en-US"/>
      </w:rPr>
      <w:drawing>
        <wp:anchor distT="0" distB="0" distL="114300" distR="114300" simplePos="0" relativeHeight="251658240" behindDoc="1" locked="0" layoutInCell="1" allowOverlap="1">
          <wp:simplePos x="0" y="0"/>
          <wp:positionH relativeFrom="margin">
            <wp:posOffset>3364230</wp:posOffset>
          </wp:positionH>
          <wp:positionV relativeFrom="page">
            <wp:posOffset>3960495</wp:posOffset>
          </wp:positionV>
          <wp:extent cx="3610610" cy="5173345"/>
          <wp:effectExtent l="0" t="0" r="889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r>
      <w:rPr>
        <w:noProof/>
        <w:lang w:val="en-US"/>
      </w:rPr>
      <w:drawing>
        <wp:inline distT="0" distB="0" distL="0" distR="0">
          <wp:extent cx="1431290" cy="659765"/>
          <wp:effectExtent l="0" t="0" r="0" b="6985"/>
          <wp:docPr id="2" name="Picture 2"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FON - Slika.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1290" cy="6597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434_"/>
      </v:shape>
    </w:pict>
  </w:numPicBullet>
  <w:abstractNum w:abstractNumId="0">
    <w:nsid w:val="08473AB3"/>
    <w:multiLevelType w:val="hybridMultilevel"/>
    <w:tmpl w:val="2D2EA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6191F"/>
    <w:multiLevelType w:val="hybridMultilevel"/>
    <w:tmpl w:val="C020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B4CB2"/>
    <w:multiLevelType w:val="multilevel"/>
    <w:tmpl w:val="A7AACAF8"/>
    <w:lvl w:ilvl="0">
      <w:start w:val="1"/>
      <w:numFmt w:val="decimal"/>
      <w:lvlText w:val="3.%1"/>
      <w:lvlJc w:val="left"/>
      <w:pPr>
        <w:ind w:left="360" w:hanging="360"/>
      </w:pPr>
      <w:rPr>
        <w:rFonts w:hint="default"/>
        <w:b w:val="0"/>
        <w:sz w:val="24"/>
        <w:szCs w:val="24"/>
      </w:rPr>
    </w:lvl>
    <w:lvl w:ilvl="1">
      <w:start w:val="1"/>
      <w:numFmt w:val="decimal"/>
      <w:lvlText w:val="%2."/>
      <w:lvlJc w:val="left"/>
      <w:pPr>
        <w:ind w:left="792" w:hanging="432"/>
      </w:pPr>
      <w:rPr>
        <w:rFonts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D123AD"/>
    <w:multiLevelType w:val="multilevel"/>
    <w:tmpl w:val="9D2C1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41FE6"/>
    <w:multiLevelType w:val="hybridMultilevel"/>
    <w:tmpl w:val="EEFE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A569A"/>
    <w:multiLevelType w:val="hybridMultilevel"/>
    <w:tmpl w:val="32E4C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0525C"/>
    <w:multiLevelType w:val="hybridMultilevel"/>
    <w:tmpl w:val="AE6C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E6187"/>
    <w:multiLevelType w:val="multilevel"/>
    <w:tmpl w:val="D0BA2078"/>
    <w:lvl w:ilvl="0">
      <w:start w:val="1"/>
      <w:numFmt w:val="decimal"/>
      <w:lvlText w:val="%1."/>
      <w:lvlJc w:val="left"/>
      <w:pPr>
        <w:tabs>
          <w:tab w:val="num" w:pos="720"/>
        </w:tabs>
        <w:ind w:left="720" w:hanging="360"/>
      </w:pPr>
      <w:rPr>
        <w:rFonts w:hint="default"/>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81B68"/>
    <w:multiLevelType w:val="multilevel"/>
    <w:tmpl w:val="02FCEB9E"/>
    <w:lvl w:ilvl="0">
      <w:start w:val="3"/>
      <w:numFmt w:val="decimal"/>
      <w:lvlText w:val="%1."/>
      <w:lvlJc w:val="right"/>
      <w:pPr>
        <w:ind w:left="378" w:hanging="360"/>
      </w:pPr>
      <w:rPr>
        <w:rFonts w:hint="default"/>
      </w:rPr>
    </w:lvl>
    <w:lvl w:ilvl="1">
      <w:start w:val="1"/>
      <w:numFmt w:val="decimal"/>
      <w:isLgl/>
      <w:lvlText w:val="%1.%2."/>
      <w:lvlJc w:val="left"/>
      <w:pPr>
        <w:ind w:left="378" w:hanging="36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9">
    <w:nsid w:val="1AD75E1D"/>
    <w:multiLevelType w:val="hybridMultilevel"/>
    <w:tmpl w:val="6F6AD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D2052"/>
    <w:multiLevelType w:val="multilevel"/>
    <w:tmpl w:val="6B0C22C4"/>
    <w:lvl w:ilvl="0">
      <w:start w:val="6"/>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1">
    <w:nsid w:val="1ED512F0"/>
    <w:multiLevelType w:val="hybridMultilevel"/>
    <w:tmpl w:val="788647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2C7D80"/>
    <w:multiLevelType w:val="multilevel"/>
    <w:tmpl w:val="BE58B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AC0E4B"/>
    <w:multiLevelType w:val="multilevel"/>
    <w:tmpl w:val="263E6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E2331A"/>
    <w:multiLevelType w:val="hybridMultilevel"/>
    <w:tmpl w:val="5B02B99E"/>
    <w:lvl w:ilvl="0" w:tplc="04090015">
      <w:start w:val="1"/>
      <w:numFmt w:val="upperLetter"/>
      <w:pStyle w:val="literatu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84087B"/>
    <w:multiLevelType w:val="hybridMultilevel"/>
    <w:tmpl w:val="6A909ED8"/>
    <w:lvl w:ilvl="0" w:tplc="622CCDCA">
      <w:start w:val="1"/>
      <w:numFmt w:val="decimal"/>
      <w:lvlText w:val="4.%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6">
    <w:nsid w:val="33241E2D"/>
    <w:multiLevelType w:val="hybridMultilevel"/>
    <w:tmpl w:val="C06C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243AAC"/>
    <w:multiLevelType w:val="hybridMultilevel"/>
    <w:tmpl w:val="2F22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78767B"/>
    <w:multiLevelType w:val="hybridMultilevel"/>
    <w:tmpl w:val="3A30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3256F1"/>
    <w:multiLevelType w:val="hybridMultilevel"/>
    <w:tmpl w:val="57BC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553335"/>
    <w:multiLevelType w:val="hybridMultilevel"/>
    <w:tmpl w:val="C4CAFC3C"/>
    <w:lvl w:ilvl="0" w:tplc="26C473AA">
      <w:start w:val="1"/>
      <w:numFmt w:val="decimal"/>
      <w:lvlText w:val="2.%1"/>
      <w:lvlJc w:val="left"/>
      <w:pPr>
        <w:ind w:left="3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CC174F"/>
    <w:multiLevelType w:val="hybridMultilevel"/>
    <w:tmpl w:val="DC6C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737C6"/>
    <w:multiLevelType w:val="multilevel"/>
    <w:tmpl w:val="1BDC42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41495F"/>
    <w:multiLevelType w:val="hybridMultilevel"/>
    <w:tmpl w:val="58A0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186BEA"/>
    <w:multiLevelType w:val="hybridMultilevel"/>
    <w:tmpl w:val="4B9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223016"/>
    <w:multiLevelType w:val="multilevel"/>
    <w:tmpl w:val="DDB04C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3B01A1B"/>
    <w:multiLevelType w:val="multilevel"/>
    <w:tmpl w:val="6B0C22C4"/>
    <w:lvl w:ilvl="0">
      <w:start w:val="6"/>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7">
    <w:nsid w:val="63F20FE2"/>
    <w:multiLevelType w:val="multilevel"/>
    <w:tmpl w:val="2CA2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535FAA"/>
    <w:multiLevelType w:val="hybridMultilevel"/>
    <w:tmpl w:val="D49AA596"/>
    <w:lvl w:ilvl="0" w:tplc="7CF2F0AE">
      <w:start w:val="1"/>
      <w:numFmt w:val="decimal"/>
      <w:lvlText w:val="%1."/>
      <w:lvlJc w:val="right"/>
      <w:pPr>
        <w:ind w:left="360" w:hanging="360"/>
      </w:pPr>
      <w:rPr>
        <w:rFonts w:hint="default"/>
      </w:rPr>
    </w:lvl>
    <w:lvl w:ilvl="1" w:tplc="ACC2007E">
      <w:start w:val="1"/>
      <w:numFmt w:val="decimal"/>
      <w:lvlText w:val="8.1.%2"/>
      <w:lvlJc w:val="left"/>
      <w:pPr>
        <w:ind w:left="1098" w:hanging="360"/>
      </w:pPr>
      <w:rPr>
        <w:rFonts w:hint="default"/>
      </w:r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9">
    <w:nsid w:val="6A620063"/>
    <w:multiLevelType w:val="hybridMultilevel"/>
    <w:tmpl w:val="862A5FCE"/>
    <w:lvl w:ilvl="0" w:tplc="99861066">
      <w:start w:val="1"/>
      <w:numFmt w:val="decimal"/>
      <w:lvlText w:val="1.%1"/>
      <w:lvlJc w:val="left"/>
      <w:pPr>
        <w:ind w:left="378" w:hanging="360"/>
      </w:pPr>
      <w:rPr>
        <w:rFonts w:hint="default"/>
        <w:b w:val="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0">
    <w:nsid w:val="6C9270FD"/>
    <w:multiLevelType w:val="hybridMultilevel"/>
    <w:tmpl w:val="C4CAFC3C"/>
    <w:lvl w:ilvl="0" w:tplc="26C473AA">
      <w:start w:val="1"/>
      <w:numFmt w:val="decimal"/>
      <w:lvlText w:val="2.%1"/>
      <w:lvlJc w:val="left"/>
      <w:pPr>
        <w:ind w:left="3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4A62DF"/>
    <w:multiLevelType w:val="hybridMultilevel"/>
    <w:tmpl w:val="C4CAFC3C"/>
    <w:lvl w:ilvl="0" w:tplc="26C473AA">
      <w:start w:val="1"/>
      <w:numFmt w:val="decimal"/>
      <w:lvlText w:val="2.%1"/>
      <w:lvlJc w:val="left"/>
      <w:pPr>
        <w:ind w:left="3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8606EC"/>
    <w:multiLevelType w:val="hybridMultilevel"/>
    <w:tmpl w:val="2D2EA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962CB"/>
    <w:multiLevelType w:val="hybridMultilevel"/>
    <w:tmpl w:val="2D3E0054"/>
    <w:lvl w:ilvl="0" w:tplc="DAA8E8D6">
      <w:start w:val="1"/>
      <w:numFmt w:val="bullet"/>
      <w:pStyle w:val="Achievement"/>
      <w:lvlText w:val=""/>
      <w:lvlPicBulletId w:val="0"/>
      <w:lvlJc w:val="left"/>
      <w:pPr>
        <w:tabs>
          <w:tab w:val="num" w:pos="1485"/>
        </w:tabs>
        <w:ind w:left="1485" w:hanging="360"/>
      </w:pPr>
      <w:rPr>
        <w:rFonts w:ascii="Symbol" w:hAnsi="Symbol"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abstractNumId w:val="14"/>
  </w:num>
  <w:num w:numId="2">
    <w:abstractNumId w:val="2"/>
  </w:num>
  <w:num w:numId="3">
    <w:abstractNumId w:val="28"/>
  </w:num>
  <w:num w:numId="4">
    <w:abstractNumId w:val="15"/>
  </w:num>
  <w:num w:numId="5">
    <w:abstractNumId w:val="22"/>
  </w:num>
  <w:num w:numId="6">
    <w:abstractNumId w:val="0"/>
  </w:num>
  <w:num w:numId="7">
    <w:abstractNumId w:val="33"/>
  </w:num>
  <w:num w:numId="8">
    <w:abstractNumId w:val="24"/>
  </w:num>
  <w:num w:numId="9">
    <w:abstractNumId w:val="16"/>
  </w:num>
  <w:num w:numId="10">
    <w:abstractNumId w:val="19"/>
  </w:num>
  <w:num w:numId="11">
    <w:abstractNumId w:val="6"/>
  </w:num>
  <w:num w:numId="12">
    <w:abstractNumId w:val="18"/>
  </w:num>
  <w:num w:numId="13">
    <w:abstractNumId w:val="29"/>
  </w:num>
  <w:num w:numId="14">
    <w:abstractNumId w:val="8"/>
  </w:num>
  <w:num w:numId="15">
    <w:abstractNumId w:val="31"/>
  </w:num>
  <w:num w:numId="16">
    <w:abstractNumId w:val="20"/>
  </w:num>
  <w:num w:numId="17">
    <w:abstractNumId w:val="30"/>
  </w:num>
  <w:num w:numId="18">
    <w:abstractNumId w:val="32"/>
  </w:num>
  <w:num w:numId="19">
    <w:abstractNumId w:val="5"/>
  </w:num>
  <w:num w:numId="20">
    <w:abstractNumId w:val="11"/>
  </w:num>
  <w:num w:numId="21">
    <w:abstractNumId w:val="27"/>
  </w:num>
  <w:num w:numId="22">
    <w:abstractNumId w:val="13"/>
  </w:num>
  <w:num w:numId="23">
    <w:abstractNumId w:val="25"/>
  </w:num>
  <w:num w:numId="24">
    <w:abstractNumId w:val="9"/>
  </w:num>
  <w:num w:numId="25">
    <w:abstractNumId w:val="1"/>
  </w:num>
  <w:num w:numId="26">
    <w:abstractNumId w:val="21"/>
  </w:num>
  <w:num w:numId="27">
    <w:abstractNumId w:val="17"/>
  </w:num>
  <w:num w:numId="28">
    <w:abstractNumId w:val="23"/>
  </w:num>
  <w:num w:numId="29">
    <w:abstractNumId w:val="3"/>
  </w:num>
  <w:num w:numId="30">
    <w:abstractNumId w:val="7"/>
  </w:num>
  <w:num w:numId="31">
    <w:abstractNumId w:val="12"/>
  </w:num>
  <w:num w:numId="32">
    <w:abstractNumId w:val="26"/>
  </w:num>
  <w:num w:numId="33">
    <w:abstractNumId w:val="10"/>
  </w:num>
  <w:num w:numId="34">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hyphenationZone w:val="425"/>
  <w:evenAndOddHeaders/>
  <w:drawingGridHorizontalSpacing w:val="120"/>
  <w:displayHorizontalDrawingGridEvery w:val="2"/>
  <w:displayVerticalDrawingGridEvery w:val="2"/>
  <w:characterSpacingControl w:val="doNotCompress"/>
  <w:hdrShapeDefaults>
    <o:shapedefaults v:ext="edit" spidmax="2049" style="mso-position-vertical-relative:page" fill="f" fillcolor="white" stroke="f">
      <v:fill color="white" on="f"/>
      <v:stroke on="f"/>
      <v:textbox style="mso-rotate-with-shape:t"/>
    </o:shapedefaults>
  </w:hdrShapeDefaults>
  <w:footnotePr>
    <w:footnote w:id="0"/>
    <w:footnote w:id="1"/>
  </w:footnotePr>
  <w:endnotePr>
    <w:endnote w:id="0"/>
    <w:endnote w:id="1"/>
  </w:endnotePr>
  <w:compat/>
  <w:rsids>
    <w:rsidRoot w:val="00780EDD"/>
    <w:rsid w:val="00002770"/>
    <w:rsid w:val="00002B5E"/>
    <w:rsid w:val="00003541"/>
    <w:rsid w:val="00003D83"/>
    <w:rsid w:val="0000672B"/>
    <w:rsid w:val="000067CF"/>
    <w:rsid w:val="00006C90"/>
    <w:rsid w:val="00007713"/>
    <w:rsid w:val="000107DB"/>
    <w:rsid w:val="00011BAC"/>
    <w:rsid w:val="000151B7"/>
    <w:rsid w:val="00015F9C"/>
    <w:rsid w:val="00017339"/>
    <w:rsid w:val="00020755"/>
    <w:rsid w:val="00022A09"/>
    <w:rsid w:val="00022D4D"/>
    <w:rsid w:val="0002384A"/>
    <w:rsid w:val="00023C51"/>
    <w:rsid w:val="000242CF"/>
    <w:rsid w:val="00025AD1"/>
    <w:rsid w:val="000269C8"/>
    <w:rsid w:val="0002755F"/>
    <w:rsid w:val="00027805"/>
    <w:rsid w:val="00030D23"/>
    <w:rsid w:val="000312FB"/>
    <w:rsid w:val="0003215A"/>
    <w:rsid w:val="00033354"/>
    <w:rsid w:val="00034263"/>
    <w:rsid w:val="00037985"/>
    <w:rsid w:val="00037C46"/>
    <w:rsid w:val="000404D6"/>
    <w:rsid w:val="0004219F"/>
    <w:rsid w:val="00044343"/>
    <w:rsid w:val="000461C4"/>
    <w:rsid w:val="00046931"/>
    <w:rsid w:val="00050572"/>
    <w:rsid w:val="00054AE1"/>
    <w:rsid w:val="000567B9"/>
    <w:rsid w:val="00056CA7"/>
    <w:rsid w:val="00061A3C"/>
    <w:rsid w:val="000649C9"/>
    <w:rsid w:val="00065F9E"/>
    <w:rsid w:val="00066E14"/>
    <w:rsid w:val="00075A36"/>
    <w:rsid w:val="00076696"/>
    <w:rsid w:val="00076CA8"/>
    <w:rsid w:val="00082312"/>
    <w:rsid w:val="000858AA"/>
    <w:rsid w:val="0009116B"/>
    <w:rsid w:val="00093BA4"/>
    <w:rsid w:val="0009509B"/>
    <w:rsid w:val="00095679"/>
    <w:rsid w:val="000958BE"/>
    <w:rsid w:val="00096AD0"/>
    <w:rsid w:val="000A2514"/>
    <w:rsid w:val="000A50CE"/>
    <w:rsid w:val="000A6033"/>
    <w:rsid w:val="000A701D"/>
    <w:rsid w:val="000A79B0"/>
    <w:rsid w:val="000A7CDB"/>
    <w:rsid w:val="000B034E"/>
    <w:rsid w:val="000B3AC3"/>
    <w:rsid w:val="000B694C"/>
    <w:rsid w:val="000B6CA6"/>
    <w:rsid w:val="000B7F8B"/>
    <w:rsid w:val="000C0C92"/>
    <w:rsid w:val="000C1F4E"/>
    <w:rsid w:val="000C747E"/>
    <w:rsid w:val="000C7567"/>
    <w:rsid w:val="000D06C2"/>
    <w:rsid w:val="000D07E5"/>
    <w:rsid w:val="000D0A19"/>
    <w:rsid w:val="000D0BC0"/>
    <w:rsid w:val="000D1A4B"/>
    <w:rsid w:val="000D56F6"/>
    <w:rsid w:val="000D57EA"/>
    <w:rsid w:val="000D5996"/>
    <w:rsid w:val="000D5EDB"/>
    <w:rsid w:val="000E0FB8"/>
    <w:rsid w:val="000E14AA"/>
    <w:rsid w:val="000E19AA"/>
    <w:rsid w:val="000E254C"/>
    <w:rsid w:val="000E42D6"/>
    <w:rsid w:val="000E4E27"/>
    <w:rsid w:val="000F2D32"/>
    <w:rsid w:val="000F39AD"/>
    <w:rsid w:val="00100CE4"/>
    <w:rsid w:val="00102856"/>
    <w:rsid w:val="00102A6F"/>
    <w:rsid w:val="00102AC1"/>
    <w:rsid w:val="00103457"/>
    <w:rsid w:val="00106AFA"/>
    <w:rsid w:val="00106E83"/>
    <w:rsid w:val="001076B0"/>
    <w:rsid w:val="00113632"/>
    <w:rsid w:val="00113757"/>
    <w:rsid w:val="00114BBA"/>
    <w:rsid w:val="00115346"/>
    <w:rsid w:val="00122D9B"/>
    <w:rsid w:val="001241E4"/>
    <w:rsid w:val="00125674"/>
    <w:rsid w:val="0012631C"/>
    <w:rsid w:val="00130D07"/>
    <w:rsid w:val="00130DE4"/>
    <w:rsid w:val="0013135D"/>
    <w:rsid w:val="00134872"/>
    <w:rsid w:val="001350DC"/>
    <w:rsid w:val="001354E4"/>
    <w:rsid w:val="00135E05"/>
    <w:rsid w:val="001407F3"/>
    <w:rsid w:val="001426A4"/>
    <w:rsid w:val="00142C2D"/>
    <w:rsid w:val="00144156"/>
    <w:rsid w:val="00144C10"/>
    <w:rsid w:val="00144C60"/>
    <w:rsid w:val="001466FF"/>
    <w:rsid w:val="001472E3"/>
    <w:rsid w:val="001515D5"/>
    <w:rsid w:val="00154A6D"/>
    <w:rsid w:val="0015629F"/>
    <w:rsid w:val="00156356"/>
    <w:rsid w:val="001563F9"/>
    <w:rsid w:val="00162AB0"/>
    <w:rsid w:val="0016355D"/>
    <w:rsid w:val="00163A01"/>
    <w:rsid w:val="00163D3F"/>
    <w:rsid w:val="00166508"/>
    <w:rsid w:val="00166C23"/>
    <w:rsid w:val="00175ECC"/>
    <w:rsid w:val="00180545"/>
    <w:rsid w:val="0018076E"/>
    <w:rsid w:val="00182AC5"/>
    <w:rsid w:val="00184004"/>
    <w:rsid w:val="00184F07"/>
    <w:rsid w:val="00186184"/>
    <w:rsid w:val="00186379"/>
    <w:rsid w:val="00190958"/>
    <w:rsid w:val="00194B20"/>
    <w:rsid w:val="00194D25"/>
    <w:rsid w:val="001972B9"/>
    <w:rsid w:val="001A2D09"/>
    <w:rsid w:val="001A4661"/>
    <w:rsid w:val="001A4D96"/>
    <w:rsid w:val="001A7484"/>
    <w:rsid w:val="001B15E1"/>
    <w:rsid w:val="001B66A6"/>
    <w:rsid w:val="001B7F30"/>
    <w:rsid w:val="001C1062"/>
    <w:rsid w:val="001C156D"/>
    <w:rsid w:val="001C3CC8"/>
    <w:rsid w:val="001D118B"/>
    <w:rsid w:val="001D17ED"/>
    <w:rsid w:val="001D20EE"/>
    <w:rsid w:val="001D312A"/>
    <w:rsid w:val="001D3366"/>
    <w:rsid w:val="001D55C9"/>
    <w:rsid w:val="001D65D9"/>
    <w:rsid w:val="001E041E"/>
    <w:rsid w:val="001E04C7"/>
    <w:rsid w:val="001E4434"/>
    <w:rsid w:val="001E76F1"/>
    <w:rsid w:val="001F5906"/>
    <w:rsid w:val="001F6DA1"/>
    <w:rsid w:val="00200754"/>
    <w:rsid w:val="0020343B"/>
    <w:rsid w:val="00204DF5"/>
    <w:rsid w:val="002062A4"/>
    <w:rsid w:val="00207861"/>
    <w:rsid w:val="002105FE"/>
    <w:rsid w:val="002119C8"/>
    <w:rsid w:val="00213327"/>
    <w:rsid w:val="0021388D"/>
    <w:rsid w:val="00213C09"/>
    <w:rsid w:val="002159FA"/>
    <w:rsid w:val="002241A1"/>
    <w:rsid w:val="00225B91"/>
    <w:rsid w:val="002273A3"/>
    <w:rsid w:val="0023090E"/>
    <w:rsid w:val="0023099B"/>
    <w:rsid w:val="00230ACA"/>
    <w:rsid w:val="0023275D"/>
    <w:rsid w:val="00233E49"/>
    <w:rsid w:val="0023714A"/>
    <w:rsid w:val="002401B1"/>
    <w:rsid w:val="002414D1"/>
    <w:rsid w:val="00241965"/>
    <w:rsid w:val="002458D7"/>
    <w:rsid w:val="00246FA3"/>
    <w:rsid w:val="0025181F"/>
    <w:rsid w:val="0025222A"/>
    <w:rsid w:val="002534A6"/>
    <w:rsid w:val="002542EF"/>
    <w:rsid w:val="00256A27"/>
    <w:rsid w:val="00256BCF"/>
    <w:rsid w:val="002609DB"/>
    <w:rsid w:val="00260F7F"/>
    <w:rsid w:val="00261137"/>
    <w:rsid w:val="002618A4"/>
    <w:rsid w:val="00261F18"/>
    <w:rsid w:val="0026239B"/>
    <w:rsid w:val="00263344"/>
    <w:rsid w:val="00263C54"/>
    <w:rsid w:val="002645E1"/>
    <w:rsid w:val="002652B6"/>
    <w:rsid w:val="00265676"/>
    <w:rsid w:val="00270D03"/>
    <w:rsid w:val="00271B12"/>
    <w:rsid w:val="002745C5"/>
    <w:rsid w:val="0027470A"/>
    <w:rsid w:val="002759A1"/>
    <w:rsid w:val="002819BD"/>
    <w:rsid w:val="00281DB2"/>
    <w:rsid w:val="002840B5"/>
    <w:rsid w:val="002870F1"/>
    <w:rsid w:val="002954D7"/>
    <w:rsid w:val="0029564A"/>
    <w:rsid w:val="00296F7E"/>
    <w:rsid w:val="002A09AD"/>
    <w:rsid w:val="002A2F3B"/>
    <w:rsid w:val="002B079C"/>
    <w:rsid w:val="002B1251"/>
    <w:rsid w:val="002B48D3"/>
    <w:rsid w:val="002B4EAE"/>
    <w:rsid w:val="002B6F25"/>
    <w:rsid w:val="002B7838"/>
    <w:rsid w:val="002C0F3C"/>
    <w:rsid w:val="002C1038"/>
    <w:rsid w:val="002C43F0"/>
    <w:rsid w:val="002C4EB3"/>
    <w:rsid w:val="002C58CE"/>
    <w:rsid w:val="002C5B9D"/>
    <w:rsid w:val="002C6D1C"/>
    <w:rsid w:val="002D1BC9"/>
    <w:rsid w:val="002D3FA0"/>
    <w:rsid w:val="002D755B"/>
    <w:rsid w:val="002E0E56"/>
    <w:rsid w:val="002E11C8"/>
    <w:rsid w:val="002E2902"/>
    <w:rsid w:val="002E3711"/>
    <w:rsid w:val="002E5040"/>
    <w:rsid w:val="002E59E5"/>
    <w:rsid w:val="002E6F56"/>
    <w:rsid w:val="002F11BE"/>
    <w:rsid w:val="002F4D22"/>
    <w:rsid w:val="002F5708"/>
    <w:rsid w:val="002F5F96"/>
    <w:rsid w:val="002F665C"/>
    <w:rsid w:val="00300949"/>
    <w:rsid w:val="003015B5"/>
    <w:rsid w:val="00301866"/>
    <w:rsid w:val="00301A23"/>
    <w:rsid w:val="003038DB"/>
    <w:rsid w:val="003038ED"/>
    <w:rsid w:val="00305303"/>
    <w:rsid w:val="00306DFD"/>
    <w:rsid w:val="00307A00"/>
    <w:rsid w:val="003102AF"/>
    <w:rsid w:val="00310671"/>
    <w:rsid w:val="003109B3"/>
    <w:rsid w:val="00312433"/>
    <w:rsid w:val="00312AB0"/>
    <w:rsid w:val="0031433D"/>
    <w:rsid w:val="00314A93"/>
    <w:rsid w:val="00316E74"/>
    <w:rsid w:val="003224BB"/>
    <w:rsid w:val="003238C2"/>
    <w:rsid w:val="00324E70"/>
    <w:rsid w:val="0032505B"/>
    <w:rsid w:val="0032585B"/>
    <w:rsid w:val="00330CFB"/>
    <w:rsid w:val="00332FBC"/>
    <w:rsid w:val="00334E62"/>
    <w:rsid w:val="00334FBC"/>
    <w:rsid w:val="00340C26"/>
    <w:rsid w:val="00343742"/>
    <w:rsid w:val="0034548D"/>
    <w:rsid w:val="00351F02"/>
    <w:rsid w:val="00352EA0"/>
    <w:rsid w:val="003538AC"/>
    <w:rsid w:val="00353973"/>
    <w:rsid w:val="00353F64"/>
    <w:rsid w:val="00354903"/>
    <w:rsid w:val="00356FD0"/>
    <w:rsid w:val="00363376"/>
    <w:rsid w:val="00363706"/>
    <w:rsid w:val="0036425D"/>
    <w:rsid w:val="003650F8"/>
    <w:rsid w:val="00366555"/>
    <w:rsid w:val="00366B31"/>
    <w:rsid w:val="00370452"/>
    <w:rsid w:val="0037348B"/>
    <w:rsid w:val="00375233"/>
    <w:rsid w:val="00375306"/>
    <w:rsid w:val="00375E35"/>
    <w:rsid w:val="003771DD"/>
    <w:rsid w:val="003776A1"/>
    <w:rsid w:val="00380056"/>
    <w:rsid w:val="00380BE9"/>
    <w:rsid w:val="0038316C"/>
    <w:rsid w:val="003907F2"/>
    <w:rsid w:val="00393193"/>
    <w:rsid w:val="003939E5"/>
    <w:rsid w:val="003976F3"/>
    <w:rsid w:val="003A03EC"/>
    <w:rsid w:val="003A0904"/>
    <w:rsid w:val="003A223D"/>
    <w:rsid w:val="003A4926"/>
    <w:rsid w:val="003A74FB"/>
    <w:rsid w:val="003A7957"/>
    <w:rsid w:val="003A7BEE"/>
    <w:rsid w:val="003B1B0E"/>
    <w:rsid w:val="003B58CB"/>
    <w:rsid w:val="003B6695"/>
    <w:rsid w:val="003B6C65"/>
    <w:rsid w:val="003B7610"/>
    <w:rsid w:val="003B7DDF"/>
    <w:rsid w:val="003C0743"/>
    <w:rsid w:val="003C0B30"/>
    <w:rsid w:val="003C2C5B"/>
    <w:rsid w:val="003C3E6F"/>
    <w:rsid w:val="003C5869"/>
    <w:rsid w:val="003C68B0"/>
    <w:rsid w:val="003C7440"/>
    <w:rsid w:val="003D49B0"/>
    <w:rsid w:val="003D4E44"/>
    <w:rsid w:val="003D6594"/>
    <w:rsid w:val="003D763D"/>
    <w:rsid w:val="003E0B88"/>
    <w:rsid w:val="003E215F"/>
    <w:rsid w:val="003E223B"/>
    <w:rsid w:val="003E36CC"/>
    <w:rsid w:val="003E50CC"/>
    <w:rsid w:val="003E6D2C"/>
    <w:rsid w:val="003E7B5B"/>
    <w:rsid w:val="003F077B"/>
    <w:rsid w:val="003F3655"/>
    <w:rsid w:val="003F5151"/>
    <w:rsid w:val="003F7E92"/>
    <w:rsid w:val="00401381"/>
    <w:rsid w:val="004033A0"/>
    <w:rsid w:val="004035F9"/>
    <w:rsid w:val="00403F75"/>
    <w:rsid w:val="00403FD4"/>
    <w:rsid w:val="00406319"/>
    <w:rsid w:val="00407A2B"/>
    <w:rsid w:val="00410534"/>
    <w:rsid w:val="00413404"/>
    <w:rsid w:val="00414E4D"/>
    <w:rsid w:val="0041580B"/>
    <w:rsid w:val="004174B5"/>
    <w:rsid w:val="00420030"/>
    <w:rsid w:val="00420B90"/>
    <w:rsid w:val="00421DEC"/>
    <w:rsid w:val="00423D05"/>
    <w:rsid w:val="004256E3"/>
    <w:rsid w:val="0042600B"/>
    <w:rsid w:val="004260FC"/>
    <w:rsid w:val="0042752F"/>
    <w:rsid w:val="0042759B"/>
    <w:rsid w:val="00431753"/>
    <w:rsid w:val="00433CBF"/>
    <w:rsid w:val="00434373"/>
    <w:rsid w:val="00435EE6"/>
    <w:rsid w:val="004412C8"/>
    <w:rsid w:val="00444CEA"/>
    <w:rsid w:val="004458DA"/>
    <w:rsid w:val="0044670A"/>
    <w:rsid w:val="00450E13"/>
    <w:rsid w:val="00453BB9"/>
    <w:rsid w:val="00460445"/>
    <w:rsid w:val="0046208F"/>
    <w:rsid w:val="00462BBB"/>
    <w:rsid w:val="00463432"/>
    <w:rsid w:val="0046348F"/>
    <w:rsid w:val="004643BE"/>
    <w:rsid w:val="00466DAD"/>
    <w:rsid w:val="00470ED0"/>
    <w:rsid w:val="00471E88"/>
    <w:rsid w:val="004736C6"/>
    <w:rsid w:val="0047712D"/>
    <w:rsid w:val="0048024B"/>
    <w:rsid w:val="00480F27"/>
    <w:rsid w:val="004824A2"/>
    <w:rsid w:val="00483135"/>
    <w:rsid w:val="00486E4A"/>
    <w:rsid w:val="00493C16"/>
    <w:rsid w:val="0049471F"/>
    <w:rsid w:val="00494F1A"/>
    <w:rsid w:val="00497534"/>
    <w:rsid w:val="004A01A8"/>
    <w:rsid w:val="004A111C"/>
    <w:rsid w:val="004A360C"/>
    <w:rsid w:val="004A54BF"/>
    <w:rsid w:val="004A7823"/>
    <w:rsid w:val="004B0AA8"/>
    <w:rsid w:val="004B2820"/>
    <w:rsid w:val="004B4C4C"/>
    <w:rsid w:val="004B5B40"/>
    <w:rsid w:val="004B5B44"/>
    <w:rsid w:val="004B6ECB"/>
    <w:rsid w:val="004B7C6F"/>
    <w:rsid w:val="004C2A9C"/>
    <w:rsid w:val="004C2C2F"/>
    <w:rsid w:val="004C5142"/>
    <w:rsid w:val="004C7D5B"/>
    <w:rsid w:val="004D19F2"/>
    <w:rsid w:val="004D48E1"/>
    <w:rsid w:val="004D5454"/>
    <w:rsid w:val="004E1A68"/>
    <w:rsid w:val="004E1AFD"/>
    <w:rsid w:val="004E1EC2"/>
    <w:rsid w:val="004E6320"/>
    <w:rsid w:val="004E6A47"/>
    <w:rsid w:val="004F2222"/>
    <w:rsid w:val="004F4A70"/>
    <w:rsid w:val="004F6AF8"/>
    <w:rsid w:val="00500DA4"/>
    <w:rsid w:val="00502046"/>
    <w:rsid w:val="00503978"/>
    <w:rsid w:val="00505CF2"/>
    <w:rsid w:val="00506CDF"/>
    <w:rsid w:val="00506E5E"/>
    <w:rsid w:val="00506F59"/>
    <w:rsid w:val="00507011"/>
    <w:rsid w:val="00511020"/>
    <w:rsid w:val="0052168F"/>
    <w:rsid w:val="00524FCB"/>
    <w:rsid w:val="0052622F"/>
    <w:rsid w:val="00527853"/>
    <w:rsid w:val="00536BAC"/>
    <w:rsid w:val="005406DF"/>
    <w:rsid w:val="005412B3"/>
    <w:rsid w:val="00543962"/>
    <w:rsid w:val="00545AB0"/>
    <w:rsid w:val="005503D5"/>
    <w:rsid w:val="00555BD0"/>
    <w:rsid w:val="00557A66"/>
    <w:rsid w:val="005607EB"/>
    <w:rsid w:val="00561C38"/>
    <w:rsid w:val="0056375C"/>
    <w:rsid w:val="00565CDF"/>
    <w:rsid w:val="00566427"/>
    <w:rsid w:val="00567388"/>
    <w:rsid w:val="00567577"/>
    <w:rsid w:val="005676CE"/>
    <w:rsid w:val="00570DC2"/>
    <w:rsid w:val="00574E92"/>
    <w:rsid w:val="00575329"/>
    <w:rsid w:val="00576658"/>
    <w:rsid w:val="00576AC6"/>
    <w:rsid w:val="00577FCE"/>
    <w:rsid w:val="0058142C"/>
    <w:rsid w:val="005829F9"/>
    <w:rsid w:val="00584336"/>
    <w:rsid w:val="00590388"/>
    <w:rsid w:val="00590C74"/>
    <w:rsid w:val="005935B7"/>
    <w:rsid w:val="005979BB"/>
    <w:rsid w:val="005A19D3"/>
    <w:rsid w:val="005A1C9F"/>
    <w:rsid w:val="005A2694"/>
    <w:rsid w:val="005A4C5B"/>
    <w:rsid w:val="005A6274"/>
    <w:rsid w:val="005A78C1"/>
    <w:rsid w:val="005B239C"/>
    <w:rsid w:val="005B2DEB"/>
    <w:rsid w:val="005B5229"/>
    <w:rsid w:val="005B7CA5"/>
    <w:rsid w:val="005C0D03"/>
    <w:rsid w:val="005C10ED"/>
    <w:rsid w:val="005C2F4F"/>
    <w:rsid w:val="005C6D88"/>
    <w:rsid w:val="005C6EE1"/>
    <w:rsid w:val="005C707C"/>
    <w:rsid w:val="005C7B7A"/>
    <w:rsid w:val="005D14FE"/>
    <w:rsid w:val="005D514F"/>
    <w:rsid w:val="005D51D1"/>
    <w:rsid w:val="005E0C2C"/>
    <w:rsid w:val="005E26EF"/>
    <w:rsid w:val="005E2A37"/>
    <w:rsid w:val="005E2AD0"/>
    <w:rsid w:val="005E37E3"/>
    <w:rsid w:val="005E4526"/>
    <w:rsid w:val="005E493B"/>
    <w:rsid w:val="005E634C"/>
    <w:rsid w:val="005E78F1"/>
    <w:rsid w:val="005F3A45"/>
    <w:rsid w:val="005F4329"/>
    <w:rsid w:val="0060371C"/>
    <w:rsid w:val="00603A95"/>
    <w:rsid w:val="0060749D"/>
    <w:rsid w:val="006079F3"/>
    <w:rsid w:val="0061032E"/>
    <w:rsid w:val="00610B0C"/>
    <w:rsid w:val="006138A8"/>
    <w:rsid w:val="00616237"/>
    <w:rsid w:val="0061719A"/>
    <w:rsid w:val="006178F5"/>
    <w:rsid w:val="00621071"/>
    <w:rsid w:val="006223AA"/>
    <w:rsid w:val="00624E97"/>
    <w:rsid w:val="00626BD8"/>
    <w:rsid w:val="0063093A"/>
    <w:rsid w:val="00630AB4"/>
    <w:rsid w:val="00633B59"/>
    <w:rsid w:val="00635408"/>
    <w:rsid w:val="00635539"/>
    <w:rsid w:val="00636842"/>
    <w:rsid w:val="00640D10"/>
    <w:rsid w:val="00640E5D"/>
    <w:rsid w:val="00642A0B"/>
    <w:rsid w:val="00643A5A"/>
    <w:rsid w:val="00644086"/>
    <w:rsid w:val="00646A00"/>
    <w:rsid w:val="0065011E"/>
    <w:rsid w:val="00653952"/>
    <w:rsid w:val="0065509D"/>
    <w:rsid w:val="00656676"/>
    <w:rsid w:val="00656781"/>
    <w:rsid w:val="00660628"/>
    <w:rsid w:val="0066286A"/>
    <w:rsid w:val="00662B31"/>
    <w:rsid w:val="00662ED6"/>
    <w:rsid w:val="006632D1"/>
    <w:rsid w:val="00663F98"/>
    <w:rsid w:val="00664BCC"/>
    <w:rsid w:val="00665350"/>
    <w:rsid w:val="00665360"/>
    <w:rsid w:val="00666DBB"/>
    <w:rsid w:val="00667F15"/>
    <w:rsid w:val="0067082B"/>
    <w:rsid w:val="006708B6"/>
    <w:rsid w:val="006709A7"/>
    <w:rsid w:val="0067360E"/>
    <w:rsid w:val="006821A1"/>
    <w:rsid w:val="00682664"/>
    <w:rsid w:val="00682F2A"/>
    <w:rsid w:val="00685492"/>
    <w:rsid w:val="00687B1B"/>
    <w:rsid w:val="00690F6F"/>
    <w:rsid w:val="0069110C"/>
    <w:rsid w:val="006971EE"/>
    <w:rsid w:val="006A179A"/>
    <w:rsid w:val="006A2EBD"/>
    <w:rsid w:val="006B092A"/>
    <w:rsid w:val="006B44E2"/>
    <w:rsid w:val="006B53BE"/>
    <w:rsid w:val="006B7B7C"/>
    <w:rsid w:val="006C01AC"/>
    <w:rsid w:val="006C1EBD"/>
    <w:rsid w:val="006C2545"/>
    <w:rsid w:val="006C4C2F"/>
    <w:rsid w:val="006D0E0F"/>
    <w:rsid w:val="006D19BB"/>
    <w:rsid w:val="006D2B60"/>
    <w:rsid w:val="006D31A2"/>
    <w:rsid w:val="006D339B"/>
    <w:rsid w:val="006D3BE2"/>
    <w:rsid w:val="006D3EC4"/>
    <w:rsid w:val="006D4241"/>
    <w:rsid w:val="006D7BE6"/>
    <w:rsid w:val="006E1DC0"/>
    <w:rsid w:val="006E4EE7"/>
    <w:rsid w:val="006E4EF5"/>
    <w:rsid w:val="006E595A"/>
    <w:rsid w:val="006E67F3"/>
    <w:rsid w:val="006E690E"/>
    <w:rsid w:val="006E73BF"/>
    <w:rsid w:val="006F004F"/>
    <w:rsid w:val="006F1432"/>
    <w:rsid w:val="006F1EA2"/>
    <w:rsid w:val="006F2972"/>
    <w:rsid w:val="006F599A"/>
    <w:rsid w:val="006F59D8"/>
    <w:rsid w:val="006F59E8"/>
    <w:rsid w:val="006F63BD"/>
    <w:rsid w:val="0070001E"/>
    <w:rsid w:val="00700C43"/>
    <w:rsid w:val="00700D20"/>
    <w:rsid w:val="00700DA6"/>
    <w:rsid w:val="00700ECA"/>
    <w:rsid w:val="00703C93"/>
    <w:rsid w:val="00704F4D"/>
    <w:rsid w:val="00706876"/>
    <w:rsid w:val="00707918"/>
    <w:rsid w:val="007123CA"/>
    <w:rsid w:val="00715621"/>
    <w:rsid w:val="00715F62"/>
    <w:rsid w:val="00717CCA"/>
    <w:rsid w:val="007251F8"/>
    <w:rsid w:val="00726C3E"/>
    <w:rsid w:val="00731B0E"/>
    <w:rsid w:val="007330B0"/>
    <w:rsid w:val="00735DFB"/>
    <w:rsid w:val="00737857"/>
    <w:rsid w:val="00742A93"/>
    <w:rsid w:val="00750227"/>
    <w:rsid w:val="0075308F"/>
    <w:rsid w:val="00753ED4"/>
    <w:rsid w:val="00754ED4"/>
    <w:rsid w:val="00756608"/>
    <w:rsid w:val="00757389"/>
    <w:rsid w:val="00760420"/>
    <w:rsid w:val="007619EB"/>
    <w:rsid w:val="00761C81"/>
    <w:rsid w:val="00762212"/>
    <w:rsid w:val="00763F9C"/>
    <w:rsid w:val="0076497C"/>
    <w:rsid w:val="0076751F"/>
    <w:rsid w:val="00767DB7"/>
    <w:rsid w:val="007700FB"/>
    <w:rsid w:val="0077360C"/>
    <w:rsid w:val="00773EA3"/>
    <w:rsid w:val="00776857"/>
    <w:rsid w:val="00776F95"/>
    <w:rsid w:val="00777F56"/>
    <w:rsid w:val="00780EDD"/>
    <w:rsid w:val="0078664F"/>
    <w:rsid w:val="0078702F"/>
    <w:rsid w:val="00790A61"/>
    <w:rsid w:val="0079187B"/>
    <w:rsid w:val="007921E8"/>
    <w:rsid w:val="00794A73"/>
    <w:rsid w:val="00794DB3"/>
    <w:rsid w:val="00795C76"/>
    <w:rsid w:val="007A1709"/>
    <w:rsid w:val="007A48A2"/>
    <w:rsid w:val="007A7235"/>
    <w:rsid w:val="007B0A5E"/>
    <w:rsid w:val="007B19FB"/>
    <w:rsid w:val="007B33D5"/>
    <w:rsid w:val="007C0FCE"/>
    <w:rsid w:val="007C1B36"/>
    <w:rsid w:val="007C2A57"/>
    <w:rsid w:val="007C3E75"/>
    <w:rsid w:val="007C6ADC"/>
    <w:rsid w:val="007C7D3E"/>
    <w:rsid w:val="007D1458"/>
    <w:rsid w:val="007D25ED"/>
    <w:rsid w:val="007D2889"/>
    <w:rsid w:val="007D28FD"/>
    <w:rsid w:val="007D3F10"/>
    <w:rsid w:val="007D3F64"/>
    <w:rsid w:val="007D63AC"/>
    <w:rsid w:val="007E1159"/>
    <w:rsid w:val="007E25FF"/>
    <w:rsid w:val="007E4495"/>
    <w:rsid w:val="007E4ED0"/>
    <w:rsid w:val="007E50D8"/>
    <w:rsid w:val="007E56D3"/>
    <w:rsid w:val="007E78A3"/>
    <w:rsid w:val="007F01D9"/>
    <w:rsid w:val="007F3054"/>
    <w:rsid w:val="007F67F8"/>
    <w:rsid w:val="008000A5"/>
    <w:rsid w:val="00800196"/>
    <w:rsid w:val="00801FCB"/>
    <w:rsid w:val="00803E76"/>
    <w:rsid w:val="008054D0"/>
    <w:rsid w:val="0080582B"/>
    <w:rsid w:val="008070F1"/>
    <w:rsid w:val="00810A9A"/>
    <w:rsid w:val="00811664"/>
    <w:rsid w:val="00813146"/>
    <w:rsid w:val="00821F7D"/>
    <w:rsid w:val="00823582"/>
    <w:rsid w:val="00823619"/>
    <w:rsid w:val="00827C3D"/>
    <w:rsid w:val="0083199E"/>
    <w:rsid w:val="008343DF"/>
    <w:rsid w:val="0083472A"/>
    <w:rsid w:val="00835CEF"/>
    <w:rsid w:val="00840DE2"/>
    <w:rsid w:val="00847BB2"/>
    <w:rsid w:val="008502AD"/>
    <w:rsid w:val="00852EB7"/>
    <w:rsid w:val="00855B6C"/>
    <w:rsid w:val="00857220"/>
    <w:rsid w:val="008575D1"/>
    <w:rsid w:val="00860A8B"/>
    <w:rsid w:val="008645F8"/>
    <w:rsid w:val="008647CC"/>
    <w:rsid w:val="00864864"/>
    <w:rsid w:val="00865654"/>
    <w:rsid w:val="00866407"/>
    <w:rsid w:val="00871E97"/>
    <w:rsid w:val="00873EFC"/>
    <w:rsid w:val="00873F93"/>
    <w:rsid w:val="008746C0"/>
    <w:rsid w:val="00874A34"/>
    <w:rsid w:val="008779B4"/>
    <w:rsid w:val="008812DC"/>
    <w:rsid w:val="00883559"/>
    <w:rsid w:val="00883CB0"/>
    <w:rsid w:val="008859C2"/>
    <w:rsid w:val="008862B7"/>
    <w:rsid w:val="00887A33"/>
    <w:rsid w:val="0089010A"/>
    <w:rsid w:val="0089041A"/>
    <w:rsid w:val="00891ADF"/>
    <w:rsid w:val="0089254C"/>
    <w:rsid w:val="008A31A4"/>
    <w:rsid w:val="008A3C4E"/>
    <w:rsid w:val="008A5F89"/>
    <w:rsid w:val="008A646F"/>
    <w:rsid w:val="008A6B5C"/>
    <w:rsid w:val="008A724E"/>
    <w:rsid w:val="008B51D0"/>
    <w:rsid w:val="008C0B39"/>
    <w:rsid w:val="008C2A3C"/>
    <w:rsid w:val="008C3595"/>
    <w:rsid w:val="008C3C15"/>
    <w:rsid w:val="008C647F"/>
    <w:rsid w:val="008D12E1"/>
    <w:rsid w:val="008D23B9"/>
    <w:rsid w:val="008D2CD0"/>
    <w:rsid w:val="008D2D49"/>
    <w:rsid w:val="008D372C"/>
    <w:rsid w:val="008D4BE6"/>
    <w:rsid w:val="008D6101"/>
    <w:rsid w:val="008D707F"/>
    <w:rsid w:val="008E1012"/>
    <w:rsid w:val="008E30B6"/>
    <w:rsid w:val="008E3C74"/>
    <w:rsid w:val="008E3F9A"/>
    <w:rsid w:val="008E5117"/>
    <w:rsid w:val="008E5656"/>
    <w:rsid w:val="008E7B6D"/>
    <w:rsid w:val="008F0053"/>
    <w:rsid w:val="008F44AC"/>
    <w:rsid w:val="008F45B8"/>
    <w:rsid w:val="008F5138"/>
    <w:rsid w:val="00901881"/>
    <w:rsid w:val="0090269C"/>
    <w:rsid w:val="00903EA0"/>
    <w:rsid w:val="00904B92"/>
    <w:rsid w:val="00906062"/>
    <w:rsid w:val="00906F10"/>
    <w:rsid w:val="009070FC"/>
    <w:rsid w:val="00907B80"/>
    <w:rsid w:val="00910746"/>
    <w:rsid w:val="00911380"/>
    <w:rsid w:val="00913252"/>
    <w:rsid w:val="009150C8"/>
    <w:rsid w:val="00916869"/>
    <w:rsid w:val="00916A7C"/>
    <w:rsid w:val="00917E20"/>
    <w:rsid w:val="00920039"/>
    <w:rsid w:val="009210E9"/>
    <w:rsid w:val="009219FE"/>
    <w:rsid w:val="00922E6D"/>
    <w:rsid w:val="0092696C"/>
    <w:rsid w:val="00932AC3"/>
    <w:rsid w:val="00933482"/>
    <w:rsid w:val="00934311"/>
    <w:rsid w:val="00934870"/>
    <w:rsid w:val="00937F00"/>
    <w:rsid w:val="009405AE"/>
    <w:rsid w:val="00940B05"/>
    <w:rsid w:val="00943C42"/>
    <w:rsid w:val="009449D9"/>
    <w:rsid w:val="00945B25"/>
    <w:rsid w:val="009461AF"/>
    <w:rsid w:val="00946E63"/>
    <w:rsid w:val="00951155"/>
    <w:rsid w:val="00952B64"/>
    <w:rsid w:val="00955C21"/>
    <w:rsid w:val="00955D92"/>
    <w:rsid w:val="00956167"/>
    <w:rsid w:val="009561E0"/>
    <w:rsid w:val="00956386"/>
    <w:rsid w:val="00960DF5"/>
    <w:rsid w:val="0096298F"/>
    <w:rsid w:val="009637B3"/>
    <w:rsid w:val="00964F92"/>
    <w:rsid w:val="00966478"/>
    <w:rsid w:val="00970DA3"/>
    <w:rsid w:val="0097163D"/>
    <w:rsid w:val="00971E3F"/>
    <w:rsid w:val="00974B7A"/>
    <w:rsid w:val="00975AC0"/>
    <w:rsid w:val="00975E18"/>
    <w:rsid w:val="00976764"/>
    <w:rsid w:val="00976A64"/>
    <w:rsid w:val="00980649"/>
    <w:rsid w:val="0098076E"/>
    <w:rsid w:val="009815AC"/>
    <w:rsid w:val="009825BC"/>
    <w:rsid w:val="009834AA"/>
    <w:rsid w:val="00985645"/>
    <w:rsid w:val="0098566F"/>
    <w:rsid w:val="00986671"/>
    <w:rsid w:val="00991445"/>
    <w:rsid w:val="00991A56"/>
    <w:rsid w:val="00992978"/>
    <w:rsid w:val="00992FDC"/>
    <w:rsid w:val="009935F3"/>
    <w:rsid w:val="00993A09"/>
    <w:rsid w:val="00995431"/>
    <w:rsid w:val="009961AF"/>
    <w:rsid w:val="00996244"/>
    <w:rsid w:val="0099668D"/>
    <w:rsid w:val="00997C3D"/>
    <w:rsid w:val="00997DDB"/>
    <w:rsid w:val="009A2C1E"/>
    <w:rsid w:val="009A4204"/>
    <w:rsid w:val="009A5EDC"/>
    <w:rsid w:val="009A615A"/>
    <w:rsid w:val="009A6DCA"/>
    <w:rsid w:val="009B271F"/>
    <w:rsid w:val="009B45C6"/>
    <w:rsid w:val="009B5ABA"/>
    <w:rsid w:val="009B6029"/>
    <w:rsid w:val="009B7A2D"/>
    <w:rsid w:val="009C25C9"/>
    <w:rsid w:val="009C32DE"/>
    <w:rsid w:val="009D127D"/>
    <w:rsid w:val="009D3281"/>
    <w:rsid w:val="009D44F2"/>
    <w:rsid w:val="009E37A4"/>
    <w:rsid w:val="009E447D"/>
    <w:rsid w:val="009E4A4F"/>
    <w:rsid w:val="009E7573"/>
    <w:rsid w:val="009F1306"/>
    <w:rsid w:val="009F27EE"/>
    <w:rsid w:val="009F3099"/>
    <w:rsid w:val="009F4B89"/>
    <w:rsid w:val="009F4BFB"/>
    <w:rsid w:val="009F5497"/>
    <w:rsid w:val="009F549A"/>
    <w:rsid w:val="009F5A85"/>
    <w:rsid w:val="009F7678"/>
    <w:rsid w:val="00A01593"/>
    <w:rsid w:val="00A0395D"/>
    <w:rsid w:val="00A03DE6"/>
    <w:rsid w:val="00A0410D"/>
    <w:rsid w:val="00A05D49"/>
    <w:rsid w:val="00A07905"/>
    <w:rsid w:val="00A07AC3"/>
    <w:rsid w:val="00A13A3A"/>
    <w:rsid w:val="00A14C2C"/>
    <w:rsid w:val="00A152BB"/>
    <w:rsid w:val="00A15E52"/>
    <w:rsid w:val="00A17F9D"/>
    <w:rsid w:val="00A203AD"/>
    <w:rsid w:val="00A214A5"/>
    <w:rsid w:val="00A2157F"/>
    <w:rsid w:val="00A222BC"/>
    <w:rsid w:val="00A223CF"/>
    <w:rsid w:val="00A23CC7"/>
    <w:rsid w:val="00A23D2F"/>
    <w:rsid w:val="00A240E5"/>
    <w:rsid w:val="00A24D03"/>
    <w:rsid w:val="00A25426"/>
    <w:rsid w:val="00A256AF"/>
    <w:rsid w:val="00A25960"/>
    <w:rsid w:val="00A268A0"/>
    <w:rsid w:val="00A37321"/>
    <w:rsid w:val="00A40549"/>
    <w:rsid w:val="00A44B8E"/>
    <w:rsid w:val="00A45023"/>
    <w:rsid w:val="00A50251"/>
    <w:rsid w:val="00A52EBF"/>
    <w:rsid w:val="00A54FD6"/>
    <w:rsid w:val="00A550D0"/>
    <w:rsid w:val="00A5568C"/>
    <w:rsid w:val="00A56D29"/>
    <w:rsid w:val="00A577DC"/>
    <w:rsid w:val="00A6077A"/>
    <w:rsid w:val="00A638DD"/>
    <w:rsid w:val="00A65BE8"/>
    <w:rsid w:val="00A71ACD"/>
    <w:rsid w:val="00A7286C"/>
    <w:rsid w:val="00A72F7F"/>
    <w:rsid w:val="00A73526"/>
    <w:rsid w:val="00A73998"/>
    <w:rsid w:val="00A7441A"/>
    <w:rsid w:val="00A746E6"/>
    <w:rsid w:val="00A7797A"/>
    <w:rsid w:val="00A83297"/>
    <w:rsid w:val="00A83B3C"/>
    <w:rsid w:val="00A83DD3"/>
    <w:rsid w:val="00A8637A"/>
    <w:rsid w:val="00A90A53"/>
    <w:rsid w:val="00A910FE"/>
    <w:rsid w:val="00A9162B"/>
    <w:rsid w:val="00A92C87"/>
    <w:rsid w:val="00A92DFF"/>
    <w:rsid w:val="00A96DB3"/>
    <w:rsid w:val="00A97197"/>
    <w:rsid w:val="00A976FE"/>
    <w:rsid w:val="00AA1113"/>
    <w:rsid w:val="00AA25F8"/>
    <w:rsid w:val="00AA4699"/>
    <w:rsid w:val="00AA5117"/>
    <w:rsid w:val="00AA66EB"/>
    <w:rsid w:val="00AB25C1"/>
    <w:rsid w:val="00AB288F"/>
    <w:rsid w:val="00AB2C02"/>
    <w:rsid w:val="00AB39A8"/>
    <w:rsid w:val="00AB46DA"/>
    <w:rsid w:val="00AB484E"/>
    <w:rsid w:val="00AB49C2"/>
    <w:rsid w:val="00AC0981"/>
    <w:rsid w:val="00AC18E8"/>
    <w:rsid w:val="00AC39F4"/>
    <w:rsid w:val="00AC3EEE"/>
    <w:rsid w:val="00AC459C"/>
    <w:rsid w:val="00AC61EE"/>
    <w:rsid w:val="00AC6D70"/>
    <w:rsid w:val="00AC7261"/>
    <w:rsid w:val="00AD08F3"/>
    <w:rsid w:val="00AD2008"/>
    <w:rsid w:val="00AD3E67"/>
    <w:rsid w:val="00AD4207"/>
    <w:rsid w:val="00AD6764"/>
    <w:rsid w:val="00AD6918"/>
    <w:rsid w:val="00AD6DD1"/>
    <w:rsid w:val="00AE0791"/>
    <w:rsid w:val="00AE1B29"/>
    <w:rsid w:val="00AE441F"/>
    <w:rsid w:val="00AE4A05"/>
    <w:rsid w:val="00AE631C"/>
    <w:rsid w:val="00AE69FF"/>
    <w:rsid w:val="00AF2DB6"/>
    <w:rsid w:val="00AF4FD5"/>
    <w:rsid w:val="00AF505F"/>
    <w:rsid w:val="00AF57E6"/>
    <w:rsid w:val="00B00367"/>
    <w:rsid w:val="00B02939"/>
    <w:rsid w:val="00B0393D"/>
    <w:rsid w:val="00B112A4"/>
    <w:rsid w:val="00B11D90"/>
    <w:rsid w:val="00B1250B"/>
    <w:rsid w:val="00B133F7"/>
    <w:rsid w:val="00B13573"/>
    <w:rsid w:val="00B146EE"/>
    <w:rsid w:val="00B1703D"/>
    <w:rsid w:val="00B17930"/>
    <w:rsid w:val="00B21110"/>
    <w:rsid w:val="00B22C76"/>
    <w:rsid w:val="00B24796"/>
    <w:rsid w:val="00B24DAE"/>
    <w:rsid w:val="00B25B4B"/>
    <w:rsid w:val="00B319B1"/>
    <w:rsid w:val="00B32716"/>
    <w:rsid w:val="00B32BD8"/>
    <w:rsid w:val="00B336F9"/>
    <w:rsid w:val="00B3387A"/>
    <w:rsid w:val="00B34640"/>
    <w:rsid w:val="00B34849"/>
    <w:rsid w:val="00B348DB"/>
    <w:rsid w:val="00B37F6B"/>
    <w:rsid w:val="00B41E54"/>
    <w:rsid w:val="00B41F34"/>
    <w:rsid w:val="00B4426F"/>
    <w:rsid w:val="00B4537B"/>
    <w:rsid w:val="00B46581"/>
    <w:rsid w:val="00B51403"/>
    <w:rsid w:val="00B52CF8"/>
    <w:rsid w:val="00B54E68"/>
    <w:rsid w:val="00B55FAD"/>
    <w:rsid w:val="00B623DB"/>
    <w:rsid w:val="00B62C1E"/>
    <w:rsid w:val="00B636C9"/>
    <w:rsid w:val="00B63EDD"/>
    <w:rsid w:val="00B64DB2"/>
    <w:rsid w:val="00B65788"/>
    <w:rsid w:val="00B666A6"/>
    <w:rsid w:val="00B66F46"/>
    <w:rsid w:val="00B71260"/>
    <w:rsid w:val="00B71480"/>
    <w:rsid w:val="00B71D9B"/>
    <w:rsid w:val="00B73971"/>
    <w:rsid w:val="00B74D8B"/>
    <w:rsid w:val="00B77E02"/>
    <w:rsid w:val="00B807DD"/>
    <w:rsid w:val="00B81705"/>
    <w:rsid w:val="00B8241D"/>
    <w:rsid w:val="00B83CC1"/>
    <w:rsid w:val="00B853C2"/>
    <w:rsid w:val="00B86906"/>
    <w:rsid w:val="00B92466"/>
    <w:rsid w:val="00B95A69"/>
    <w:rsid w:val="00B962B7"/>
    <w:rsid w:val="00BA0F80"/>
    <w:rsid w:val="00BA3D37"/>
    <w:rsid w:val="00BA4FEB"/>
    <w:rsid w:val="00BA5746"/>
    <w:rsid w:val="00BA6514"/>
    <w:rsid w:val="00BA6FD1"/>
    <w:rsid w:val="00BB025B"/>
    <w:rsid w:val="00BB0A56"/>
    <w:rsid w:val="00BB0D4C"/>
    <w:rsid w:val="00BB15DC"/>
    <w:rsid w:val="00BB1701"/>
    <w:rsid w:val="00BB1BD7"/>
    <w:rsid w:val="00BB4143"/>
    <w:rsid w:val="00BB75F7"/>
    <w:rsid w:val="00BC0FEA"/>
    <w:rsid w:val="00BC30DC"/>
    <w:rsid w:val="00BC5414"/>
    <w:rsid w:val="00BC5CC2"/>
    <w:rsid w:val="00BC763F"/>
    <w:rsid w:val="00BC7700"/>
    <w:rsid w:val="00BD1C49"/>
    <w:rsid w:val="00BD2394"/>
    <w:rsid w:val="00BD243F"/>
    <w:rsid w:val="00BD3232"/>
    <w:rsid w:val="00BD46FE"/>
    <w:rsid w:val="00BE0B0D"/>
    <w:rsid w:val="00BE2D81"/>
    <w:rsid w:val="00BE2F8B"/>
    <w:rsid w:val="00BF1BB4"/>
    <w:rsid w:val="00BF1F18"/>
    <w:rsid w:val="00BF401C"/>
    <w:rsid w:val="00BF5AB0"/>
    <w:rsid w:val="00BF6DF3"/>
    <w:rsid w:val="00BF7889"/>
    <w:rsid w:val="00C0123B"/>
    <w:rsid w:val="00C017C4"/>
    <w:rsid w:val="00C030E4"/>
    <w:rsid w:val="00C06EBD"/>
    <w:rsid w:val="00C0791C"/>
    <w:rsid w:val="00C07B4C"/>
    <w:rsid w:val="00C102BA"/>
    <w:rsid w:val="00C132A2"/>
    <w:rsid w:val="00C16A77"/>
    <w:rsid w:val="00C17E93"/>
    <w:rsid w:val="00C21A7B"/>
    <w:rsid w:val="00C231ED"/>
    <w:rsid w:val="00C249E1"/>
    <w:rsid w:val="00C24B0D"/>
    <w:rsid w:val="00C26749"/>
    <w:rsid w:val="00C269D7"/>
    <w:rsid w:val="00C30CF0"/>
    <w:rsid w:val="00C32C54"/>
    <w:rsid w:val="00C34785"/>
    <w:rsid w:val="00C35C07"/>
    <w:rsid w:val="00C35C6A"/>
    <w:rsid w:val="00C4063B"/>
    <w:rsid w:val="00C41C56"/>
    <w:rsid w:val="00C425D4"/>
    <w:rsid w:val="00C4444C"/>
    <w:rsid w:val="00C46355"/>
    <w:rsid w:val="00C47355"/>
    <w:rsid w:val="00C5162C"/>
    <w:rsid w:val="00C51B06"/>
    <w:rsid w:val="00C52CB8"/>
    <w:rsid w:val="00C5579A"/>
    <w:rsid w:val="00C6413C"/>
    <w:rsid w:val="00C643C7"/>
    <w:rsid w:val="00C64F4E"/>
    <w:rsid w:val="00C65026"/>
    <w:rsid w:val="00C668C5"/>
    <w:rsid w:val="00C673B6"/>
    <w:rsid w:val="00C7228E"/>
    <w:rsid w:val="00C74354"/>
    <w:rsid w:val="00C74C03"/>
    <w:rsid w:val="00C76234"/>
    <w:rsid w:val="00C76855"/>
    <w:rsid w:val="00C80557"/>
    <w:rsid w:val="00C8424B"/>
    <w:rsid w:val="00C842B8"/>
    <w:rsid w:val="00C871DE"/>
    <w:rsid w:val="00C91856"/>
    <w:rsid w:val="00C91B06"/>
    <w:rsid w:val="00C95737"/>
    <w:rsid w:val="00C9686B"/>
    <w:rsid w:val="00CA0671"/>
    <w:rsid w:val="00CA1F01"/>
    <w:rsid w:val="00CA2AB5"/>
    <w:rsid w:val="00CA2FEE"/>
    <w:rsid w:val="00CA4A58"/>
    <w:rsid w:val="00CA4AD7"/>
    <w:rsid w:val="00CA6B1F"/>
    <w:rsid w:val="00CB0AC1"/>
    <w:rsid w:val="00CB3C44"/>
    <w:rsid w:val="00CC07AF"/>
    <w:rsid w:val="00CC0E0F"/>
    <w:rsid w:val="00CC3517"/>
    <w:rsid w:val="00CC3F1F"/>
    <w:rsid w:val="00CC5E28"/>
    <w:rsid w:val="00CD35E2"/>
    <w:rsid w:val="00CD38B6"/>
    <w:rsid w:val="00CD3D55"/>
    <w:rsid w:val="00CD3DA5"/>
    <w:rsid w:val="00CD466D"/>
    <w:rsid w:val="00CD6CA7"/>
    <w:rsid w:val="00CD7088"/>
    <w:rsid w:val="00CE4662"/>
    <w:rsid w:val="00CE53F5"/>
    <w:rsid w:val="00CE57C5"/>
    <w:rsid w:val="00CE6864"/>
    <w:rsid w:val="00CF0212"/>
    <w:rsid w:val="00CF06BF"/>
    <w:rsid w:val="00CF0AB7"/>
    <w:rsid w:val="00CF15F6"/>
    <w:rsid w:val="00CF2349"/>
    <w:rsid w:val="00CF412E"/>
    <w:rsid w:val="00CF4E74"/>
    <w:rsid w:val="00D03A79"/>
    <w:rsid w:val="00D06550"/>
    <w:rsid w:val="00D06BE1"/>
    <w:rsid w:val="00D1191F"/>
    <w:rsid w:val="00D12DE0"/>
    <w:rsid w:val="00D133FB"/>
    <w:rsid w:val="00D227C7"/>
    <w:rsid w:val="00D257C6"/>
    <w:rsid w:val="00D26278"/>
    <w:rsid w:val="00D26734"/>
    <w:rsid w:val="00D27861"/>
    <w:rsid w:val="00D305FE"/>
    <w:rsid w:val="00D32311"/>
    <w:rsid w:val="00D32B3B"/>
    <w:rsid w:val="00D33B6A"/>
    <w:rsid w:val="00D37B93"/>
    <w:rsid w:val="00D41B9B"/>
    <w:rsid w:val="00D43B50"/>
    <w:rsid w:val="00D44E72"/>
    <w:rsid w:val="00D50FD1"/>
    <w:rsid w:val="00D53966"/>
    <w:rsid w:val="00D54C67"/>
    <w:rsid w:val="00D567FF"/>
    <w:rsid w:val="00D56F7B"/>
    <w:rsid w:val="00D619C2"/>
    <w:rsid w:val="00D61CDC"/>
    <w:rsid w:val="00D63F3A"/>
    <w:rsid w:val="00D654B7"/>
    <w:rsid w:val="00D71D62"/>
    <w:rsid w:val="00D732F6"/>
    <w:rsid w:val="00D73C0E"/>
    <w:rsid w:val="00D73DC4"/>
    <w:rsid w:val="00D74A99"/>
    <w:rsid w:val="00D81EEF"/>
    <w:rsid w:val="00D8280A"/>
    <w:rsid w:val="00D8289C"/>
    <w:rsid w:val="00D829D6"/>
    <w:rsid w:val="00D834A8"/>
    <w:rsid w:val="00D83630"/>
    <w:rsid w:val="00D84393"/>
    <w:rsid w:val="00D879A6"/>
    <w:rsid w:val="00D91213"/>
    <w:rsid w:val="00D9365F"/>
    <w:rsid w:val="00D94A91"/>
    <w:rsid w:val="00D955A5"/>
    <w:rsid w:val="00D96344"/>
    <w:rsid w:val="00D9722A"/>
    <w:rsid w:val="00D976B6"/>
    <w:rsid w:val="00D976FB"/>
    <w:rsid w:val="00DA03B5"/>
    <w:rsid w:val="00DA0C6F"/>
    <w:rsid w:val="00DA2A23"/>
    <w:rsid w:val="00DA65C0"/>
    <w:rsid w:val="00DA6FDE"/>
    <w:rsid w:val="00DA773A"/>
    <w:rsid w:val="00DB128E"/>
    <w:rsid w:val="00DB1ADE"/>
    <w:rsid w:val="00DB2A98"/>
    <w:rsid w:val="00DB328F"/>
    <w:rsid w:val="00DB69CB"/>
    <w:rsid w:val="00DB6C43"/>
    <w:rsid w:val="00DB7722"/>
    <w:rsid w:val="00DC103A"/>
    <w:rsid w:val="00DC10B4"/>
    <w:rsid w:val="00DC37AC"/>
    <w:rsid w:val="00DC4CFC"/>
    <w:rsid w:val="00DC5024"/>
    <w:rsid w:val="00DC5CDB"/>
    <w:rsid w:val="00DC6436"/>
    <w:rsid w:val="00DC6564"/>
    <w:rsid w:val="00DC796A"/>
    <w:rsid w:val="00DC796C"/>
    <w:rsid w:val="00DD16F1"/>
    <w:rsid w:val="00DD1A98"/>
    <w:rsid w:val="00DD4765"/>
    <w:rsid w:val="00DD4790"/>
    <w:rsid w:val="00DD60AA"/>
    <w:rsid w:val="00DD7A32"/>
    <w:rsid w:val="00DE1314"/>
    <w:rsid w:val="00DE1532"/>
    <w:rsid w:val="00DE72EA"/>
    <w:rsid w:val="00DE74FE"/>
    <w:rsid w:val="00DF00DD"/>
    <w:rsid w:val="00DF2A1A"/>
    <w:rsid w:val="00DF4578"/>
    <w:rsid w:val="00DF5089"/>
    <w:rsid w:val="00DF6BFD"/>
    <w:rsid w:val="00E04B44"/>
    <w:rsid w:val="00E062FD"/>
    <w:rsid w:val="00E06BE7"/>
    <w:rsid w:val="00E071AB"/>
    <w:rsid w:val="00E07484"/>
    <w:rsid w:val="00E1055F"/>
    <w:rsid w:val="00E10675"/>
    <w:rsid w:val="00E11C33"/>
    <w:rsid w:val="00E1322C"/>
    <w:rsid w:val="00E14C22"/>
    <w:rsid w:val="00E16960"/>
    <w:rsid w:val="00E16DEC"/>
    <w:rsid w:val="00E16FDF"/>
    <w:rsid w:val="00E20C48"/>
    <w:rsid w:val="00E2119A"/>
    <w:rsid w:val="00E22825"/>
    <w:rsid w:val="00E237E0"/>
    <w:rsid w:val="00E23A31"/>
    <w:rsid w:val="00E26448"/>
    <w:rsid w:val="00E266CD"/>
    <w:rsid w:val="00E31F90"/>
    <w:rsid w:val="00E35043"/>
    <w:rsid w:val="00E35808"/>
    <w:rsid w:val="00E36603"/>
    <w:rsid w:val="00E3666A"/>
    <w:rsid w:val="00E37293"/>
    <w:rsid w:val="00E40971"/>
    <w:rsid w:val="00E42E88"/>
    <w:rsid w:val="00E42E8D"/>
    <w:rsid w:val="00E4330C"/>
    <w:rsid w:val="00E4349F"/>
    <w:rsid w:val="00E43ADD"/>
    <w:rsid w:val="00E46821"/>
    <w:rsid w:val="00E54DA7"/>
    <w:rsid w:val="00E63009"/>
    <w:rsid w:val="00E66199"/>
    <w:rsid w:val="00E7105D"/>
    <w:rsid w:val="00E732EE"/>
    <w:rsid w:val="00E75232"/>
    <w:rsid w:val="00E768DD"/>
    <w:rsid w:val="00E77529"/>
    <w:rsid w:val="00E77969"/>
    <w:rsid w:val="00E823F7"/>
    <w:rsid w:val="00E84C6B"/>
    <w:rsid w:val="00E84D2A"/>
    <w:rsid w:val="00E85BCE"/>
    <w:rsid w:val="00E906FC"/>
    <w:rsid w:val="00E93C38"/>
    <w:rsid w:val="00E95E2A"/>
    <w:rsid w:val="00E9610B"/>
    <w:rsid w:val="00E962B4"/>
    <w:rsid w:val="00E969D4"/>
    <w:rsid w:val="00EA0CD5"/>
    <w:rsid w:val="00EA26D6"/>
    <w:rsid w:val="00EA309F"/>
    <w:rsid w:val="00EA3B90"/>
    <w:rsid w:val="00EA409E"/>
    <w:rsid w:val="00EA4F1F"/>
    <w:rsid w:val="00EA69AB"/>
    <w:rsid w:val="00EA7266"/>
    <w:rsid w:val="00EB1586"/>
    <w:rsid w:val="00EB26AA"/>
    <w:rsid w:val="00EB2EF5"/>
    <w:rsid w:val="00EB31C3"/>
    <w:rsid w:val="00EB42B7"/>
    <w:rsid w:val="00EC3436"/>
    <w:rsid w:val="00EC4C3A"/>
    <w:rsid w:val="00EC4EFB"/>
    <w:rsid w:val="00EC4F2B"/>
    <w:rsid w:val="00EC7AF2"/>
    <w:rsid w:val="00ED0AE1"/>
    <w:rsid w:val="00ED6454"/>
    <w:rsid w:val="00ED74CF"/>
    <w:rsid w:val="00ED7FC7"/>
    <w:rsid w:val="00EE1D1F"/>
    <w:rsid w:val="00EE20C1"/>
    <w:rsid w:val="00EE694D"/>
    <w:rsid w:val="00EE7FE0"/>
    <w:rsid w:val="00EF25E1"/>
    <w:rsid w:val="00EF36C0"/>
    <w:rsid w:val="00EF3E57"/>
    <w:rsid w:val="00EF7232"/>
    <w:rsid w:val="00F0093E"/>
    <w:rsid w:val="00F012FB"/>
    <w:rsid w:val="00F0180C"/>
    <w:rsid w:val="00F03562"/>
    <w:rsid w:val="00F040E4"/>
    <w:rsid w:val="00F04BE6"/>
    <w:rsid w:val="00F12D30"/>
    <w:rsid w:val="00F12D9C"/>
    <w:rsid w:val="00F15FE4"/>
    <w:rsid w:val="00F16333"/>
    <w:rsid w:val="00F1710C"/>
    <w:rsid w:val="00F20F9A"/>
    <w:rsid w:val="00F236C1"/>
    <w:rsid w:val="00F2650A"/>
    <w:rsid w:val="00F30917"/>
    <w:rsid w:val="00F35CB0"/>
    <w:rsid w:val="00F40D61"/>
    <w:rsid w:val="00F433B9"/>
    <w:rsid w:val="00F502BD"/>
    <w:rsid w:val="00F53C75"/>
    <w:rsid w:val="00F559CE"/>
    <w:rsid w:val="00F560FB"/>
    <w:rsid w:val="00F60B21"/>
    <w:rsid w:val="00F61B99"/>
    <w:rsid w:val="00F62949"/>
    <w:rsid w:val="00F64376"/>
    <w:rsid w:val="00F647F4"/>
    <w:rsid w:val="00F65C02"/>
    <w:rsid w:val="00F66165"/>
    <w:rsid w:val="00F701A9"/>
    <w:rsid w:val="00F702A2"/>
    <w:rsid w:val="00F70847"/>
    <w:rsid w:val="00F72D5D"/>
    <w:rsid w:val="00F76F20"/>
    <w:rsid w:val="00F77904"/>
    <w:rsid w:val="00F80BD3"/>
    <w:rsid w:val="00F84555"/>
    <w:rsid w:val="00F85545"/>
    <w:rsid w:val="00F85605"/>
    <w:rsid w:val="00F85EED"/>
    <w:rsid w:val="00F905E0"/>
    <w:rsid w:val="00F91D5A"/>
    <w:rsid w:val="00F95A30"/>
    <w:rsid w:val="00F968CE"/>
    <w:rsid w:val="00F96BAF"/>
    <w:rsid w:val="00F96F59"/>
    <w:rsid w:val="00FA0E48"/>
    <w:rsid w:val="00FA224F"/>
    <w:rsid w:val="00FA2893"/>
    <w:rsid w:val="00FA2BBB"/>
    <w:rsid w:val="00FA3FEC"/>
    <w:rsid w:val="00FA6CC7"/>
    <w:rsid w:val="00FA6D13"/>
    <w:rsid w:val="00FA7B94"/>
    <w:rsid w:val="00FB69EB"/>
    <w:rsid w:val="00FC1BA0"/>
    <w:rsid w:val="00FC32FD"/>
    <w:rsid w:val="00FC7090"/>
    <w:rsid w:val="00FC76C5"/>
    <w:rsid w:val="00FC7A99"/>
    <w:rsid w:val="00FD274C"/>
    <w:rsid w:val="00FD4AD0"/>
    <w:rsid w:val="00FD587A"/>
    <w:rsid w:val="00FE3EDA"/>
    <w:rsid w:val="00FE48CE"/>
    <w:rsid w:val="00FF2B3E"/>
    <w:rsid w:val="00FF625C"/>
    <w:rsid w:val="00FF645E"/>
    <w:rsid w:val="00FF7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1EE"/>
    <w:pPr>
      <w:jc w:val="both"/>
    </w:pPr>
    <w:rPr>
      <w:rFonts w:ascii="Times New Roman" w:eastAsia="Times New Roman" w:hAnsi="Times New Roman"/>
      <w:sz w:val="24"/>
      <w:szCs w:val="24"/>
      <w:lang w:val="sr-Cyrl-CS"/>
    </w:rPr>
  </w:style>
  <w:style w:type="paragraph" w:styleId="Heading1">
    <w:name w:val="heading 1"/>
    <w:basedOn w:val="Normal"/>
    <w:next w:val="Normal"/>
    <w:link w:val="Heading1Char"/>
    <w:uiPriority w:val="9"/>
    <w:qFormat/>
    <w:rsid w:val="00CC07AF"/>
    <w:pPr>
      <w:keepNext/>
      <w:keepLines/>
      <w:spacing w:before="480"/>
      <w:outlineLvl w:val="0"/>
    </w:pPr>
    <w:rPr>
      <w:rFonts w:ascii="Tahoma" w:hAnsi="Tahoma"/>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ascii="Tahoma" w:hAnsi="Tahom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basedOn w:val="DefaultParagraphFont"/>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iPriority w:val="99"/>
    <w:semiHidden/>
    <w:unhideWhenUsed/>
    <w:rsid w:val="004C2A9C"/>
    <w:pPr>
      <w:tabs>
        <w:tab w:val="center" w:pos="4680"/>
        <w:tab w:val="right" w:pos="9360"/>
      </w:tabs>
    </w:pPr>
  </w:style>
  <w:style w:type="character" w:customStyle="1" w:styleId="HeaderChar">
    <w:name w:val="Header Char"/>
    <w:basedOn w:val="DefaultParagraphFont"/>
    <w:link w:val="Header"/>
    <w:uiPriority w:val="99"/>
    <w:semiHidden/>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style>
  <w:style w:type="character" w:customStyle="1" w:styleId="FooterChar">
    <w:name w:val="Footer Char"/>
    <w:basedOn w:val="DefaultParagraphFont"/>
    <w:link w:val="Footer"/>
    <w:uiPriority w:val="99"/>
    <w:rsid w:val="004C2A9C"/>
    <w:rPr>
      <w:rFonts w:ascii="Tahoma" w:hAnsi="Tahoma"/>
    </w:rPr>
  </w:style>
  <w:style w:type="character" w:styleId="Hyperlink">
    <w:name w:val="Hyperlink"/>
    <w:basedOn w:val="DefaultParagraphFont"/>
    <w:uiPriority w:val="99"/>
    <w:unhideWhenUsed/>
    <w:rsid w:val="008D23B9"/>
    <w:rPr>
      <w:color w:val="0000FF"/>
      <w:u w:val="single"/>
    </w:rPr>
  </w:style>
  <w:style w:type="paragraph" w:styleId="PlainText">
    <w:name w:val="Plain Text"/>
    <w:basedOn w:val="Normal"/>
    <w:link w:val="PlainTextChar"/>
    <w:uiPriority w:val="99"/>
    <w:rsid w:val="00CD3DA5"/>
    <w:rPr>
      <w:rFonts w:ascii="Courier New"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paragraph" w:customStyle="1" w:styleId="literatura">
    <w:name w:val="literatura"/>
    <w:basedOn w:val="Normal"/>
    <w:rsid w:val="00301866"/>
    <w:pPr>
      <w:numPr>
        <w:numId w:val="1"/>
      </w:numPr>
    </w:pPr>
    <w:rPr>
      <w:rFonts w:ascii="Arial" w:hAnsi="Arial"/>
      <w:sz w:val="20"/>
      <w:lang w:val="en-GB"/>
    </w:rPr>
  </w:style>
  <w:style w:type="paragraph" w:styleId="NormalWeb">
    <w:name w:val="Normal (Web)"/>
    <w:basedOn w:val="Normal"/>
    <w:uiPriority w:val="99"/>
    <w:rsid w:val="00301866"/>
    <w:pPr>
      <w:spacing w:before="100" w:beforeAutospacing="1" w:after="100" w:afterAutospacing="1"/>
    </w:pPr>
    <w:rPr>
      <w:lang w:val="en-US"/>
    </w:rPr>
  </w:style>
  <w:style w:type="paragraph" w:customStyle="1" w:styleId="Text">
    <w:name w:val="Text"/>
    <w:aliases w:val="t"/>
    <w:basedOn w:val="Normal"/>
    <w:link w:val="TextChar"/>
    <w:qFormat/>
    <w:rsid w:val="00301866"/>
    <w:pPr>
      <w:spacing w:before="100" w:beforeAutospacing="1" w:after="100" w:afterAutospacing="1" w:line="360" w:lineRule="auto"/>
    </w:pPr>
    <w:rPr>
      <w:rFonts w:eastAsia="Calibri"/>
      <w:szCs w:val="22"/>
    </w:rPr>
  </w:style>
  <w:style w:type="character" w:customStyle="1" w:styleId="TextChar">
    <w:name w:val="Text Char"/>
    <w:link w:val="Text"/>
    <w:rsid w:val="00301866"/>
    <w:rPr>
      <w:rFonts w:ascii="Times New Roman" w:eastAsia="Calibri" w:hAnsi="Times New Roman"/>
      <w:sz w:val="24"/>
      <w:szCs w:val="22"/>
    </w:rPr>
  </w:style>
  <w:style w:type="paragraph" w:styleId="ListParagraph">
    <w:name w:val="List Paragraph"/>
    <w:basedOn w:val="Normal"/>
    <w:uiPriority w:val="34"/>
    <w:qFormat/>
    <w:rsid w:val="001D65D9"/>
    <w:pPr>
      <w:ind w:left="720"/>
    </w:pPr>
  </w:style>
  <w:style w:type="paragraph" w:customStyle="1" w:styleId="Default">
    <w:name w:val="Default"/>
    <w:rsid w:val="00D2627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644086"/>
    <w:rPr>
      <w:sz w:val="16"/>
      <w:szCs w:val="16"/>
    </w:rPr>
  </w:style>
  <w:style w:type="paragraph" w:styleId="CommentText">
    <w:name w:val="annotation text"/>
    <w:basedOn w:val="Normal"/>
    <w:link w:val="CommentTextChar"/>
    <w:uiPriority w:val="99"/>
    <w:semiHidden/>
    <w:unhideWhenUsed/>
    <w:rsid w:val="00644086"/>
    <w:rPr>
      <w:sz w:val="20"/>
      <w:szCs w:val="20"/>
    </w:rPr>
  </w:style>
  <w:style w:type="character" w:customStyle="1" w:styleId="CommentTextChar">
    <w:name w:val="Comment Text Char"/>
    <w:basedOn w:val="DefaultParagraphFont"/>
    <w:link w:val="CommentText"/>
    <w:uiPriority w:val="99"/>
    <w:semiHidden/>
    <w:rsid w:val="00644086"/>
    <w:rPr>
      <w:rFonts w:ascii="Times New Roman" w:eastAsia="Times New Roman" w:hAnsi="Times New Roman"/>
      <w:lang w:val="sr-Cyrl-CS"/>
    </w:rPr>
  </w:style>
  <w:style w:type="paragraph" w:styleId="CommentSubject">
    <w:name w:val="annotation subject"/>
    <w:basedOn w:val="CommentText"/>
    <w:next w:val="CommentText"/>
    <w:link w:val="CommentSubjectChar"/>
    <w:uiPriority w:val="99"/>
    <w:semiHidden/>
    <w:unhideWhenUsed/>
    <w:rsid w:val="00644086"/>
    <w:rPr>
      <w:b/>
      <w:bCs/>
    </w:rPr>
  </w:style>
  <w:style w:type="character" w:customStyle="1" w:styleId="CommentSubjectChar">
    <w:name w:val="Comment Subject Char"/>
    <w:basedOn w:val="CommentTextChar"/>
    <w:link w:val="CommentSubject"/>
    <w:uiPriority w:val="99"/>
    <w:semiHidden/>
    <w:rsid w:val="00644086"/>
    <w:rPr>
      <w:rFonts w:ascii="Times New Roman" w:eastAsia="Times New Roman" w:hAnsi="Times New Roman"/>
      <w:b/>
      <w:bCs/>
      <w:lang w:val="sr-Cyrl-CS"/>
    </w:rPr>
  </w:style>
  <w:style w:type="character" w:customStyle="1" w:styleId="apple-converted-space">
    <w:name w:val="apple-converted-space"/>
    <w:basedOn w:val="DefaultParagraphFont"/>
    <w:rsid w:val="00A83DD3"/>
  </w:style>
  <w:style w:type="paragraph" w:customStyle="1" w:styleId="NormalNew">
    <w:name w:val="Normal New"/>
    <w:basedOn w:val="Normal"/>
    <w:link w:val="NormalNewChar"/>
    <w:qFormat/>
    <w:rsid w:val="00E77969"/>
    <w:pPr>
      <w:spacing w:after="120" w:line="360" w:lineRule="auto"/>
    </w:pPr>
    <w:rPr>
      <w:kern w:val="24"/>
    </w:rPr>
  </w:style>
  <w:style w:type="character" w:customStyle="1" w:styleId="NormalNewChar">
    <w:name w:val="Normal New Char"/>
    <w:basedOn w:val="DefaultParagraphFont"/>
    <w:link w:val="NormalNew"/>
    <w:rsid w:val="00E77969"/>
    <w:rPr>
      <w:rFonts w:ascii="Times New Roman" w:eastAsia="Times New Roman" w:hAnsi="Times New Roman"/>
      <w:kern w:val="24"/>
      <w:sz w:val="24"/>
      <w:szCs w:val="24"/>
      <w:lang w:val="sr-Cyrl-CS"/>
    </w:rPr>
  </w:style>
  <w:style w:type="paragraph" w:customStyle="1" w:styleId="Achievement">
    <w:name w:val="Achievement"/>
    <w:basedOn w:val="Normal"/>
    <w:next w:val="ListParagraph"/>
    <w:autoRedefine/>
    <w:rsid w:val="009B5ABA"/>
    <w:pPr>
      <w:numPr>
        <w:numId w:val="7"/>
      </w:numPr>
      <w:tabs>
        <w:tab w:val="clear" w:pos="1485"/>
        <w:tab w:val="num" w:pos="360"/>
      </w:tabs>
      <w:spacing w:before="60" w:after="120" w:line="220" w:lineRule="atLeast"/>
      <w:ind w:left="360"/>
    </w:pPr>
    <w:rPr>
      <w:rFonts w:ascii="Verdana" w:hAnsi="Verdana"/>
      <w:sz w:val="20"/>
      <w:szCs w:val="20"/>
      <w:lang w:val="en-US"/>
    </w:rPr>
  </w:style>
  <w:style w:type="character" w:customStyle="1" w:styleId="hpsalt-edited">
    <w:name w:val="hps alt-edited"/>
    <w:rsid w:val="00E66199"/>
    <w:rPr>
      <w:rFonts w:cs="Times New Roman"/>
    </w:rPr>
  </w:style>
  <w:style w:type="character" w:customStyle="1" w:styleId="fontstyle01">
    <w:name w:val="fontstyle01"/>
    <w:basedOn w:val="DefaultParagraphFont"/>
    <w:rsid w:val="004C2C2F"/>
    <w:rPr>
      <w:rFonts w:ascii="CMBX10" w:hAnsi="CMBX10" w:hint="default"/>
      <w:b/>
      <w:bCs/>
      <w:i w:val="0"/>
      <w:iCs w:val="0"/>
      <w:color w:val="000000"/>
      <w:sz w:val="20"/>
      <w:szCs w:val="20"/>
    </w:rPr>
  </w:style>
  <w:style w:type="character" w:customStyle="1" w:styleId="fontstyle21">
    <w:name w:val="fontstyle21"/>
    <w:basedOn w:val="DefaultParagraphFont"/>
    <w:rsid w:val="00261F18"/>
    <w:rPr>
      <w:rFonts w:ascii="Italic" w:hAnsi="Italic" w:hint="default"/>
      <w:b w:val="0"/>
      <w:bCs w:val="0"/>
      <w:i/>
      <w:iCs/>
      <w:color w:val="000000"/>
      <w:sz w:val="24"/>
      <w:szCs w:val="24"/>
    </w:rPr>
  </w:style>
  <w:style w:type="character" w:customStyle="1" w:styleId="fontstyle31">
    <w:name w:val="fontstyle31"/>
    <w:basedOn w:val="DefaultParagraphFont"/>
    <w:rsid w:val="00261F18"/>
    <w:rPr>
      <w:rFonts w:ascii="Bold" w:hAnsi="Bold" w:hint="default"/>
      <w:b/>
      <w:bCs/>
      <w:i w:val="0"/>
      <w:iCs w:val="0"/>
      <w:color w:val="000000"/>
      <w:sz w:val="24"/>
      <w:szCs w:val="24"/>
    </w:rPr>
  </w:style>
  <w:style w:type="character" w:styleId="Strong">
    <w:name w:val="Strong"/>
    <w:basedOn w:val="DefaultParagraphFont"/>
    <w:uiPriority w:val="22"/>
    <w:qFormat/>
    <w:rsid w:val="00AC61EE"/>
    <w:rPr>
      <w:b/>
      <w:bCs/>
    </w:rPr>
  </w:style>
  <w:style w:type="paragraph" w:customStyle="1" w:styleId="western">
    <w:name w:val="western"/>
    <w:basedOn w:val="Normal"/>
    <w:rsid w:val="00996244"/>
    <w:pPr>
      <w:spacing w:before="100" w:beforeAutospacing="1" w:after="115"/>
      <w:jc w:val="left"/>
    </w:pPr>
    <w:rPr>
      <w:color w:val="000000"/>
      <w:lang w:val="en-US"/>
    </w:rPr>
  </w:style>
  <w:style w:type="character" w:styleId="FollowedHyperlink">
    <w:name w:val="FollowedHyperlink"/>
    <w:basedOn w:val="DefaultParagraphFont"/>
    <w:uiPriority w:val="99"/>
    <w:semiHidden/>
    <w:unhideWhenUsed/>
    <w:rsid w:val="00576AC6"/>
    <w:rPr>
      <w:color w:val="800080" w:themeColor="followedHyperlink"/>
      <w:u w:val="single"/>
    </w:rPr>
  </w:style>
  <w:style w:type="paragraph" w:customStyle="1" w:styleId="western1">
    <w:name w:val="western1"/>
    <w:basedOn w:val="Normal"/>
    <w:rsid w:val="008575D1"/>
    <w:pPr>
      <w:spacing w:before="100" w:beforeAutospacing="1"/>
      <w:jc w:val="left"/>
    </w:pPr>
    <w:rPr>
      <w:color w:val="000000"/>
      <w:lang w:val="en-US"/>
    </w:rPr>
  </w:style>
</w:styles>
</file>

<file path=word/webSettings.xml><?xml version="1.0" encoding="utf-8"?>
<w:webSettings xmlns:r="http://schemas.openxmlformats.org/officeDocument/2006/relationships" xmlns:w="http://schemas.openxmlformats.org/wordprocessingml/2006/main">
  <w:divs>
    <w:div w:id="50271461">
      <w:bodyDiv w:val="1"/>
      <w:marLeft w:val="0"/>
      <w:marRight w:val="0"/>
      <w:marTop w:val="0"/>
      <w:marBottom w:val="0"/>
      <w:divBdr>
        <w:top w:val="none" w:sz="0" w:space="0" w:color="auto"/>
        <w:left w:val="none" w:sz="0" w:space="0" w:color="auto"/>
        <w:bottom w:val="none" w:sz="0" w:space="0" w:color="auto"/>
        <w:right w:val="none" w:sz="0" w:space="0" w:color="auto"/>
      </w:divBdr>
    </w:div>
    <w:div w:id="188764662">
      <w:bodyDiv w:val="1"/>
      <w:marLeft w:val="0"/>
      <w:marRight w:val="0"/>
      <w:marTop w:val="0"/>
      <w:marBottom w:val="0"/>
      <w:divBdr>
        <w:top w:val="none" w:sz="0" w:space="0" w:color="auto"/>
        <w:left w:val="none" w:sz="0" w:space="0" w:color="auto"/>
        <w:bottom w:val="none" w:sz="0" w:space="0" w:color="auto"/>
        <w:right w:val="none" w:sz="0" w:space="0" w:color="auto"/>
      </w:divBdr>
    </w:div>
    <w:div w:id="216405303">
      <w:bodyDiv w:val="1"/>
      <w:marLeft w:val="0"/>
      <w:marRight w:val="0"/>
      <w:marTop w:val="0"/>
      <w:marBottom w:val="0"/>
      <w:divBdr>
        <w:top w:val="none" w:sz="0" w:space="0" w:color="auto"/>
        <w:left w:val="none" w:sz="0" w:space="0" w:color="auto"/>
        <w:bottom w:val="none" w:sz="0" w:space="0" w:color="auto"/>
        <w:right w:val="none" w:sz="0" w:space="0" w:color="auto"/>
      </w:divBdr>
    </w:div>
    <w:div w:id="261884160">
      <w:bodyDiv w:val="1"/>
      <w:marLeft w:val="0"/>
      <w:marRight w:val="0"/>
      <w:marTop w:val="0"/>
      <w:marBottom w:val="0"/>
      <w:divBdr>
        <w:top w:val="none" w:sz="0" w:space="0" w:color="auto"/>
        <w:left w:val="none" w:sz="0" w:space="0" w:color="auto"/>
        <w:bottom w:val="none" w:sz="0" w:space="0" w:color="auto"/>
        <w:right w:val="none" w:sz="0" w:space="0" w:color="auto"/>
      </w:divBdr>
    </w:div>
    <w:div w:id="268048041">
      <w:bodyDiv w:val="1"/>
      <w:marLeft w:val="0"/>
      <w:marRight w:val="0"/>
      <w:marTop w:val="0"/>
      <w:marBottom w:val="0"/>
      <w:divBdr>
        <w:top w:val="none" w:sz="0" w:space="0" w:color="auto"/>
        <w:left w:val="none" w:sz="0" w:space="0" w:color="auto"/>
        <w:bottom w:val="none" w:sz="0" w:space="0" w:color="auto"/>
        <w:right w:val="none" w:sz="0" w:space="0" w:color="auto"/>
      </w:divBdr>
    </w:div>
    <w:div w:id="328141300">
      <w:bodyDiv w:val="1"/>
      <w:marLeft w:val="0"/>
      <w:marRight w:val="0"/>
      <w:marTop w:val="0"/>
      <w:marBottom w:val="0"/>
      <w:divBdr>
        <w:top w:val="none" w:sz="0" w:space="0" w:color="auto"/>
        <w:left w:val="none" w:sz="0" w:space="0" w:color="auto"/>
        <w:bottom w:val="none" w:sz="0" w:space="0" w:color="auto"/>
        <w:right w:val="none" w:sz="0" w:space="0" w:color="auto"/>
      </w:divBdr>
    </w:div>
    <w:div w:id="344064625">
      <w:bodyDiv w:val="1"/>
      <w:marLeft w:val="0"/>
      <w:marRight w:val="0"/>
      <w:marTop w:val="0"/>
      <w:marBottom w:val="0"/>
      <w:divBdr>
        <w:top w:val="none" w:sz="0" w:space="0" w:color="auto"/>
        <w:left w:val="none" w:sz="0" w:space="0" w:color="auto"/>
        <w:bottom w:val="none" w:sz="0" w:space="0" w:color="auto"/>
        <w:right w:val="none" w:sz="0" w:space="0" w:color="auto"/>
      </w:divBdr>
    </w:div>
    <w:div w:id="345911057">
      <w:bodyDiv w:val="1"/>
      <w:marLeft w:val="0"/>
      <w:marRight w:val="0"/>
      <w:marTop w:val="0"/>
      <w:marBottom w:val="0"/>
      <w:divBdr>
        <w:top w:val="none" w:sz="0" w:space="0" w:color="auto"/>
        <w:left w:val="none" w:sz="0" w:space="0" w:color="auto"/>
        <w:bottom w:val="none" w:sz="0" w:space="0" w:color="auto"/>
        <w:right w:val="none" w:sz="0" w:space="0" w:color="auto"/>
      </w:divBdr>
    </w:div>
    <w:div w:id="372510216">
      <w:bodyDiv w:val="1"/>
      <w:marLeft w:val="0"/>
      <w:marRight w:val="0"/>
      <w:marTop w:val="0"/>
      <w:marBottom w:val="0"/>
      <w:divBdr>
        <w:top w:val="none" w:sz="0" w:space="0" w:color="auto"/>
        <w:left w:val="none" w:sz="0" w:space="0" w:color="auto"/>
        <w:bottom w:val="none" w:sz="0" w:space="0" w:color="auto"/>
        <w:right w:val="none" w:sz="0" w:space="0" w:color="auto"/>
      </w:divBdr>
    </w:div>
    <w:div w:id="437414180">
      <w:bodyDiv w:val="1"/>
      <w:marLeft w:val="0"/>
      <w:marRight w:val="0"/>
      <w:marTop w:val="0"/>
      <w:marBottom w:val="0"/>
      <w:divBdr>
        <w:top w:val="none" w:sz="0" w:space="0" w:color="auto"/>
        <w:left w:val="none" w:sz="0" w:space="0" w:color="auto"/>
        <w:bottom w:val="none" w:sz="0" w:space="0" w:color="auto"/>
        <w:right w:val="none" w:sz="0" w:space="0" w:color="auto"/>
      </w:divBdr>
    </w:div>
    <w:div w:id="546649818">
      <w:bodyDiv w:val="1"/>
      <w:marLeft w:val="0"/>
      <w:marRight w:val="0"/>
      <w:marTop w:val="0"/>
      <w:marBottom w:val="0"/>
      <w:divBdr>
        <w:top w:val="none" w:sz="0" w:space="0" w:color="auto"/>
        <w:left w:val="none" w:sz="0" w:space="0" w:color="auto"/>
        <w:bottom w:val="none" w:sz="0" w:space="0" w:color="auto"/>
        <w:right w:val="none" w:sz="0" w:space="0" w:color="auto"/>
      </w:divBdr>
    </w:div>
    <w:div w:id="783884685">
      <w:bodyDiv w:val="1"/>
      <w:marLeft w:val="0"/>
      <w:marRight w:val="0"/>
      <w:marTop w:val="0"/>
      <w:marBottom w:val="0"/>
      <w:divBdr>
        <w:top w:val="none" w:sz="0" w:space="0" w:color="auto"/>
        <w:left w:val="none" w:sz="0" w:space="0" w:color="auto"/>
        <w:bottom w:val="none" w:sz="0" w:space="0" w:color="auto"/>
        <w:right w:val="none" w:sz="0" w:space="0" w:color="auto"/>
      </w:divBdr>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917515708">
      <w:bodyDiv w:val="1"/>
      <w:marLeft w:val="0"/>
      <w:marRight w:val="0"/>
      <w:marTop w:val="0"/>
      <w:marBottom w:val="0"/>
      <w:divBdr>
        <w:top w:val="none" w:sz="0" w:space="0" w:color="auto"/>
        <w:left w:val="none" w:sz="0" w:space="0" w:color="auto"/>
        <w:bottom w:val="none" w:sz="0" w:space="0" w:color="auto"/>
        <w:right w:val="none" w:sz="0" w:space="0" w:color="auto"/>
      </w:divBdr>
    </w:div>
    <w:div w:id="955797270">
      <w:bodyDiv w:val="1"/>
      <w:marLeft w:val="0"/>
      <w:marRight w:val="0"/>
      <w:marTop w:val="0"/>
      <w:marBottom w:val="0"/>
      <w:divBdr>
        <w:top w:val="none" w:sz="0" w:space="0" w:color="auto"/>
        <w:left w:val="none" w:sz="0" w:space="0" w:color="auto"/>
        <w:bottom w:val="none" w:sz="0" w:space="0" w:color="auto"/>
        <w:right w:val="none" w:sz="0" w:space="0" w:color="auto"/>
      </w:divBdr>
    </w:div>
    <w:div w:id="974991446">
      <w:bodyDiv w:val="1"/>
      <w:marLeft w:val="0"/>
      <w:marRight w:val="0"/>
      <w:marTop w:val="0"/>
      <w:marBottom w:val="0"/>
      <w:divBdr>
        <w:top w:val="none" w:sz="0" w:space="0" w:color="auto"/>
        <w:left w:val="none" w:sz="0" w:space="0" w:color="auto"/>
        <w:bottom w:val="none" w:sz="0" w:space="0" w:color="auto"/>
        <w:right w:val="none" w:sz="0" w:space="0" w:color="auto"/>
      </w:divBdr>
    </w:div>
    <w:div w:id="1008825538">
      <w:bodyDiv w:val="1"/>
      <w:marLeft w:val="0"/>
      <w:marRight w:val="0"/>
      <w:marTop w:val="0"/>
      <w:marBottom w:val="0"/>
      <w:divBdr>
        <w:top w:val="none" w:sz="0" w:space="0" w:color="auto"/>
        <w:left w:val="none" w:sz="0" w:space="0" w:color="auto"/>
        <w:bottom w:val="none" w:sz="0" w:space="0" w:color="auto"/>
        <w:right w:val="none" w:sz="0" w:space="0" w:color="auto"/>
      </w:divBdr>
    </w:div>
    <w:div w:id="1020425097">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044065000">
      <w:bodyDiv w:val="1"/>
      <w:marLeft w:val="0"/>
      <w:marRight w:val="0"/>
      <w:marTop w:val="0"/>
      <w:marBottom w:val="0"/>
      <w:divBdr>
        <w:top w:val="none" w:sz="0" w:space="0" w:color="auto"/>
        <w:left w:val="none" w:sz="0" w:space="0" w:color="auto"/>
        <w:bottom w:val="none" w:sz="0" w:space="0" w:color="auto"/>
        <w:right w:val="none" w:sz="0" w:space="0" w:color="auto"/>
      </w:divBdr>
    </w:div>
    <w:div w:id="1094397242">
      <w:bodyDiv w:val="1"/>
      <w:marLeft w:val="0"/>
      <w:marRight w:val="0"/>
      <w:marTop w:val="0"/>
      <w:marBottom w:val="0"/>
      <w:divBdr>
        <w:top w:val="none" w:sz="0" w:space="0" w:color="auto"/>
        <w:left w:val="none" w:sz="0" w:space="0" w:color="auto"/>
        <w:bottom w:val="none" w:sz="0" w:space="0" w:color="auto"/>
        <w:right w:val="none" w:sz="0" w:space="0" w:color="auto"/>
      </w:divBdr>
    </w:div>
    <w:div w:id="1104884727">
      <w:bodyDiv w:val="1"/>
      <w:marLeft w:val="0"/>
      <w:marRight w:val="0"/>
      <w:marTop w:val="0"/>
      <w:marBottom w:val="0"/>
      <w:divBdr>
        <w:top w:val="none" w:sz="0" w:space="0" w:color="auto"/>
        <w:left w:val="none" w:sz="0" w:space="0" w:color="auto"/>
        <w:bottom w:val="none" w:sz="0" w:space="0" w:color="auto"/>
        <w:right w:val="none" w:sz="0" w:space="0" w:color="auto"/>
      </w:divBdr>
    </w:div>
    <w:div w:id="1109667497">
      <w:bodyDiv w:val="1"/>
      <w:marLeft w:val="0"/>
      <w:marRight w:val="0"/>
      <w:marTop w:val="0"/>
      <w:marBottom w:val="0"/>
      <w:divBdr>
        <w:top w:val="none" w:sz="0" w:space="0" w:color="auto"/>
        <w:left w:val="none" w:sz="0" w:space="0" w:color="auto"/>
        <w:bottom w:val="none" w:sz="0" w:space="0" w:color="auto"/>
        <w:right w:val="none" w:sz="0" w:space="0" w:color="auto"/>
      </w:divBdr>
    </w:div>
    <w:div w:id="1180118126">
      <w:bodyDiv w:val="1"/>
      <w:marLeft w:val="0"/>
      <w:marRight w:val="0"/>
      <w:marTop w:val="0"/>
      <w:marBottom w:val="0"/>
      <w:divBdr>
        <w:top w:val="none" w:sz="0" w:space="0" w:color="auto"/>
        <w:left w:val="none" w:sz="0" w:space="0" w:color="auto"/>
        <w:bottom w:val="none" w:sz="0" w:space="0" w:color="auto"/>
        <w:right w:val="none" w:sz="0" w:space="0" w:color="auto"/>
      </w:divBdr>
    </w:div>
    <w:div w:id="1208222822">
      <w:bodyDiv w:val="1"/>
      <w:marLeft w:val="0"/>
      <w:marRight w:val="0"/>
      <w:marTop w:val="0"/>
      <w:marBottom w:val="0"/>
      <w:divBdr>
        <w:top w:val="none" w:sz="0" w:space="0" w:color="auto"/>
        <w:left w:val="none" w:sz="0" w:space="0" w:color="auto"/>
        <w:bottom w:val="none" w:sz="0" w:space="0" w:color="auto"/>
        <w:right w:val="none" w:sz="0" w:space="0" w:color="auto"/>
      </w:divBdr>
    </w:div>
    <w:div w:id="1216547572">
      <w:bodyDiv w:val="1"/>
      <w:marLeft w:val="0"/>
      <w:marRight w:val="0"/>
      <w:marTop w:val="0"/>
      <w:marBottom w:val="0"/>
      <w:divBdr>
        <w:top w:val="none" w:sz="0" w:space="0" w:color="auto"/>
        <w:left w:val="none" w:sz="0" w:space="0" w:color="auto"/>
        <w:bottom w:val="none" w:sz="0" w:space="0" w:color="auto"/>
        <w:right w:val="none" w:sz="0" w:space="0" w:color="auto"/>
      </w:divBdr>
    </w:div>
    <w:div w:id="1246652622">
      <w:bodyDiv w:val="1"/>
      <w:marLeft w:val="0"/>
      <w:marRight w:val="0"/>
      <w:marTop w:val="0"/>
      <w:marBottom w:val="0"/>
      <w:divBdr>
        <w:top w:val="none" w:sz="0" w:space="0" w:color="auto"/>
        <w:left w:val="none" w:sz="0" w:space="0" w:color="auto"/>
        <w:bottom w:val="none" w:sz="0" w:space="0" w:color="auto"/>
        <w:right w:val="none" w:sz="0" w:space="0" w:color="auto"/>
      </w:divBdr>
    </w:div>
    <w:div w:id="1247882577">
      <w:bodyDiv w:val="1"/>
      <w:marLeft w:val="0"/>
      <w:marRight w:val="0"/>
      <w:marTop w:val="0"/>
      <w:marBottom w:val="0"/>
      <w:divBdr>
        <w:top w:val="none" w:sz="0" w:space="0" w:color="auto"/>
        <w:left w:val="none" w:sz="0" w:space="0" w:color="auto"/>
        <w:bottom w:val="none" w:sz="0" w:space="0" w:color="auto"/>
        <w:right w:val="none" w:sz="0" w:space="0" w:color="auto"/>
      </w:divBdr>
    </w:div>
    <w:div w:id="1310135560">
      <w:bodyDiv w:val="1"/>
      <w:marLeft w:val="0"/>
      <w:marRight w:val="0"/>
      <w:marTop w:val="0"/>
      <w:marBottom w:val="0"/>
      <w:divBdr>
        <w:top w:val="none" w:sz="0" w:space="0" w:color="auto"/>
        <w:left w:val="none" w:sz="0" w:space="0" w:color="auto"/>
        <w:bottom w:val="none" w:sz="0" w:space="0" w:color="auto"/>
        <w:right w:val="none" w:sz="0" w:space="0" w:color="auto"/>
      </w:divBdr>
    </w:div>
    <w:div w:id="1352028592">
      <w:bodyDiv w:val="1"/>
      <w:marLeft w:val="0"/>
      <w:marRight w:val="0"/>
      <w:marTop w:val="0"/>
      <w:marBottom w:val="0"/>
      <w:divBdr>
        <w:top w:val="none" w:sz="0" w:space="0" w:color="auto"/>
        <w:left w:val="none" w:sz="0" w:space="0" w:color="auto"/>
        <w:bottom w:val="none" w:sz="0" w:space="0" w:color="auto"/>
        <w:right w:val="none" w:sz="0" w:space="0" w:color="auto"/>
      </w:divBdr>
    </w:div>
    <w:div w:id="1372342972">
      <w:bodyDiv w:val="1"/>
      <w:marLeft w:val="0"/>
      <w:marRight w:val="0"/>
      <w:marTop w:val="0"/>
      <w:marBottom w:val="0"/>
      <w:divBdr>
        <w:top w:val="none" w:sz="0" w:space="0" w:color="auto"/>
        <w:left w:val="none" w:sz="0" w:space="0" w:color="auto"/>
        <w:bottom w:val="none" w:sz="0" w:space="0" w:color="auto"/>
        <w:right w:val="none" w:sz="0" w:space="0" w:color="auto"/>
      </w:divBdr>
    </w:div>
    <w:div w:id="1374381529">
      <w:bodyDiv w:val="1"/>
      <w:marLeft w:val="0"/>
      <w:marRight w:val="0"/>
      <w:marTop w:val="0"/>
      <w:marBottom w:val="0"/>
      <w:divBdr>
        <w:top w:val="none" w:sz="0" w:space="0" w:color="auto"/>
        <w:left w:val="none" w:sz="0" w:space="0" w:color="auto"/>
        <w:bottom w:val="none" w:sz="0" w:space="0" w:color="auto"/>
        <w:right w:val="none" w:sz="0" w:space="0" w:color="auto"/>
      </w:divBdr>
    </w:div>
    <w:div w:id="1404525846">
      <w:bodyDiv w:val="1"/>
      <w:marLeft w:val="0"/>
      <w:marRight w:val="0"/>
      <w:marTop w:val="0"/>
      <w:marBottom w:val="0"/>
      <w:divBdr>
        <w:top w:val="none" w:sz="0" w:space="0" w:color="auto"/>
        <w:left w:val="none" w:sz="0" w:space="0" w:color="auto"/>
        <w:bottom w:val="none" w:sz="0" w:space="0" w:color="auto"/>
        <w:right w:val="none" w:sz="0" w:space="0" w:color="auto"/>
      </w:divBdr>
    </w:div>
    <w:div w:id="1426925213">
      <w:bodyDiv w:val="1"/>
      <w:marLeft w:val="0"/>
      <w:marRight w:val="0"/>
      <w:marTop w:val="0"/>
      <w:marBottom w:val="0"/>
      <w:divBdr>
        <w:top w:val="none" w:sz="0" w:space="0" w:color="auto"/>
        <w:left w:val="none" w:sz="0" w:space="0" w:color="auto"/>
        <w:bottom w:val="none" w:sz="0" w:space="0" w:color="auto"/>
        <w:right w:val="none" w:sz="0" w:space="0" w:color="auto"/>
      </w:divBdr>
    </w:div>
    <w:div w:id="1459421271">
      <w:bodyDiv w:val="1"/>
      <w:marLeft w:val="0"/>
      <w:marRight w:val="0"/>
      <w:marTop w:val="0"/>
      <w:marBottom w:val="0"/>
      <w:divBdr>
        <w:top w:val="none" w:sz="0" w:space="0" w:color="auto"/>
        <w:left w:val="none" w:sz="0" w:space="0" w:color="auto"/>
        <w:bottom w:val="none" w:sz="0" w:space="0" w:color="auto"/>
        <w:right w:val="none" w:sz="0" w:space="0" w:color="auto"/>
      </w:divBdr>
    </w:div>
    <w:div w:id="1528367163">
      <w:bodyDiv w:val="1"/>
      <w:marLeft w:val="0"/>
      <w:marRight w:val="0"/>
      <w:marTop w:val="0"/>
      <w:marBottom w:val="0"/>
      <w:divBdr>
        <w:top w:val="none" w:sz="0" w:space="0" w:color="auto"/>
        <w:left w:val="none" w:sz="0" w:space="0" w:color="auto"/>
        <w:bottom w:val="none" w:sz="0" w:space="0" w:color="auto"/>
        <w:right w:val="none" w:sz="0" w:space="0" w:color="auto"/>
      </w:divBdr>
      <w:divsChild>
        <w:div w:id="1871263013">
          <w:marLeft w:val="0"/>
          <w:marRight w:val="0"/>
          <w:marTop w:val="0"/>
          <w:marBottom w:val="0"/>
          <w:divBdr>
            <w:top w:val="none" w:sz="0" w:space="0" w:color="auto"/>
            <w:left w:val="none" w:sz="0" w:space="0" w:color="auto"/>
            <w:bottom w:val="none" w:sz="0" w:space="0" w:color="auto"/>
            <w:right w:val="none" w:sz="0" w:space="0" w:color="auto"/>
          </w:divBdr>
        </w:div>
      </w:divsChild>
    </w:div>
    <w:div w:id="1533542702">
      <w:bodyDiv w:val="1"/>
      <w:marLeft w:val="0"/>
      <w:marRight w:val="0"/>
      <w:marTop w:val="0"/>
      <w:marBottom w:val="0"/>
      <w:divBdr>
        <w:top w:val="none" w:sz="0" w:space="0" w:color="auto"/>
        <w:left w:val="none" w:sz="0" w:space="0" w:color="auto"/>
        <w:bottom w:val="none" w:sz="0" w:space="0" w:color="auto"/>
        <w:right w:val="none" w:sz="0" w:space="0" w:color="auto"/>
      </w:divBdr>
    </w:div>
    <w:div w:id="1589843904">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714498607">
      <w:bodyDiv w:val="1"/>
      <w:marLeft w:val="0"/>
      <w:marRight w:val="0"/>
      <w:marTop w:val="0"/>
      <w:marBottom w:val="0"/>
      <w:divBdr>
        <w:top w:val="none" w:sz="0" w:space="0" w:color="auto"/>
        <w:left w:val="none" w:sz="0" w:space="0" w:color="auto"/>
        <w:bottom w:val="none" w:sz="0" w:space="0" w:color="auto"/>
        <w:right w:val="none" w:sz="0" w:space="0" w:color="auto"/>
      </w:divBdr>
    </w:div>
    <w:div w:id="1759403212">
      <w:bodyDiv w:val="1"/>
      <w:marLeft w:val="0"/>
      <w:marRight w:val="0"/>
      <w:marTop w:val="0"/>
      <w:marBottom w:val="0"/>
      <w:divBdr>
        <w:top w:val="none" w:sz="0" w:space="0" w:color="auto"/>
        <w:left w:val="none" w:sz="0" w:space="0" w:color="auto"/>
        <w:bottom w:val="none" w:sz="0" w:space="0" w:color="auto"/>
        <w:right w:val="none" w:sz="0" w:space="0" w:color="auto"/>
      </w:divBdr>
    </w:div>
    <w:div w:id="1838109055">
      <w:bodyDiv w:val="1"/>
      <w:marLeft w:val="0"/>
      <w:marRight w:val="0"/>
      <w:marTop w:val="0"/>
      <w:marBottom w:val="0"/>
      <w:divBdr>
        <w:top w:val="none" w:sz="0" w:space="0" w:color="auto"/>
        <w:left w:val="none" w:sz="0" w:space="0" w:color="auto"/>
        <w:bottom w:val="none" w:sz="0" w:space="0" w:color="auto"/>
        <w:right w:val="none" w:sz="0" w:space="0" w:color="auto"/>
      </w:divBdr>
    </w:div>
    <w:div w:id="1850827068">
      <w:bodyDiv w:val="1"/>
      <w:marLeft w:val="0"/>
      <w:marRight w:val="0"/>
      <w:marTop w:val="0"/>
      <w:marBottom w:val="0"/>
      <w:divBdr>
        <w:top w:val="none" w:sz="0" w:space="0" w:color="auto"/>
        <w:left w:val="none" w:sz="0" w:space="0" w:color="auto"/>
        <w:bottom w:val="none" w:sz="0" w:space="0" w:color="auto"/>
        <w:right w:val="none" w:sz="0" w:space="0" w:color="auto"/>
      </w:divBdr>
    </w:div>
    <w:div w:id="1881044807">
      <w:bodyDiv w:val="1"/>
      <w:marLeft w:val="0"/>
      <w:marRight w:val="0"/>
      <w:marTop w:val="0"/>
      <w:marBottom w:val="0"/>
      <w:divBdr>
        <w:top w:val="none" w:sz="0" w:space="0" w:color="auto"/>
        <w:left w:val="none" w:sz="0" w:space="0" w:color="auto"/>
        <w:bottom w:val="none" w:sz="0" w:space="0" w:color="auto"/>
        <w:right w:val="none" w:sz="0" w:space="0" w:color="auto"/>
      </w:divBdr>
    </w:div>
    <w:div w:id="1912080552">
      <w:bodyDiv w:val="1"/>
      <w:marLeft w:val="0"/>
      <w:marRight w:val="0"/>
      <w:marTop w:val="0"/>
      <w:marBottom w:val="0"/>
      <w:divBdr>
        <w:top w:val="none" w:sz="0" w:space="0" w:color="auto"/>
        <w:left w:val="none" w:sz="0" w:space="0" w:color="auto"/>
        <w:bottom w:val="none" w:sz="0" w:space="0" w:color="auto"/>
        <w:right w:val="none" w:sz="0" w:space="0" w:color="auto"/>
      </w:divBdr>
    </w:div>
    <w:div w:id="1929927442">
      <w:bodyDiv w:val="1"/>
      <w:marLeft w:val="0"/>
      <w:marRight w:val="0"/>
      <w:marTop w:val="0"/>
      <w:marBottom w:val="0"/>
      <w:divBdr>
        <w:top w:val="none" w:sz="0" w:space="0" w:color="auto"/>
        <w:left w:val="none" w:sz="0" w:space="0" w:color="auto"/>
        <w:bottom w:val="none" w:sz="0" w:space="0" w:color="auto"/>
        <w:right w:val="none" w:sz="0" w:space="0" w:color="auto"/>
      </w:divBdr>
    </w:div>
    <w:div w:id="1974480838">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 w:id="21195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dus.mpn.gov.rs/handle/123456789/3066" TargetMode="External"/><Relationship Id="rId13" Type="http://schemas.openxmlformats.org/officeDocument/2006/relationships/hyperlink" Target="https://www.novapublishers.com/catalog/product_info.php?products_id=5677" TargetMode="External"/><Relationship Id="rId18" Type="http://schemas.openxmlformats.org/officeDocument/2006/relationships/hyperlink" Target="http://spin.fon.bg.ac.rs/wp-content/uploads/2015/11/SPIN15_Zbornik_radova_Proceedings.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github.com/bojantomic/jef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gi-global.com/book/handbook-research-emerging-rule-based/465" TargetMode="External"/><Relationship Id="rId17" Type="http://schemas.openxmlformats.org/officeDocument/2006/relationships/hyperlink" Target="http://elib.mi.sanu.ac.rs/files/journals/nm/232/nm522306.pdf"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nfom.org.rs/brojeviNovi/2015-55.html" TargetMode="External"/><Relationship Id="rId20" Type="http://schemas.openxmlformats.org/officeDocument/2006/relationships/hyperlink" Target="http://yuinfo.artkey.rs/zbornici/2010/html/pdf/064.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tk.tlu.ee/incoming/" TargetMode="External"/><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ceur-ws.org/Vol-1358/paper3.pdf"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http://grass.fon.bg.ac.rs" TargetMode="External"/><Relationship Id="rId19" Type="http://schemas.openxmlformats.org/officeDocument/2006/relationships/hyperlink" Target="http://yuinfo.artkey.rs/YUINFO%202015%20zbornik.pdf"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jgrass.fon.bg.ac.rs/" TargetMode="External"/><Relationship Id="rId14" Type="http://schemas.openxmlformats.org/officeDocument/2006/relationships/hyperlink" Target="http://dblp.uni-trier.de/db/conf/iceis/iceis2010-2.htm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AppData\Local\Microsoft\Windows\Temporary%20Internet%20Files\Content.Outlook\3GSF0XEB\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A6CCE9-0793-4535-BB66-A7C62A35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Template>
  <TotalTime>2266</TotalTime>
  <Pages>12</Pages>
  <Words>3865</Words>
  <Characters>23910</Characters>
  <Application>Microsoft Office Word</Application>
  <DocSecurity>0</DocSecurity>
  <Lines>608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27698</CharactersWithSpaces>
  <SharedDoc>false</SharedDoc>
  <HLinks>
    <vt:vector size="6" baseType="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Bojan</cp:lastModifiedBy>
  <cp:revision>642</cp:revision>
  <cp:lastPrinted>2017-04-18T08:21:00Z</cp:lastPrinted>
  <dcterms:created xsi:type="dcterms:W3CDTF">2016-02-01T14:04:00Z</dcterms:created>
  <dcterms:modified xsi:type="dcterms:W3CDTF">2017-04-18T08:21:00Z</dcterms:modified>
</cp:coreProperties>
</file>