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84" w:rsidRPr="000F67F8" w:rsidRDefault="00432884" w:rsidP="000F67F8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432884" w:rsidRPr="000F67F8" w:rsidRDefault="00432884" w:rsidP="000F67F8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  <w:lang w:val="sr-Cyrl-CS"/>
        </w:rPr>
      </w:pPr>
    </w:p>
    <w:p w:rsidR="00432884" w:rsidRPr="000F67F8" w:rsidRDefault="00432884" w:rsidP="000F67F8">
      <w:pPr>
        <w:pStyle w:val="Heading1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color w:val="auto"/>
          <w:sz w:val="24"/>
          <w:szCs w:val="24"/>
          <w:lang w:val="sr-Cyrl-CS"/>
        </w:rPr>
        <w:t>Изборном већу Факултета организационих наука</w:t>
      </w:r>
    </w:p>
    <w:p w:rsidR="00432884" w:rsidRPr="000F67F8" w:rsidRDefault="00432884" w:rsidP="000F67F8">
      <w:pPr>
        <w:pStyle w:val="Heading1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color w:val="auto"/>
          <w:sz w:val="24"/>
          <w:szCs w:val="24"/>
          <w:lang w:val="sr-Cyrl-CS"/>
        </w:rPr>
        <w:t>Декану Факултета организационих наука</w:t>
      </w:r>
    </w:p>
    <w:p w:rsidR="00432884" w:rsidRPr="000F67F8" w:rsidRDefault="00432884" w:rsidP="000F67F8">
      <w:pPr>
        <w:spacing w:line="360" w:lineRule="auto"/>
        <w:rPr>
          <w:rFonts w:asciiTheme="minorHAnsi" w:hAnsiTheme="minorHAnsi" w:cs="Arial"/>
          <w:b/>
          <w:sz w:val="24"/>
          <w:szCs w:val="24"/>
          <w:lang w:val="sr-Cyrl-CS"/>
        </w:rPr>
      </w:pPr>
    </w:p>
    <w:p w:rsidR="00432884" w:rsidRPr="000F67F8" w:rsidRDefault="002E7A1C" w:rsidP="000F67F8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Одлуком Изборног већа Факултета организационих наука у Београду </w:t>
      </w:r>
      <w:r w:rsidRPr="000F67F8">
        <w:rPr>
          <w:rFonts w:asciiTheme="minorHAnsi" w:hAnsiTheme="minorHAnsi" w:cs="Arial"/>
          <w:color w:val="000000" w:themeColor="text1"/>
          <w:sz w:val="24"/>
          <w:szCs w:val="24"/>
          <w:lang w:val="sr-Cyrl-CS"/>
        </w:rPr>
        <w:t>05-02 бр. 4/</w:t>
      </w:r>
      <w:r w:rsidR="00577BB9">
        <w:rPr>
          <w:rFonts w:asciiTheme="minorHAnsi" w:hAnsiTheme="minorHAnsi" w:cs="Arial"/>
          <w:color w:val="000000" w:themeColor="text1"/>
          <w:sz w:val="24"/>
          <w:szCs w:val="24"/>
          <w:lang/>
        </w:rPr>
        <w:t>65</w:t>
      </w:r>
      <w:r w:rsidRPr="000F67F8">
        <w:rPr>
          <w:rFonts w:asciiTheme="minorHAnsi" w:hAnsiTheme="minorHAnsi" w:cs="Arial"/>
          <w:color w:val="000000" w:themeColor="text1"/>
          <w:sz w:val="24"/>
          <w:szCs w:val="24"/>
          <w:lang w:val="sr-Cyrl-CS"/>
        </w:rPr>
        <w:t xml:space="preserve"> од </w:t>
      </w:r>
      <w:r w:rsidR="00577BB9">
        <w:rPr>
          <w:rFonts w:asciiTheme="minorHAnsi" w:hAnsiTheme="minorHAnsi" w:cs="Arial"/>
          <w:color w:val="000000" w:themeColor="text1"/>
          <w:sz w:val="24"/>
          <w:szCs w:val="24"/>
          <w:lang/>
        </w:rPr>
        <w:t>22</w:t>
      </w:r>
      <w:r w:rsidRPr="000F67F8">
        <w:rPr>
          <w:rFonts w:asciiTheme="minorHAnsi" w:hAnsiTheme="minorHAnsi" w:cs="Arial"/>
          <w:color w:val="000000" w:themeColor="text1"/>
          <w:sz w:val="24"/>
          <w:szCs w:val="24"/>
          <w:lang w:val="sr-Cyrl-CS"/>
        </w:rPr>
        <w:t>.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10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>.20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21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>.</w:t>
      </w:r>
      <w:r w:rsidRPr="000F67F8">
        <w:rPr>
          <w:rFonts w:asciiTheme="minorHAnsi" w:hAnsiTheme="minorHAnsi" w:cs="Arial"/>
          <w:sz w:val="24"/>
          <w:szCs w:val="24"/>
        </w:rPr>
        <w:t xml:space="preserve"> 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године, расписан је конкурс за избор једног </w:t>
      </w:r>
      <w:r w:rsidR="00E06309" w:rsidRPr="000F67F8">
        <w:rPr>
          <w:rFonts w:asciiTheme="minorHAnsi" w:hAnsiTheme="minorHAnsi" w:cs="Arial"/>
          <w:sz w:val="24"/>
          <w:szCs w:val="24"/>
          <w:lang w:val="sr-Cyrl-CS"/>
        </w:rPr>
        <w:t>сарадника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у звање </w:t>
      </w:r>
      <w:r w:rsidR="00E06309" w:rsidRPr="000F67F8">
        <w:rPr>
          <w:rFonts w:asciiTheme="minorHAnsi" w:hAnsiTheme="minorHAnsi" w:cs="Arial"/>
          <w:sz w:val="24"/>
          <w:szCs w:val="24"/>
          <w:lang w:val="sr-Cyrl-CS"/>
        </w:rPr>
        <w:t>сарадника у настави, на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одређено време</w:t>
      </w:r>
      <w:r w:rsidR="00FE300C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 xml:space="preserve">до повратка привремено одсутне запослене 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са пуним радним временом, за ужу научну област </w:t>
      </w:r>
      <w:r w:rsidRPr="000F67F8">
        <w:rPr>
          <w:rFonts w:asciiTheme="minorHAnsi" w:hAnsiTheme="minorHAnsi" w:cs="Arial"/>
          <w:b/>
          <w:sz w:val="24"/>
          <w:szCs w:val="24"/>
          <w:lang w:val="sr-Cyrl-CS"/>
        </w:rPr>
        <w:t>Менаџмент људских ресурса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>.</w:t>
      </w:r>
    </w:p>
    <w:p w:rsidR="00E06309" w:rsidRPr="000F67F8" w:rsidRDefault="00E06309" w:rsidP="000F67F8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Конкурс је објављен у огласним новинама Националне службе за запошљавање „Послови“ бр.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957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од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27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>.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10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>.20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21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>., са роком трајања до 15 дана.</w:t>
      </w:r>
    </w:p>
    <w:p w:rsidR="002E7A1C" w:rsidRPr="000F67F8" w:rsidRDefault="00E06309" w:rsidP="000F67F8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У предвиђеном року пријављени су кандидати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Матеја Манојловић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и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Александра Димитријевић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. </w:t>
      </w:r>
    </w:p>
    <w:p w:rsidR="00432884" w:rsidRPr="000F67F8" w:rsidRDefault="00432884" w:rsidP="000F67F8">
      <w:pPr>
        <w:spacing w:line="360" w:lineRule="auto"/>
        <w:ind w:firstLine="360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Одлуком Изборног већа </w:t>
      </w:r>
      <w:r w:rsidR="002E7A1C" w:rsidRPr="000F67F8">
        <w:rPr>
          <w:rFonts w:asciiTheme="minorHAnsi" w:hAnsiTheme="minorHAnsi" w:cs="Arial"/>
          <w:sz w:val="24"/>
          <w:szCs w:val="24"/>
          <w:lang w:val="sr-Cyrl-CS"/>
        </w:rPr>
        <w:t xml:space="preserve">од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20</w:t>
      </w:r>
      <w:r w:rsidR="002E7A1C" w:rsidRPr="000F67F8">
        <w:rPr>
          <w:rFonts w:asciiTheme="minorHAnsi" w:hAnsiTheme="minorHAnsi" w:cs="Arial"/>
          <w:sz w:val="24"/>
          <w:szCs w:val="24"/>
          <w:lang w:val="sr-Cyrl-CS"/>
        </w:rPr>
        <w:t>.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10.2021.</w:t>
      </w:r>
      <w:r w:rsidR="002E7A1C" w:rsidRPr="000F67F8">
        <w:rPr>
          <w:rFonts w:asciiTheme="minorHAnsi" w:hAnsiTheme="minorHAnsi" w:cs="Arial"/>
          <w:sz w:val="24"/>
          <w:szCs w:val="24"/>
          <w:lang w:val="sr-Cyrl-CS"/>
        </w:rPr>
        <w:t xml:space="preserve"> (одлука 05-02 бр. 4/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65</w:t>
      </w:r>
      <w:r w:rsidR="002E7A1C" w:rsidRPr="000F67F8">
        <w:rPr>
          <w:rFonts w:asciiTheme="minorHAnsi" w:hAnsiTheme="minorHAnsi" w:cs="Arial"/>
          <w:sz w:val="24"/>
          <w:szCs w:val="24"/>
          <w:lang w:val="sr-Cyrl-CS"/>
        </w:rPr>
        <w:t xml:space="preserve">-1 од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22</w:t>
      </w:r>
      <w:r w:rsidR="002E7A1C" w:rsidRPr="000F67F8">
        <w:rPr>
          <w:rFonts w:asciiTheme="minorHAnsi" w:hAnsiTheme="minorHAnsi" w:cs="Arial"/>
          <w:sz w:val="24"/>
          <w:szCs w:val="24"/>
          <w:lang w:val="sr-Cyrl-CS"/>
        </w:rPr>
        <w:t>.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10</w:t>
      </w:r>
      <w:r w:rsidR="002E7A1C" w:rsidRPr="000F67F8">
        <w:rPr>
          <w:rFonts w:asciiTheme="minorHAnsi" w:hAnsiTheme="minorHAnsi" w:cs="Arial"/>
          <w:sz w:val="24"/>
          <w:szCs w:val="24"/>
          <w:lang w:val="sr-Cyrl-CS"/>
        </w:rPr>
        <w:t>.20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21</w:t>
      </w:r>
      <w:r w:rsidR="002E7A1C" w:rsidRPr="000F67F8">
        <w:rPr>
          <w:rFonts w:asciiTheme="minorHAnsi" w:hAnsiTheme="minorHAnsi" w:cs="Arial"/>
          <w:sz w:val="24"/>
          <w:szCs w:val="24"/>
          <w:lang w:val="sr-Cyrl-CS"/>
        </w:rPr>
        <w:t xml:space="preserve">.) 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именовани смо за чланове Комисије за припрему Извештаја о пријављеним </w:t>
      </w:r>
      <w:r w:rsidR="002E7A1C" w:rsidRPr="000F67F8">
        <w:rPr>
          <w:rFonts w:asciiTheme="minorHAnsi" w:hAnsiTheme="minorHAnsi" w:cs="Arial"/>
          <w:sz w:val="24"/>
          <w:szCs w:val="24"/>
          <w:lang w:val="sr-Cyrl-CS"/>
        </w:rPr>
        <w:t xml:space="preserve">кандидатима, у саставу: </w:t>
      </w:r>
    </w:p>
    <w:p w:rsidR="00432884" w:rsidRPr="000F67F8" w:rsidRDefault="00432884" w:rsidP="000F67F8">
      <w:pPr>
        <w:numPr>
          <w:ilvl w:val="0"/>
          <w:numId w:val="2"/>
        </w:numPr>
        <w:spacing w:line="360" w:lineRule="auto"/>
        <w:ind w:left="0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др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Ивана Ковачевић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,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ванредни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професор Факултета организационих наука</w:t>
      </w:r>
      <w:r w:rsidR="00121004" w:rsidRPr="000F67F8">
        <w:rPr>
          <w:rFonts w:asciiTheme="minorHAnsi" w:hAnsiTheme="minorHAnsi" w:cs="Arial"/>
          <w:sz w:val="24"/>
          <w:szCs w:val="24"/>
          <w:lang w:val="sr-Cyrl-CS"/>
        </w:rPr>
        <w:t>,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Универзитета у Београду, председник</w:t>
      </w:r>
    </w:p>
    <w:p w:rsidR="00432884" w:rsidRPr="000F67F8" w:rsidRDefault="00432884" w:rsidP="000F67F8">
      <w:pPr>
        <w:numPr>
          <w:ilvl w:val="0"/>
          <w:numId w:val="2"/>
        </w:numPr>
        <w:spacing w:line="360" w:lineRule="auto"/>
        <w:ind w:left="0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др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Слободан Миладиновић</w:t>
      </w:r>
      <w:r w:rsidR="00375EAC" w:rsidRPr="000F67F8">
        <w:rPr>
          <w:rFonts w:asciiTheme="minorHAnsi" w:hAnsiTheme="minorHAnsi" w:cs="Arial"/>
          <w:sz w:val="24"/>
          <w:szCs w:val="24"/>
          <w:lang w:val="sr-Cyrl-CS"/>
        </w:rPr>
        <w:t>,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редовни професор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Факултета организационих наука,  Универзитета у Београду, члан</w:t>
      </w:r>
    </w:p>
    <w:p w:rsidR="00432884" w:rsidRPr="000F67F8" w:rsidRDefault="00432884" w:rsidP="000F67F8">
      <w:pPr>
        <w:numPr>
          <w:ilvl w:val="0"/>
          <w:numId w:val="2"/>
        </w:numPr>
        <w:spacing w:line="360" w:lineRule="auto"/>
        <w:ind w:left="0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др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Ивана Петровић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,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ванредни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професор </w:t>
      </w:r>
      <w:r w:rsidR="002E7A1C" w:rsidRPr="000F67F8">
        <w:rPr>
          <w:rFonts w:asciiTheme="minorHAnsi" w:hAnsiTheme="minorHAnsi" w:cs="Arial"/>
          <w:sz w:val="24"/>
          <w:szCs w:val="24"/>
          <w:lang w:val="sr-Cyrl-CS"/>
        </w:rPr>
        <w:t>Филозофског</w:t>
      </w:r>
      <w:r w:rsidR="00375EAC" w:rsidRPr="000F67F8">
        <w:rPr>
          <w:rFonts w:asciiTheme="minorHAnsi" w:hAnsiTheme="minorHAnsi" w:cs="Arial"/>
          <w:sz w:val="24"/>
          <w:szCs w:val="24"/>
          <w:lang w:val="sr-Cyrl-CS"/>
        </w:rPr>
        <w:t xml:space="preserve"> факултета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  <w:r w:rsidR="00375EAC" w:rsidRPr="000F67F8">
        <w:rPr>
          <w:rFonts w:asciiTheme="minorHAnsi" w:hAnsiTheme="minorHAnsi" w:cs="Arial"/>
          <w:sz w:val="24"/>
          <w:szCs w:val="24"/>
          <w:lang w:val="sr-Cyrl-CS"/>
        </w:rPr>
        <w:t>Универзитета у Београду, члан</w:t>
      </w:r>
    </w:p>
    <w:p w:rsidR="00432884" w:rsidRPr="000F67F8" w:rsidRDefault="00432884" w:rsidP="000F67F8">
      <w:pPr>
        <w:spacing w:line="360" w:lineRule="auto"/>
        <w:ind w:firstLine="360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На основу увида у достављени конкурсни материјал, Изборном већу Факултета и </w:t>
      </w:r>
      <w:r w:rsidR="003776F6" w:rsidRPr="000F67F8">
        <w:rPr>
          <w:rFonts w:asciiTheme="minorHAnsi" w:hAnsiTheme="minorHAnsi" w:cs="Arial"/>
          <w:sz w:val="24"/>
          <w:szCs w:val="24"/>
          <w:lang w:val="sr-Cyrl-CS"/>
        </w:rPr>
        <w:t>Д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екану достављамо следећи </w:t>
      </w:r>
    </w:p>
    <w:p w:rsidR="0074309F" w:rsidRPr="000F67F8" w:rsidRDefault="0074309F" w:rsidP="000F67F8">
      <w:pPr>
        <w:spacing w:line="360" w:lineRule="auto"/>
        <w:rPr>
          <w:rFonts w:asciiTheme="minorHAnsi" w:hAnsiTheme="minorHAnsi" w:cs="Arial"/>
          <w:b/>
          <w:bCs/>
          <w:sz w:val="24"/>
          <w:szCs w:val="24"/>
          <w:lang w:val="sr-Cyrl-CS"/>
        </w:rPr>
      </w:pPr>
    </w:p>
    <w:p w:rsidR="00466FC6" w:rsidRPr="000F67F8" w:rsidRDefault="00466FC6" w:rsidP="000F67F8">
      <w:pPr>
        <w:pStyle w:val="Heading1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color w:val="auto"/>
          <w:sz w:val="24"/>
          <w:szCs w:val="24"/>
          <w:lang w:val="sr-Cyrl-CS"/>
        </w:rPr>
        <w:t>И З В Е Ш Т А Ј</w:t>
      </w:r>
    </w:p>
    <w:p w:rsidR="00466716" w:rsidRPr="000F67F8" w:rsidRDefault="00CF5C50" w:rsidP="000F67F8">
      <w:pPr>
        <w:spacing w:line="360" w:lineRule="auto"/>
        <w:rPr>
          <w:rFonts w:asciiTheme="minorHAnsi" w:hAnsiTheme="minorHAnsi" w:cs="Arial"/>
          <w:b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b/>
          <w:sz w:val="24"/>
          <w:szCs w:val="24"/>
        </w:rPr>
        <w:t xml:space="preserve">I. </w:t>
      </w:r>
      <w:r w:rsidR="002E7A1C" w:rsidRPr="000F67F8">
        <w:rPr>
          <w:rFonts w:asciiTheme="minorHAnsi" w:hAnsiTheme="minorHAnsi" w:cs="Arial"/>
          <w:b/>
          <w:sz w:val="24"/>
          <w:szCs w:val="24"/>
          <w:lang w:val="sr-Cyrl-CS"/>
        </w:rPr>
        <w:t>Подаци о конкурсу</w:t>
      </w:r>
    </w:p>
    <w:p w:rsidR="00E06309" w:rsidRPr="000F67F8" w:rsidRDefault="002E7A1C" w:rsidP="000F67F8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/>
          <w:sz w:val="24"/>
          <w:szCs w:val="24"/>
          <w:lang w:val="sr-Cyrl-CS"/>
        </w:rPr>
        <w:t xml:space="preserve">Конкурс је објављен у огласним новинама Националне службе за запошљавање „Послови“ бр.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957</w:t>
      </w:r>
      <w:r w:rsidR="00E06309" w:rsidRPr="000F67F8">
        <w:rPr>
          <w:rFonts w:asciiTheme="minorHAnsi" w:hAnsiTheme="minorHAnsi" w:cs="Arial"/>
          <w:sz w:val="24"/>
          <w:szCs w:val="24"/>
          <w:lang w:val="sr-Cyrl-CS"/>
        </w:rPr>
        <w:t xml:space="preserve"> од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27.10.2021</w:t>
      </w:r>
      <w:r w:rsidR="00E06309" w:rsidRPr="000F67F8">
        <w:rPr>
          <w:rFonts w:asciiTheme="minorHAnsi" w:hAnsiTheme="minorHAnsi" w:cs="Arial"/>
          <w:sz w:val="24"/>
          <w:szCs w:val="24"/>
          <w:lang w:val="sr-Cyrl-CS"/>
        </w:rPr>
        <w:t>., са роком трајања до 15 дана.</w:t>
      </w:r>
    </w:p>
    <w:p w:rsidR="00E06309" w:rsidRPr="000F67F8" w:rsidRDefault="00E06309" w:rsidP="000F67F8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У предвиђеном року пријављени су кандидати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>Матеја Манојловић и Александра Димитријевић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>. Оба кандидата су доставила потребну документацију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t xml:space="preserve">, али је </w:t>
      </w:r>
      <w:r w:rsidR="00577BB9">
        <w:rPr>
          <w:rFonts w:asciiTheme="minorHAnsi" w:hAnsiTheme="minorHAnsi" w:cs="Arial"/>
          <w:sz w:val="24"/>
          <w:szCs w:val="24"/>
          <w:lang w:val="sr-Cyrl-CS"/>
        </w:rPr>
        <w:lastRenderedPageBreak/>
        <w:t>кандидаткиња Александра Димитријевић завршила мастер академске студије пре расписаног конкурса (20.10.2021) и нема информација о могућим упису на трећи степен високог образовања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. </w:t>
      </w:r>
    </w:p>
    <w:p w:rsidR="002E7A1C" w:rsidRPr="000F67F8" w:rsidRDefault="002E7A1C" w:rsidP="000F67F8">
      <w:pPr>
        <w:spacing w:line="360" w:lineRule="auto"/>
        <w:outlineLvl w:val="0"/>
        <w:rPr>
          <w:rFonts w:asciiTheme="minorHAnsi" w:hAnsiTheme="minorHAnsi" w:cs="Arial"/>
          <w:sz w:val="24"/>
          <w:szCs w:val="24"/>
        </w:rPr>
      </w:pPr>
    </w:p>
    <w:p w:rsidR="002E7A1C" w:rsidRDefault="00CF5C50" w:rsidP="000F67F8">
      <w:pPr>
        <w:spacing w:line="360" w:lineRule="auto"/>
        <w:rPr>
          <w:rFonts w:asciiTheme="minorHAnsi" w:hAnsiTheme="minorHAnsi" w:cs="Arial"/>
          <w:b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b/>
          <w:sz w:val="24"/>
          <w:szCs w:val="24"/>
        </w:rPr>
        <w:t xml:space="preserve">II. </w:t>
      </w:r>
      <w:r w:rsidR="00466716" w:rsidRPr="000F67F8">
        <w:rPr>
          <w:rFonts w:asciiTheme="minorHAnsi" w:hAnsiTheme="minorHAnsi" w:cs="Arial"/>
          <w:b/>
          <w:sz w:val="24"/>
          <w:szCs w:val="24"/>
          <w:lang w:val="sr-Cyrl-CS"/>
        </w:rPr>
        <w:t>Подаци о кандидатима</w:t>
      </w:r>
    </w:p>
    <w:p w:rsidR="000F67F8" w:rsidRPr="000F67F8" w:rsidRDefault="000F67F8" w:rsidP="000F67F8">
      <w:pPr>
        <w:spacing w:line="360" w:lineRule="auto"/>
        <w:rPr>
          <w:rFonts w:asciiTheme="minorHAnsi" w:hAnsiTheme="minorHAnsi" w:cs="Arial"/>
          <w:b/>
          <w:sz w:val="24"/>
          <w:szCs w:val="24"/>
          <w:lang w:val="sr-Cyrl-CS"/>
        </w:rPr>
      </w:pPr>
    </w:p>
    <w:p w:rsidR="003E32F8" w:rsidRPr="000F67F8" w:rsidRDefault="00CF5C50" w:rsidP="000F67F8">
      <w:pPr>
        <w:spacing w:line="360" w:lineRule="auto"/>
        <w:rPr>
          <w:rFonts w:asciiTheme="minorHAnsi" w:hAnsiTheme="minorHAnsi" w:cs="Arial"/>
          <w:b/>
          <w:sz w:val="24"/>
          <w:szCs w:val="24"/>
          <w:u w:val="single"/>
          <w:lang w:val="sr-Cyrl-CS"/>
        </w:rPr>
      </w:pPr>
      <w:r w:rsidRPr="000F67F8">
        <w:rPr>
          <w:rFonts w:asciiTheme="minorHAnsi" w:hAnsiTheme="minorHAnsi" w:cs="Arial"/>
          <w:b/>
          <w:sz w:val="24"/>
          <w:szCs w:val="24"/>
          <w:u w:val="single"/>
        </w:rPr>
        <w:t xml:space="preserve">1. </w:t>
      </w:r>
      <w:r w:rsidR="008A3F4A" w:rsidRPr="000F67F8">
        <w:rPr>
          <w:rFonts w:asciiTheme="minorHAnsi" w:hAnsiTheme="minorHAnsi" w:cs="Arial"/>
          <w:b/>
          <w:sz w:val="24"/>
          <w:szCs w:val="24"/>
          <w:u w:val="single"/>
          <w:lang w:val="sr-Cyrl-CS"/>
        </w:rPr>
        <w:t xml:space="preserve"> </w:t>
      </w:r>
      <w:r w:rsidR="00577BB9">
        <w:rPr>
          <w:rFonts w:asciiTheme="minorHAnsi" w:hAnsiTheme="minorHAnsi" w:cs="Arial"/>
          <w:b/>
          <w:sz w:val="24"/>
          <w:szCs w:val="24"/>
          <w:u w:val="single"/>
          <w:lang w:val="sr-Cyrl-CS"/>
        </w:rPr>
        <w:t>Матеја Манојловић</w:t>
      </w:r>
      <w:r w:rsidR="00E06309" w:rsidRPr="000F67F8">
        <w:rPr>
          <w:rFonts w:asciiTheme="minorHAnsi" w:hAnsiTheme="minorHAnsi" w:cs="Arial"/>
          <w:b/>
          <w:sz w:val="24"/>
          <w:szCs w:val="24"/>
          <w:u w:val="single"/>
          <w:lang w:val="sr-Cyrl-CS"/>
        </w:rPr>
        <w:t xml:space="preserve"> </w:t>
      </w:r>
    </w:p>
    <w:p w:rsidR="00B81FDA" w:rsidRPr="000F67F8" w:rsidRDefault="00CF5C50" w:rsidP="000F67F8">
      <w:pPr>
        <w:spacing w:line="360" w:lineRule="auto"/>
        <w:ind w:firstLine="426"/>
        <w:rPr>
          <w:rFonts w:asciiTheme="minorHAnsi" w:hAnsiTheme="minorHAnsi" w:cs="Arial"/>
          <w:b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b/>
          <w:sz w:val="24"/>
          <w:szCs w:val="24"/>
        </w:rPr>
        <w:t xml:space="preserve">1.1. </w:t>
      </w:r>
      <w:r w:rsidRPr="000F67F8">
        <w:rPr>
          <w:rFonts w:asciiTheme="minorHAnsi" w:hAnsiTheme="minorHAnsi" w:cs="Arial"/>
          <w:b/>
          <w:sz w:val="24"/>
          <w:szCs w:val="24"/>
          <w:lang w:val="sr-Cyrl-CS"/>
        </w:rPr>
        <w:t>Основни</w:t>
      </w:r>
      <w:r w:rsidR="00DF56CE" w:rsidRPr="000F67F8">
        <w:rPr>
          <w:rFonts w:asciiTheme="minorHAnsi" w:hAnsiTheme="minorHAnsi" w:cs="Arial"/>
          <w:b/>
          <w:sz w:val="24"/>
          <w:szCs w:val="24"/>
          <w:lang w:val="sr-Cyrl-CS"/>
        </w:rPr>
        <w:t xml:space="preserve"> биографски подаци </w:t>
      </w:r>
    </w:p>
    <w:p w:rsidR="006E7B17" w:rsidRPr="006E7B17" w:rsidRDefault="006E7B17" w:rsidP="000F67F8">
      <w:pPr>
        <w:spacing w:after="160" w:line="360" w:lineRule="auto"/>
        <w:ind w:firstLine="426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>Матеја</w:t>
      </w:r>
      <w:r w:rsidR="00E9387C">
        <w:rPr>
          <w:rFonts w:asciiTheme="minorHAnsi" w:hAnsiTheme="minorHAnsi" w:cstheme="minorHAnsi"/>
          <w:sz w:val="24"/>
          <w:szCs w:val="24"/>
          <w:lang/>
        </w:rPr>
        <w:t xml:space="preserve"> (Бранко) </w:t>
      </w:r>
      <w:r>
        <w:rPr>
          <w:rFonts w:asciiTheme="minorHAnsi" w:hAnsiTheme="minorHAnsi" w:cstheme="minorHAnsi"/>
          <w:sz w:val="24"/>
          <w:szCs w:val="24"/>
          <w:lang/>
        </w:rPr>
        <w:t>Манојловић</w:t>
      </w:r>
      <w:r w:rsidR="002D169F" w:rsidRPr="000F67F8">
        <w:rPr>
          <w:rFonts w:asciiTheme="minorHAnsi" w:hAnsiTheme="minorHAnsi" w:cstheme="minorHAnsi"/>
          <w:sz w:val="24"/>
          <w:szCs w:val="24"/>
        </w:rPr>
        <w:t xml:space="preserve"> је рођен</w:t>
      </w:r>
      <w:r>
        <w:rPr>
          <w:rFonts w:asciiTheme="minorHAnsi" w:hAnsiTheme="minorHAnsi" w:cstheme="minorHAnsi"/>
          <w:sz w:val="24"/>
          <w:szCs w:val="24"/>
          <w:lang/>
        </w:rPr>
        <w:t xml:space="preserve"> 11. </w:t>
      </w:r>
      <w:r w:rsidR="00E9387C">
        <w:rPr>
          <w:rFonts w:asciiTheme="minorHAnsi" w:hAnsiTheme="minorHAnsi" w:cstheme="minorHAnsi"/>
          <w:sz w:val="24"/>
          <w:szCs w:val="24"/>
          <w:lang/>
        </w:rPr>
        <w:t>м</w:t>
      </w:r>
      <w:r>
        <w:rPr>
          <w:rFonts w:asciiTheme="minorHAnsi" w:hAnsiTheme="minorHAnsi" w:cstheme="minorHAnsi"/>
          <w:sz w:val="24"/>
          <w:szCs w:val="24"/>
          <w:lang/>
        </w:rPr>
        <w:t>аја 1998. године у Ваљеву</w:t>
      </w:r>
      <w:r w:rsidR="00963FEE">
        <w:rPr>
          <w:rFonts w:asciiTheme="minorHAnsi" w:hAnsiTheme="minorHAnsi" w:cstheme="minorHAnsi"/>
          <w:sz w:val="24"/>
          <w:szCs w:val="24"/>
          <w:lang/>
        </w:rPr>
        <w:t>, где је 201</w:t>
      </w:r>
      <w:r w:rsidR="00BA1D30">
        <w:rPr>
          <w:rFonts w:asciiTheme="minorHAnsi" w:hAnsiTheme="minorHAnsi" w:cstheme="minorHAnsi"/>
          <w:sz w:val="24"/>
          <w:szCs w:val="24"/>
          <w:lang/>
        </w:rPr>
        <w:t>7</w:t>
      </w:r>
      <w:r w:rsidR="00963FEE">
        <w:rPr>
          <w:rFonts w:asciiTheme="minorHAnsi" w:hAnsiTheme="minorHAnsi" w:cstheme="minorHAnsi"/>
          <w:sz w:val="24"/>
          <w:szCs w:val="24"/>
          <w:lang/>
        </w:rPr>
        <w:t xml:space="preserve">. године </w:t>
      </w:r>
      <w:r w:rsidR="00BA1D30">
        <w:rPr>
          <w:rFonts w:asciiTheme="minorHAnsi" w:hAnsiTheme="minorHAnsi" w:cstheme="minorHAnsi"/>
          <w:sz w:val="24"/>
          <w:szCs w:val="24"/>
          <w:lang/>
        </w:rPr>
        <w:t>у</w:t>
      </w:r>
      <w:r w:rsidR="00963FEE">
        <w:rPr>
          <w:rFonts w:asciiTheme="minorHAnsi" w:hAnsiTheme="minorHAnsi" w:cstheme="minorHAnsi"/>
          <w:sz w:val="24"/>
          <w:szCs w:val="24"/>
          <w:lang/>
        </w:rPr>
        <w:t xml:space="preserve"> Ваљевској гимназији завршио друштвено језички смер двојезично одељење-немачки језик. </w:t>
      </w:r>
      <w:r w:rsidR="00BA1D30">
        <w:rPr>
          <w:rFonts w:asciiTheme="minorHAnsi" w:hAnsiTheme="minorHAnsi" w:cstheme="minorHAnsi"/>
          <w:sz w:val="24"/>
          <w:szCs w:val="24"/>
          <w:lang/>
        </w:rPr>
        <w:t xml:space="preserve">У гимназији је наставу на предметима филозофија, историја, математика, информатика и грађанско васпитање пратио делимично на немачком језику и 2017. године је добио Специјалну диплому за психологију. </w:t>
      </w:r>
    </w:p>
    <w:p w:rsidR="00B81FDA" w:rsidRPr="000F67F8" w:rsidRDefault="00CF5C50" w:rsidP="000F67F8">
      <w:pPr>
        <w:spacing w:line="360" w:lineRule="auto"/>
        <w:ind w:firstLine="426"/>
        <w:rPr>
          <w:rFonts w:asciiTheme="minorHAnsi" w:hAnsiTheme="minorHAnsi" w:cs="Arial"/>
          <w:b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b/>
          <w:sz w:val="24"/>
          <w:szCs w:val="24"/>
        </w:rPr>
        <w:t>1</w:t>
      </w:r>
      <w:r w:rsidR="00792752" w:rsidRPr="000F67F8">
        <w:rPr>
          <w:rFonts w:asciiTheme="minorHAnsi" w:hAnsiTheme="minorHAnsi" w:cs="Arial"/>
          <w:b/>
          <w:sz w:val="24"/>
          <w:szCs w:val="24"/>
          <w:lang w:val="sr-Cyrl-CS"/>
        </w:rPr>
        <w:t>.</w:t>
      </w:r>
      <w:r w:rsidRPr="000F67F8">
        <w:rPr>
          <w:rFonts w:asciiTheme="minorHAnsi" w:hAnsiTheme="minorHAnsi" w:cs="Arial"/>
          <w:b/>
          <w:sz w:val="24"/>
          <w:szCs w:val="24"/>
        </w:rPr>
        <w:t>2</w:t>
      </w:r>
      <w:r w:rsidR="00792752" w:rsidRPr="000F67F8">
        <w:rPr>
          <w:rFonts w:asciiTheme="minorHAnsi" w:hAnsiTheme="minorHAnsi" w:cs="Arial"/>
          <w:b/>
          <w:sz w:val="24"/>
          <w:szCs w:val="24"/>
          <w:lang w:val="sr-Cyrl-CS"/>
        </w:rPr>
        <w:t xml:space="preserve">. Стручна биографија: </w:t>
      </w:r>
    </w:p>
    <w:p w:rsidR="00275EC5" w:rsidRPr="000F67F8" w:rsidRDefault="00275EC5" w:rsidP="000F67F8">
      <w:pPr>
        <w:spacing w:line="360" w:lineRule="auto"/>
        <w:ind w:firstLine="426"/>
        <w:rPr>
          <w:rFonts w:asciiTheme="minorHAnsi" w:hAnsiTheme="minorHAnsi" w:cs="Arial"/>
          <w:b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b/>
          <w:sz w:val="24"/>
          <w:szCs w:val="24"/>
          <w:lang w:val="sr-Cyrl-CS"/>
        </w:rPr>
        <w:t xml:space="preserve">1.2.1. Образовање </w:t>
      </w:r>
    </w:p>
    <w:p w:rsidR="00E9387C" w:rsidRDefault="00E9387C" w:rsidP="000F67F8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 xml:space="preserve">Кандидат је </w:t>
      </w:r>
      <w:r w:rsidR="00BA1D30">
        <w:rPr>
          <w:rFonts w:asciiTheme="minorHAnsi" w:hAnsiTheme="minorHAnsi" w:cstheme="minorHAnsi"/>
          <w:sz w:val="24"/>
          <w:szCs w:val="24"/>
          <w:lang/>
        </w:rPr>
        <w:t xml:space="preserve">школске 2017./18. године уписао </w:t>
      </w:r>
      <w:r>
        <w:rPr>
          <w:rFonts w:asciiTheme="minorHAnsi" w:hAnsiTheme="minorHAnsi" w:cstheme="minorHAnsi"/>
          <w:sz w:val="24"/>
          <w:szCs w:val="24"/>
          <w:lang/>
        </w:rPr>
        <w:t xml:space="preserve">основне академске студије психологије (обима 240 ЕСПБ бодова) </w:t>
      </w:r>
      <w:r w:rsidR="00BA1D30">
        <w:rPr>
          <w:rFonts w:asciiTheme="minorHAnsi" w:hAnsiTheme="minorHAnsi" w:cstheme="minorHAnsi"/>
          <w:sz w:val="24"/>
          <w:szCs w:val="24"/>
          <w:lang/>
        </w:rPr>
        <w:t xml:space="preserve">и завршио их </w:t>
      </w:r>
      <w:r>
        <w:rPr>
          <w:rFonts w:asciiTheme="minorHAnsi" w:hAnsiTheme="minorHAnsi" w:cstheme="minorHAnsi"/>
          <w:sz w:val="24"/>
          <w:szCs w:val="24"/>
          <w:lang/>
        </w:rPr>
        <w:t xml:space="preserve">са просечном оценом 8.91 на Филозофском факултету Универзитета у Београду </w:t>
      </w:r>
      <w:r w:rsidR="00BA1D30">
        <w:rPr>
          <w:rFonts w:asciiTheme="minorHAnsi" w:hAnsiTheme="minorHAnsi" w:cstheme="minorHAnsi"/>
          <w:sz w:val="24"/>
          <w:szCs w:val="24"/>
          <w:lang/>
        </w:rPr>
        <w:t>17.9.</w:t>
      </w:r>
      <w:r>
        <w:rPr>
          <w:rFonts w:asciiTheme="minorHAnsi" w:hAnsiTheme="minorHAnsi" w:cstheme="minorHAnsi"/>
          <w:sz w:val="24"/>
          <w:szCs w:val="24"/>
          <w:lang/>
        </w:rPr>
        <w:t>20</w:t>
      </w:r>
      <w:r w:rsidR="00BA1D30">
        <w:rPr>
          <w:rFonts w:asciiTheme="minorHAnsi" w:hAnsiTheme="minorHAnsi" w:cstheme="minorHAnsi"/>
          <w:sz w:val="24"/>
          <w:szCs w:val="24"/>
          <w:lang/>
        </w:rPr>
        <w:t>21</w:t>
      </w:r>
      <w:r>
        <w:rPr>
          <w:rFonts w:asciiTheme="minorHAnsi" w:hAnsiTheme="minorHAnsi" w:cstheme="minorHAnsi"/>
          <w:sz w:val="24"/>
          <w:szCs w:val="24"/>
          <w:lang/>
        </w:rPr>
        <w:t xml:space="preserve">. године. </w:t>
      </w:r>
    </w:p>
    <w:p w:rsidR="00E9387C" w:rsidRDefault="00E9387C" w:rsidP="000F67F8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 xml:space="preserve">Школске 2021./22. уписан је на прву годину мастер академских студија психологије на Универзитету у Београду у својству студента чије трошкове студија сноси Буџет Републике Србије. </w:t>
      </w:r>
    </w:p>
    <w:p w:rsidR="00E9387C" w:rsidRDefault="00E9387C" w:rsidP="00E9387C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sz w:val="24"/>
          <w:szCs w:val="24"/>
          <w:lang/>
        </w:rPr>
      </w:pPr>
    </w:p>
    <w:p w:rsidR="009F27E0" w:rsidRPr="000F67F8" w:rsidRDefault="00275EC5" w:rsidP="000F67F8">
      <w:pPr>
        <w:spacing w:line="360" w:lineRule="auto"/>
        <w:ind w:firstLine="426"/>
        <w:rPr>
          <w:rFonts w:asciiTheme="minorHAnsi" w:hAnsiTheme="minorHAnsi" w:cs="Arial"/>
          <w:b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b/>
          <w:sz w:val="24"/>
          <w:szCs w:val="24"/>
          <w:lang w:val="sr-Cyrl-CS"/>
        </w:rPr>
        <w:t>1.2.2. Радно искуство и професионална достигнућа</w:t>
      </w:r>
    </w:p>
    <w:p w:rsidR="00E9387C" w:rsidRDefault="00E9387C" w:rsidP="00E9387C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 xml:space="preserve">Матеја Манојловић је тренутно млађи сарадник Лабораторије за експерименталну психологију (Филозофски факултет), чији је члан од 2018 године.  Од 2019. године је члан Лабораторије за </w:t>
      </w:r>
      <w:r w:rsidR="00FE300C">
        <w:rPr>
          <w:rFonts w:asciiTheme="minorHAnsi" w:hAnsiTheme="minorHAnsi" w:cstheme="minorHAnsi"/>
          <w:sz w:val="24"/>
          <w:szCs w:val="24"/>
          <w:lang/>
        </w:rPr>
        <w:t>неуралну и примењену когницију</w:t>
      </w:r>
      <w:r>
        <w:rPr>
          <w:rFonts w:asciiTheme="minorHAnsi" w:hAnsiTheme="minorHAnsi" w:cstheme="minorHAnsi"/>
          <w:sz w:val="24"/>
          <w:szCs w:val="24"/>
          <w:lang/>
        </w:rPr>
        <w:t xml:space="preserve">. </w:t>
      </w:r>
    </w:p>
    <w:p w:rsidR="00C2714B" w:rsidRDefault="00C2714B" w:rsidP="00E9387C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 xml:space="preserve">2019. године је био хонорарно ангажован на позицији анкетара од стране УНИЦЕФ Србије, са задацима и дужностима везаним за теренски рад, регрутовање испитаника, задавање тестова и упитника. </w:t>
      </w:r>
    </w:p>
    <w:p w:rsidR="00C2714B" w:rsidRDefault="00C2714B" w:rsidP="00E9387C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 xml:space="preserve">2016. године је на истој позицији ангажован од стране Завода за проучавање културног развитка. </w:t>
      </w:r>
    </w:p>
    <w:p w:rsidR="00186473" w:rsidRPr="00186473" w:rsidRDefault="00186473" w:rsidP="00E9387C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u w:val="single"/>
          <w:lang/>
        </w:rPr>
      </w:pPr>
      <w:r w:rsidRPr="00186473">
        <w:rPr>
          <w:rFonts w:asciiTheme="minorHAnsi" w:hAnsiTheme="minorHAnsi" w:cstheme="minorHAnsi"/>
          <w:sz w:val="24"/>
          <w:szCs w:val="24"/>
          <w:u w:val="single"/>
          <w:lang/>
        </w:rPr>
        <w:lastRenderedPageBreak/>
        <w:t>Волонтерски рад:</w:t>
      </w:r>
    </w:p>
    <w:p w:rsidR="00186473" w:rsidRDefault="00186473" w:rsidP="00E9387C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>2019 – студентски портал Психоскоп – позиција: студент дописник – задаци и задужења: писање научно популарних текстова из области психологије</w:t>
      </w:r>
    </w:p>
    <w:p w:rsidR="00186473" w:rsidRDefault="00186473" w:rsidP="00E9387C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>2019 – Фестивал науке Разоткривање – позиција: демонстратор – психологија – задаци и дужности: демонстрација и разјашњавање психолошких огледа посетиоцима</w:t>
      </w:r>
    </w:p>
    <w:p w:rsidR="00186473" w:rsidRDefault="00186473" w:rsidP="00E9387C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>2018 – Фестивал науке Земља будућности – позиција: демонстратор – психологија - задаци и дужности: демонстрација и разјашњавање психолошких огледа посетиоцима</w:t>
      </w:r>
    </w:p>
    <w:p w:rsidR="00186473" w:rsidRDefault="00186473" w:rsidP="00E9387C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>2016 – Друштво истраживача „Владимир Мандић Манда“ – позиција: потпредседник – задаци и дужности: руковођење програмом активности Друштва, регулисање односа са медијима</w:t>
      </w:r>
    </w:p>
    <w:p w:rsidR="00186473" w:rsidRDefault="00186473" w:rsidP="00E9387C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 xml:space="preserve">2015 - Друштво истраживача „Владимир Мандић Манда“, Група за друштвене науке – позиција: координатор – задаци и дужности: осмишљавање и организација рада групе, надзор спровођења активности. </w:t>
      </w:r>
    </w:p>
    <w:p w:rsidR="00C2714B" w:rsidRDefault="00C2714B" w:rsidP="00E9387C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 xml:space="preserve">У додатна знања и вештине кандидат убраја знање немачког језика на нивоу Ц1, туторство, знање енглеског језика (читање: напредни ниво, писање: средњи ниво, конверзација: средњи ниво), те рад у MS OFFICE и SPSS пакету на напредном нивоу. </w:t>
      </w:r>
    </w:p>
    <w:p w:rsidR="00E9387C" w:rsidRDefault="00BA67CB" w:rsidP="00BA67CB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 xml:space="preserve">Кандидат је активан у хорском певању (тенор I) и има завшену нижу музичку школу (клавир). Од осталих вештина издвајају се: вештине презентовања са вишегодишњим искуством вршњачке едукације, комуникативност, сарадљивост, тимски рад и уопште рад са људима, те популаризација науке. Област ужег интересовања му је когнитивна психологија. </w:t>
      </w:r>
    </w:p>
    <w:p w:rsidR="001B776C" w:rsidRPr="001B776C" w:rsidRDefault="001B776C" w:rsidP="00BA67CB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b/>
          <w:sz w:val="24"/>
          <w:szCs w:val="24"/>
          <w:u w:val="single"/>
          <w:lang/>
        </w:rPr>
      </w:pPr>
      <w:r w:rsidRPr="001B776C">
        <w:rPr>
          <w:rFonts w:asciiTheme="minorHAnsi" w:hAnsiTheme="minorHAnsi" w:cstheme="minorHAnsi"/>
          <w:b/>
          <w:sz w:val="24"/>
          <w:szCs w:val="24"/>
          <w:u w:val="single"/>
          <w:lang/>
        </w:rPr>
        <w:t>Награде:</w:t>
      </w:r>
    </w:p>
    <w:p w:rsidR="001B776C" w:rsidRDefault="001B776C" w:rsidP="00BA67CB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>2021 – награда за најбољу постер презентацију на скупу Савремени трендови у психологији (СТУП)</w:t>
      </w:r>
    </w:p>
    <w:p w:rsidR="001B776C" w:rsidRDefault="001B776C" w:rsidP="00BA67CB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>2017 – 3. Награда на Републичком такмичењу ученика по дисциплинама, област: Психологија</w:t>
      </w:r>
    </w:p>
    <w:p w:rsidR="00431C04" w:rsidRPr="000F67F8" w:rsidRDefault="00431C04" w:rsidP="000F67F8">
      <w:pPr>
        <w:spacing w:line="360" w:lineRule="auto"/>
        <w:rPr>
          <w:rFonts w:asciiTheme="minorHAnsi" w:hAnsiTheme="minorHAnsi" w:cs="Arial"/>
          <w:sz w:val="24"/>
          <w:szCs w:val="24"/>
          <w:lang w:val="sr-Cyrl-CS"/>
        </w:rPr>
      </w:pPr>
    </w:p>
    <w:p w:rsidR="009632D6" w:rsidRDefault="00CF5C50" w:rsidP="000F67F8">
      <w:pPr>
        <w:spacing w:line="360" w:lineRule="auto"/>
        <w:ind w:firstLine="426"/>
        <w:rPr>
          <w:rFonts w:asciiTheme="minorHAnsi" w:hAnsiTheme="minorHAnsi" w:cs="Arial"/>
          <w:b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b/>
          <w:sz w:val="24"/>
          <w:szCs w:val="24"/>
        </w:rPr>
        <w:t>1</w:t>
      </w:r>
      <w:r w:rsidR="00431C04" w:rsidRPr="000F67F8">
        <w:rPr>
          <w:rFonts w:asciiTheme="minorHAnsi" w:hAnsiTheme="minorHAnsi" w:cs="Arial"/>
          <w:b/>
          <w:sz w:val="24"/>
          <w:szCs w:val="24"/>
          <w:lang w:val="sr-Cyrl-CS"/>
        </w:rPr>
        <w:t xml:space="preserve">.3. Стручна биографија: резултати научно-истраживачког рада </w:t>
      </w:r>
    </w:p>
    <w:p w:rsidR="00BA67CB" w:rsidRDefault="00BA67CB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 xml:space="preserve">Кандидат прилаже списак </w:t>
      </w:r>
      <w:r w:rsidRPr="001B776C">
        <w:rPr>
          <w:rFonts w:asciiTheme="minorHAnsi" w:hAnsiTheme="minorHAnsi" w:cs="Arial"/>
          <w:sz w:val="24"/>
          <w:szCs w:val="24"/>
          <w:u w:val="single"/>
          <w:lang w:val="sr-Cyrl-CS"/>
        </w:rPr>
        <w:t xml:space="preserve">конференција </w:t>
      </w:r>
      <w:r>
        <w:rPr>
          <w:rFonts w:asciiTheme="minorHAnsi" w:hAnsiTheme="minorHAnsi" w:cs="Arial"/>
          <w:sz w:val="24"/>
          <w:szCs w:val="24"/>
          <w:lang w:val="sr-Cyrl-CS"/>
        </w:rPr>
        <w:t>на којима је учествовао и излагао радове:</w:t>
      </w:r>
    </w:p>
    <w:p w:rsidR="001B776C" w:rsidRPr="001B776C" w:rsidRDefault="001B776C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/>
        </w:rPr>
      </w:pPr>
      <w:r>
        <w:rPr>
          <w:rFonts w:asciiTheme="minorHAnsi" w:hAnsiTheme="minorHAnsi" w:cs="Arial"/>
          <w:sz w:val="24"/>
          <w:szCs w:val="24"/>
          <w:lang w:val="sr-Cyrl-CS"/>
        </w:rPr>
        <w:t>2021 – „Measuring and tendency to smiplicity bias</w:t>
      </w:r>
      <w:r>
        <w:rPr>
          <w:rFonts w:asciiTheme="minorHAnsi" w:hAnsiTheme="minorHAnsi" w:cs="Arial"/>
          <w:sz w:val="24"/>
          <w:szCs w:val="24"/>
        </w:rPr>
        <w:t xml:space="preserve">” – Савремени </w:t>
      </w:r>
      <w:r>
        <w:rPr>
          <w:rFonts w:asciiTheme="minorHAnsi" w:hAnsiTheme="minorHAnsi" w:cs="Arial"/>
          <w:sz w:val="24"/>
          <w:szCs w:val="24"/>
          <w:lang/>
        </w:rPr>
        <w:t>трендови у психологији (СТУП, Нови Сад)</w:t>
      </w:r>
    </w:p>
    <w:p w:rsidR="00BA67CB" w:rsidRDefault="00BA67CB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lastRenderedPageBreak/>
        <w:t xml:space="preserve">2021 – </w:t>
      </w:r>
      <w:r w:rsidR="001B776C">
        <w:rPr>
          <w:rFonts w:asciiTheme="minorHAnsi" w:hAnsiTheme="minorHAnsi" w:cs="Arial"/>
          <w:sz w:val="24"/>
          <w:szCs w:val="24"/>
          <w:lang w:val="sr-Cyrl-CS"/>
        </w:rPr>
        <w:t>„</w:t>
      </w:r>
      <w:r>
        <w:rPr>
          <w:rFonts w:asciiTheme="minorHAnsi" w:hAnsiTheme="minorHAnsi" w:cs="Arial"/>
          <w:sz w:val="24"/>
          <w:szCs w:val="24"/>
          <w:lang w:val="sr-Cyrl-CS"/>
        </w:rPr>
        <w:t>Мерење и склоност пристрасности поједностављивања</w:t>
      </w:r>
      <w:r w:rsidR="001B776C">
        <w:rPr>
          <w:rFonts w:asciiTheme="minorHAnsi" w:hAnsiTheme="minorHAnsi" w:cs="Arial"/>
          <w:sz w:val="24"/>
          <w:szCs w:val="24"/>
          <w:lang w:val="sr-Cyrl-CS"/>
        </w:rPr>
        <w:t>“</w:t>
      </w:r>
      <w:r>
        <w:rPr>
          <w:rFonts w:asciiTheme="minorHAnsi" w:hAnsiTheme="minorHAnsi" w:cs="Arial"/>
          <w:sz w:val="24"/>
          <w:szCs w:val="24"/>
          <w:lang w:val="sr-Cyrl-CS"/>
        </w:rPr>
        <w:t xml:space="preserve"> (конференција ЛЕПовање, Лабораторија за експерименталну психологију у Београду и Новом Саду</w:t>
      </w:r>
    </w:p>
    <w:p w:rsidR="00BA67CB" w:rsidRDefault="00BA67CB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>2021 – „Пристрасност поједностављивања у науци“ (аутор)– Емпиријска истраживања у психологији (Филозофски факултет, Београд)</w:t>
      </w:r>
    </w:p>
    <w:p w:rsidR="00BA67CB" w:rsidRDefault="00BA67CB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>2020 – „Алекситимија“ , „Наше поимање света – филозофски и психолошки аспекти“ (коаутор) - Студентска конференција „Стимулускуп“</w:t>
      </w:r>
    </w:p>
    <w:p w:rsidR="00BA67CB" w:rsidRDefault="00BA67CB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>2019 – „Путеви учења: ко прави мостове“ – Недеља свести о мозгу у Београду</w:t>
      </w:r>
    </w:p>
    <w:p w:rsidR="00BA67CB" w:rsidRDefault="00BA67CB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>2018 – „Породица и вршњаци као предиктори става адолесцената према алкохолу“ – Студентска конференција „Стимулускуп“</w:t>
      </w:r>
    </w:p>
    <w:p w:rsidR="00BA67CB" w:rsidRDefault="00BA67CB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</w:p>
    <w:p w:rsidR="00BA67CB" w:rsidRDefault="00BA67CB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 xml:space="preserve">Учешће на </w:t>
      </w:r>
      <w:r w:rsidRPr="001B776C">
        <w:rPr>
          <w:rFonts w:asciiTheme="minorHAnsi" w:hAnsiTheme="minorHAnsi" w:cs="Arial"/>
          <w:sz w:val="24"/>
          <w:szCs w:val="24"/>
          <w:u w:val="single"/>
          <w:lang w:val="sr-Cyrl-CS"/>
        </w:rPr>
        <w:t>семинарима, радионицама, тренинзима</w:t>
      </w:r>
      <w:r>
        <w:rPr>
          <w:rFonts w:asciiTheme="minorHAnsi" w:hAnsiTheme="minorHAnsi" w:cs="Arial"/>
          <w:sz w:val="24"/>
          <w:szCs w:val="24"/>
          <w:lang w:val="sr-Cyrl-CS"/>
        </w:rPr>
        <w:t>:</w:t>
      </w:r>
    </w:p>
    <w:p w:rsidR="00BA67CB" w:rsidRDefault="00BA67CB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>2018 – Гете институт Брисел, обука за PASCH амбасадоре (стипендирани боравак) – задаци и дужности: усвајање вештина вршњачког лидерства, рад на писању предлога пројеката</w:t>
      </w:r>
      <w:r w:rsidR="001B776C">
        <w:rPr>
          <w:rFonts w:asciiTheme="minorHAnsi" w:hAnsiTheme="minorHAnsi" w:cs="Arial"/>
          <w:sz w:val="24"/>
          <w:szCs w:val="24"/>
          <w:lang w:val="sr-Cyrl-CS"/>
        </w:rPr>
        <w:t xml:space="preserve"> – звање: PASCH Амбасадор у Београду</w:t>
      </w:r>
    </w:p>
    <w:p w:rsidR="001B776C" w:rsidRDefault="001B776C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>2016-2017 – Регионални центар за таленте Лозница – задаци и дужности: осмишљавање и спровођење емпиријског истраживања уз менторство, презентација рада, писање извештаја</w:t>
      </w:r>
    </w:p>
    <w:p w:rsidR="001B776C" w:rsidRDefault="001B776C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 xml:space="preserve">2015-2016 </w:t>
      </w:r>
      <w:r w:rsidR="00186473">
        <w:rPr>
          <w:rFonts w:asciiTheme="minorHAnsi" w:hAnsiTheme="minorHAnsi" w:cs="Arial"/>
          <w:sz w:val="24"/>
          <w:szCs w:val="24"/>
          <w:lang w:val="sr-Cyrl-CS"/>
        </w:rPr>
        <w:t xml:space="preserve">- </w:t>
      </w:r>
      <w:r>
        <w:rPr>
          <w:rFonts w:asciiTheme="minorHAnsi" w:hAnsiTheme="minorHAnsi" w:cs="Arial"/>
          <w:sz w:val="24"/>
          <w:szCs w:val="24"/>
          <w:lang w:val="sr-Cyrl-CS"/>
        </w:rPr>
        <w:t>Истраживачка станица Петница</w:t>
      </w:r>
      <w:r w:rsidR="00186473">
        <w:rPr>
          <w:rFonts w:asciiTheme="minorHAnsi" w:hAnsiTheme="minorHAnsi" w:cs="Arial"/>
          <w:sz w:val="24"/>
          <w:szCs w:val="24"/>
          <w:lang w:val="sr-Cyrl-CS"/>
        </w:rPr>
        <w:t xml:space="preserve">, Семинар психологије – задаци и дужности: осмишљавање и спровођење емпиријског истраживања уз менторство, презентација рада, писање извештаја, излагање на полазничкој конференцији Истраживачке станице Петница 2016. </w:t>
      </w:r>
    </w:p>
    <w:p w:rsidR="00186473" w:rsidRPr="00186473" w:rsidRDefault="00186473" w:rsidP="00186473">
      <w:pPr>
        <w:widowControl w:val="0"/>
        <w:autoSpaceDE w:val="0"/>
        <w:autoSpaceDN w:val="0"/>
        <w:spacing w:line="360" w:lineRule="auto"/>
        <w:ind w:firstLine="720"/>
        <w:rPr>
          <w:rFonts w:asciiTheme="minorHAnsi" w:hAnsiTheme="minorHAnsi" w:cstheme="minorHAnsi"/>
          <w:sz w:val="24"/>
          <w:szCs w:val="24"/>
          <w:lang/>
        </w:rPr>
      </w:pPr>
      <w:r>
        <w:rPr>
          <w:rFonts w:asciiTheme="minorHAnsi" w:hAnsiTheme="minorHAnsi" w:cstheme="minorHAnsi"/>
          <w:sz w:val="24"/>
          <w:szCs w:val="24"/>
          <w:lang/>
        </w:rPr>
        <w:t xml:space="preserve">2016. - Парфимерија DM Минхен и Гете институт Београд (стипендирани боравак), позиција: практикант – задаци и дужности: усвајање вештина за занимање радник у парфимерији. </w:t>
      </w:r>
    </w:p>
    <w:p w:rsidR="00186473" w:rsidRDefault="00186473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>2016. – AmCham – семинар за вршњачке лидере</w:t>
      </w:r>
    </w:p>
    <w:p w:rsidR="00186473" w:rsidRPr="00186473" w:rsidRDefault="00186473" w:rsidP="00BA67CB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/>
        </w:rPr>
      </w:pPr>
      <w:r>
        <w:rPr>
          <w:rFonts w:asciiTheme="minorHAnsi" w:hAnsiTheme="minorHAnsi" w:cs="Arial"/>
          <w:sz w:val="24"/>
          <w:szCs w:val="24"/>
          <w:lang w:val="sr-Cyrl-CS"/>
        </w:rPr>
        <w:t xml:space="preserve">2015. – Гете институт Дрезден (стипендирани боравак) – задаци и дужности: похађање курса за ниво Б2 немачког језика. </w:t>
      </w:r>
    </w:p>
    <w:p w:rsidR="009F27E0" w:rsidRPr="000F67F8" w:rsidRDefault="009F27E0" w:rsidP="000F67F8">
      <w:pPr>
        <w:spacing w:line="360" w:lineRule="auto"/>
        <w:jc w:val="left"/>
        <w:rPr>
          <w:rFonts w:asciiTheme="minorHAnsi" w:eastAsia="Times New Roman" w:hAnsiTheme="minorHAnsi" w:cs="Arial"/>
          <w:b/>
          <w:bCs/>
          <w:sz w:val="24"/>
          <w:szCs w:val="24"/>
          <w:lang w:val="sr-Cyrl-CS"/>
        </w:rPr>
      </w:pPr>
    </w:p>
    <w:p w:rsidR="00945242" w:rsidRPr="000F67F8" w:rsidRDefault="009B437F" w:rsidP="000F67F8">
      <w:pPr>
        <w:pStyle w:val="Heading2"/>
        <w:spacing w:before="0" w:line="360" w:lineRule="auto"/>
        <w:rPr>
          <w:rFonts w:asciiTheme="minorHAnsi" w:hAnsiTheme="minorHAnsi" w:cs="Arial"/>
          <w:color w:val="auto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color w:val="auto"/>
          <w:sz w:val="24"/>
          <w:szCs w:val="24"/>
          <w:lang w:val="sr-Cyrl-CS"/>
        </w:rPr>
        <w:t>1.</w:t>
      </w:r>
      <w:r w:rsidR="00667979" w:rsidRPr="000F67F8">
        <w:rPr>
          <w:rFonts w:asciiTheme="minorHAnsi" w:hAnsiTheme="minorHAnsi" w:cs="Arial"/>
          <w:color w:val="auto"/>
          <w:sz w:val="24"/>
          <w:szCs w:val="24"/>
          <w:lang w:val="sr-Cyrl-CS"/>
        </w:rPr>
        <w:t>5. Оцена испуњености услова</w:t>
      </w:r>
      <w:r w:rsidR="003F23F2" w:rsidRPr="000F67F8">
        <w:rPr>
          <w:rFonts w:asciiTheme="minorHAnsi" w:hAnsiTheme="minorHAnsi" w:cs="Arial"/>
          <w:color w:val="auto"/>
          <w:sz w:val="24"/>
          <w:szCs w:val="24"/>
          <w:lang w:val="sr-Cyrl-CS"/>
        </w:rPr>
        <w:t xml:space="preserve"> подобности кандидата </w:t>
      </w:r>
    </w:p>
    <w:p w:rsidR="00FE300C" w:rsidRDefault="000F67F8" w:rsidP="000F67F8">
      <w:pPr>
        <w:spacing w:line="360" w:lineRule="auto"/>
        <w:ind w:firstLine="720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>Кандидат</w:t>
      </w:r>
      <w:r w:rsidR="00FE300C">
        <w:rPr>
          <w:rFonts w:asciiTheme="minorHAnsi" w:hAnsiTheme="minorHAnsi" w:cs="Arial"/>
          <w:sz w:val="24"/>
          <w:szCs w:val="24"/>
          <w:lang w:val="sr-Cyrl-CS"/>
        </w:rPr>
        <w:t xml:space="preserve"> Матеја Манојловић испуњава све формалне критеријуме за избор у звање сарадника у настави на Факултету организационих наука. Кандидат је завршио психологију на Филозофском факултету Универзитета у Београду са просечном оценом </w:t>
      </w:r>
      <w:r w:rsidR="00FE300C">
        <w:rPr>
          <w:rFonts w:asciiTheme="minorHAnsi" w:hAnsiTheme="minorHAnsi" w:cs="Arial"/>
          <w:sz w:val="24"/>
          <w:szCs w:val="24"/>
          <w:lang w:val="sr-Cyrl-CS"/>
        </w:rPr>
        <w:lastRenderedPageBreak/>
        <w:t xml:space="preserve">8.91 и тренутно је студент мастер академских студија на Филозофском факултету у Београду на Одељењу за психологију. Кандидат има искуства </w:t>
      </w:r>
      <w:r w:rsidR="001176E2">
        <w:rPr>
          <w:rFonts w:asciiTheme="minorHAnsi" w:hAnsiTheme="minorHAnsi" w:cs="Arial"/>
          <w:sz w:val="24"/>
          <w:szCs w:val="24"/>
          <w:lang w:val="sr-Cyrl-CS"/>
        </w:rPr>
        <w:t>у научно</w:t>
      </w:r>
      <w:r w:rsidR="00FE300C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  <w:r w:rsidR="001176E2">
        <w:rPr>
          <w:rFonts w:asciiTheme="minorHAnsi" w:hAnsiTheme="minorHAnsi" w:cs="Arial"/>
          <w:sz w:val="24"/>
          <w:szCs w:val="24"/>
          <w:lang w:val="sr-Cyrl-CS"/>
        </w:rPr>
        <w:t>-</w:t>
      </w:r>
      <w:r w:rsidR="00FE300C">
        <w:rPr>
          <w:rFonts w:asciiTheme="minorHAnsi" w:hAnsiTheme="minorHAnsi" w:cs="Arial"/>
          <w:sz w:val="24"/>
          <w:szCs w:val="24"/>
          <w:lang w:val="sr-Cyrl-CS"/>
        </w:rPr>
        <w:t xml:space="preserve">истраживачком раду (излагања и учешћа на научно-стручним конференцијама, </w:t>
      </w:r>
      <w:r w:rsidR="001176E2">
        <w:rPr>
          <w:rFonts w:asciiTheme="minorHAnsi" w:hAnsiTheme="minorHAnsi" w:cs="Arial"/>
          <w:sz w:val="24"/>
          <w:szCs w:val="24"/>
          <w:lang w:val="sr-Cyrl-CS"/>
        </w:rPr>
        <w:t>млађи сарадник у</w:t>
      </w:r>
      <w:r w:rsidR="00FE300C">
        <w:rPr>
          <w:rFonts w:asciiTheme="minorHAnsi" w:hAnsiTheme="minorHAnsi" w:cs="Arial"/>
          <w:sz w:val="24"/>
          <w:szCs w:val="24"/>
          <w:lang w:val="sr-Cyrl-CS"/>
        </w:rPr>
        <w:t xml:space="preserve"> Лабораторији за експерименталну психологију).</w:t>
      </w:r>
    </w:p>
    <w:p w:rsidR="000F67F8" w:rsidRPr="000F67F8" w:rsidRDefault="000F67F8" w:rsidP="000F67F8">
      <w:pPr>
        <w:spacing w:line="360" w:lineRule="auto"/>
        <w:ind w:firstLine="720"/>
        <w:rPr>
          <w:rFonts w:asciiTheme="minorHAnsi" w:hAnsiTheme="minorHAnsi" w:cs="Arial"/>
          <w:sz w:val="24"/>
          <w:szCs w:val="24"/>
          <w:lang w:val="sr-Cyrl-CS"/>
        </w:rPr>
      </w:pPr>
    </w:p>
    <w:p w:rsidR="009632D6" w:rsidRPr="000F67F8" w:rsidRDefault="009632D6" w:rsidP="000F67F8">
      <w:pPr>
        <w:pStyle w:val="Heading1"/>
        <w:tabs>
          <w:tab w:val="left" w:pos="426"/>
        </w:tabs>
        <w:spacing w:before="0" w:line="360" w:lineRule="auto"/>
        <w:rPr>
          <w:rFonts w:asciiTheme="minorHAnsi" w:eastAsia="Tahoma" w:hAnsiTheme="minorHAnsi" w:cs="Arial"/>
          <w:color w:val="auto"/>
          <w:sz w:val="24"/>
          <w:szCs w:val="24"/>
          <w:lang w:val="sr-Cyrl-CS"/>
        </w:rPr>
      </w:pPr>
      <w:r w:rsidRPr="000F67F8">
        <w:rPr>
          <w:rFonts w:asciiTheme="minorHAnsi" w:eastAsia="Tahoma" w:hAnsiTheme="minorHAnsi" w:cs="Arial"/>
          <w:color w:val="auto"/>
          <w:sz w:val="24"/>
          <w:szCs w:val="24"/>
          <w:lang w:val="sr-Cyrl-CS"/>
        </w:rPr>
        <w:tab/>
      </w:r>
      <w:r w:rsidR="00803A63" w:rsidRPr="000F67F8">
        <w:rPr>
          <w:rFonts w:asciiTheme="minorHAnsi" w:eastAsia="Tahoma" w:hAnsiTheme="minorHAnsi" w:cs="Arial"/>
          <w:color w:val="auto"/>
          <w:sz w:val="24"/>
          <w:szCs w:val="24"/>
          <w:lang w:val="sr-Cyrl-CS"/>
        </w:rPr>
        <w:t>2</w:t>
      </w:r>
      <w:r w:rsidRPr="000F67F8">
        <w:rPr>
          <w:rFonts w:asciiTheme="minorHAnsi" w:eastAsia="Tahoma" w:hAnsiTheme="minorHAnsi" w:cs="Arial"/>
          <w:color w:val="auto"/>
          <w:sz w:val="24"/>
          <w:szCs w:val="24"/>
          <w:lang w:val="sr-Cyrl-CS"/>
        </w:rPr>
        <w:t xml:space="preserve">. </w:t>
      </w:r>
      <w:r w:rsidR="00577BB9">
        <w:rPr>
          <w:rFonts w:asciiTheme="minorHAnsi" w:eastAsia="Tahoma" w:hAnsiTheme="minorHAnsi" w:cs="Arial"/>
          <w:color w:val="auto"/>
          <w:sz w:val="24"/>
          <w:szCs w:val="24"/>
          <w:u w:val="single"/>
          <w:lang w:val="sr-Cyrl-CS"/>
        </w:rPr>
        <w:t>Александра Димитријевић</w:t>
      </w:r>
    </w:p>
    <w:p w:rsidR="009632D6" w:rsidRPr="000F67F8" w:rsidRDefault="009632D6" w:rsidP="000F67F8">
      <w:pPr>
        <w:tabs>
          <w:tab w:val="left" w:pos="426"/>
        </w:tabs>
        <w:spacing w:line="360" w:lineRule="auto"/>
        <w:rPr>
          <w:rFonts w:asciiTheme="minorHAnsi" w:hAnsiTheme="minorHAnsi" w:cs="Arial"/>
          <w:b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ab/>
      </w:r>
      <w:r w:rsidR="00803A63" w:rsidRPr="000F67F8">
        <w:rPr>
          <w:rFonts w:asciiTheme="minorHAnsi" w:hAnsiTheme="minorHAnsi" w:cs="Arial"/>
          <w:b/>
          <w:sz w:val="24"/>
          <w:szCs w:val="24"/>
          <w:lang w:val="sr-Cyrl-CS"/>
        </w:rPr>
        <w:t>2</w:t>
      </w:r>
      <w:r w:rsidRPr="000F67F8">
        <w:rPr>
          <w:rFonts w:asciiTheme="minorHAnsi" w:hAnsiTheme="minorHAnsi" w:cs="Arial"/>
          <w:b/>
          <w:sz w:val="24"/>
          <w:szCs w:val="24"/>
          <w:lang w:val="sr-Cyrl-CS"/>
        </w:rPr>
        <w:t>.1. Основни биографски подаци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ab/>
      </w:r>
    </w:p>
    <w:p w:rsidR="00D40111" w:rsidRDefault="00577BB9" w:rsidP="00D40111">
      <w:pPr>
        <w:spacing w:line="360" w:lineRule="auto"/>
        <w:ind w:firstLine="720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>Александра</w:t>
      </w:r>
      <w:r w:rsidR="00E06309" w:rsidRPr="000F67F8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  <w:r w:rsidR="00E2325B" w:rsidRPr="000F67F8">
        <w:rPr>
          <w:rFonts w:asciiTheme="minorHAnsi" w:hAnsiTheme="minorHAnsi" w:cs="Arial"/>
          <w:sz w:val="24"/>
          <w:szCs w:val="24"/>
          <w:lang w:val="sr-Cyrl-CS"/>
        </w:rPr>
        <w:t>(</w:t>
      </w:r>
      <w:r>
        <w:rPr>
          <w:rFonts w:asciiTheme="minorHAnsi" w:hAnsiTheme="minorHAnsi" w:cs="Arial"/>
          <w:sz w:val="24"/>
          <w:szCs w:val="24"/>
          <w:lang w:val="sr-Cyrl-CS"/>
        </w:rPr>
        <w:t>Драган</w:t>
      </w:r>
      <w:r w:rsidR="00E2325B" w:rsidRPr="000F67F8">
        <w:rPr>
          <w:rFonts w:asciiTheme="minorHAnsi" w:hAnsiTheme="minorHAnsi" w:cs="Arial"/>
          <w:sz w:val="24"/>
          <w:szCs w:val="24"/>
          <w:lang w:val="sr-Cyrl-CS"/>
        </w:rPr>
        <w:t xml:space="preserve">) </w:t>
      </w:r>
      <w:r>
        <w:rPr>
          <w:rFonts w:asciiTheme="minorHAnsi" w:hAnsiTheme="minorHAnsi" w:cs="Arial"/>
          <w:sz w:val="24"/>
          <w:szCs w:val="24"/>
          <w:lang w:val="sr-Cyrl-CS"/>
        </w:rPr>
        <w:t>Димитријевић</w:t>
      </w:r>
      <w:r w:rsidR="00E06309" w:rsidRPr="000F67F8">
        <w:rPr>
          <w:rFonts w:asciiTheme="minorHAnsi" w:hAnsiTheme="minorHAnsi" w:cs="Arial"/>
          <w:sz w:val="24"/>
          <w:szCs w:val="24"/>
          <w:lang w:val="sr-Cyrl-CS"/>
        </w:rPr>
        <w:t xml:space="preserve"> рођен</w:t>
      </w:r>
      <w:r>
        <w:rPr>
          <w:rFonts w:asciiTheme="minorHAnsi" w:hAnsiTheme="minorHAnsi" w:cs="Arial"/>
          <w:sz w:val="24"/>
          <w:szCs w:val="24"/>
          <w:lang w:val="sr-Cyrl-CS"/>
        </w:rPr>
        <w:t>а</w:t>
      </w:r>
      <w:r w:rsidR="00E06309" w:rsidRPr="000F67F8">
        <w:rPr>
          <w:rFonts w:asciiTheme="minorHAnsi" w:hAnsiTheme="minorHAnsi" w:cs="Arial"/>
          <w:sz w:val="24"/>
          <w:szCs w:val="24"/>
          <w:lang w:val="sr-Cyrl-CS"/>
        </w:rPr>
        <w:t xml:space="preserve"> је </w:t>
      </w:r>
      <w:r w:rsidR="009632D6" w:rsidRPr="000F67F8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  <w:r>
        <w:rPr>
          <w:rFonts w:asciiTheme="minorHAnsi" w:hAnsiTheme="minorHAnsi" w:cs="Arial"/>
          <w:sz w:val="24"/>
          <w:szCs w:val="24"/>
          <w:lang w:val="sr-Cyrl-CS"/>
        </w:rPr>
        <w:t>10.3.1995.</w:t>
      </w:r>
      <w:r w:rsidR="00E06309" w:rsidRPr="000F67F8">
        <w:rPr>
          <w:rFonts w:asciiTheme="minorHAnsi" w:hAnsiTheme="minorHAnsi" w:cs="Arial"/>
          <w:sz w:val="24"/>
          <w:szCs w:val="24"/>
          <w:lang w:val="sr-Cyrl-CS"/>
        </w:rPr>
        <w:t xml:space="preserve">, у </w:t>
      </w:r>
      <w:r>
        <w:rPr>
          <w:rFonts w:asciiTheme="minorHAnsi" w:hAnsiTheme="minorHAnsi" w:cs="Arial"/>
          <w:sz w:val="24"/>
          <w:szCs w:val="24"/>
          <w:lang w:val="sr-Cyrl-CS"/>
        </w:rPr>
        <w:t>Косовској Митровици</w:t>
      </w:r>
      <w:r w:rsidR="00D40111">
        <w:rPr>
          <w:rFonts w:asciiTheme="minorHAnsi" w:hAnsiTheme="minorHAnsi" w:cs="Arial"/>
          <w:sz w:val="24"/>
          <w:szCs w:val="24"/>
          <w:lang w:val="sr-Cyrl-CS"/>
        </w:rPr>
        <w:t xml:space="preserve">. </w:t>
      </w:r>
    </w:p>
    <w:p w:rsidR="00D40111" w:rsidRDefault="00D40111" w:rsidP="000F67F8">
      <w:pPr>
        <w:tabs>
          <w:tab w:val="left" w:pos="426"/>
        </w:tabs>
        <w:spacing w:line="360" w:lineRule="auto"/>
        <w:rPr>
          <w:rFonts w:asciiTheme="minorHAnsi" w:hAnsiTheme="minorHAnsi" w:cs="Arial"/>
          <w:sz w:val="24"/>
          <w:szCs w:val="24"/>
          <w:lang w:val="sr-Cyrl-CS"/>
        </w:rPr>
      </w:pPr>
    </w:p>
    <w:p w:rsidR="009632D6" w:rsidRPr="000F67F8" w:rsidRDefault="009632D6" w:rsidP="000F67F8">
      <w:pPr>
        <w:tabs>
          <w:tab w:val="left" w:pos="426"/>
        </w:tabs>
        <w:spacing w:line="360" w:lineRule="auto"/>
        <w:rPr>
          <w:rFonts w:asciiTheme="minorHAnsi" w:hAnsiTheme="minorHAnsi" w:cs="Arial"/>
          <w:b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ab/>
      </w:r>
      <w:r w:rsidR="00803A63" w:rsidRPr="000F67F8">
        <w:rPr>
          <w:rFonts w:asciiTheme="minorHAnsi" w:hAnsiTheme="minorHAnsi" w:cs="Arial"/>
          <w:b/>
          <w:sz w:val="24"/>
          <w:szCs w:val="24"/>
          <w:lang w:val="sr-Cyrl-CS"/>
        </w:rPr>
        <w:t>2</w:t>
      </w:r>
      <w:r w:rsidRPr="000F67F8">
        <w:rPr>
          <w:rFonts w:asciiTheme="minorHAnsi" w:hAnsiTheme="minorHAnsi" w:cs="Arial"/>
          <w:b/>
          <w:sz w:val="24"/>
          <w:szCs w:val="24"/>
          <w:lang w:val="sr-Cyrl-CS"/>
        </w:rPr>
        <w:t xml:space="preserve">.2. Стручна биографија </w:t>
      </w:r>
    </w:p>
    <w:p w:rsidR="00344B7D" w:rsidRPr="000F67F8" w:rsidRDefault="009632D6" w:rsidP="000F67F8">
      <w:pPr>
        <w:tabs>
          <w:tab w:val="left" w:pos="426"/>
        </w:tabs>
        <w:spacing w:line="360" w:lineRule="auto"/>
        <w:rPr>
          <w:rFonts w:asciiTheme="minorHAnsi" w:hAnsiTheme="minorHAnsi" w:cs="Arial"/>
          <w:b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b/>
          <w:sz w:val="24"/>
          <w:szCs w:val="24"/>
          <w:lang w:val="sr-Cyrl-CS"/>
        </w:rPr>
        <w:tab/>
      </w:r>
      <w:r w:rsidR="00803A63" w:rsidRPr="000F67F8">
        <w:rPr>
          <w:rFonts w:asciiTheme="minorHAnsi" w:hAnsiTheme="minorHAnsi" w:cs="Arial"/>
          <w:b/>
          <w:sz w:val="24"/>
          <w:szCs w:val="24"/>
          <w:lang w:val="sr-Cyrl-CS"/>
        </w:rPr>
        <w:t>2</w:t>
      </w:r>
      <w:r w:rsidR="006128D8" w:rsidRPr="000F67F8">
        <w:rPr>
          <w:rFonts w:asciiTheme="minorHAnsi" w:hAnsiTheme="minorHAnsi" w:cs="Arial"/>
          <w:b/>
          <w:sz w:val="24"/>
          <w:szCs w:val="24"/>
          <w:lang w:val="sr-Cyrl-CS"/>
        </w:rPr>
        <w:t xml:space="preserve">.2.1. Образовање </w:t>
      </w:r>
    </w:p>
    <w:p w:rsidR="003F7C13" w:rsidRDefault="00D40111" w:rsidP="00D40111">
      <w:pPr>
        <w:tabs>
          <w:tab w:val="left" w:pos="709"/>
        </w:tabs>
        <w:spacing w:line="360" w:lineRule="auto"/>
        <w:ind w:firstLine="720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>Кандидат</w:t>
      </w:r>
      <w:r>
        <w:rPr>
          <w:rFonts w:asciiTheme="minorHAnsi" w:hAnsiTheme="minorHAnsi" w:cs="Arial"/>
          <w:sz w:val="24"/>
          <w:szCs w:val="24"/>
          <w:lang w:val="sr-Cyrl-CS"/>
        </w:rPr>
        <w:t>киња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  <w:r>
        <w:rPr>
          <w:rFonts w:asciiTheme="minorHAnsi" w:hAnsiTheme="minorHAnsi" w:cs="Arial"/>
          <w:sz w:val="24"/>
          <w:szCs w:val="24"/>
          <w:lang w:val="sr-Cyrl-CS"/>
        </w:rPr>
        <w:t>Александра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(</w:t>
      </w:r>
      <w:r>
        <w:rPr>
          <w:rFonts w:asciiTheme="minorHAnsi" w:hAnsiTheme="minorHAnsi" w:cs="Arial"/>
          <w:sz w:val="24"/>
          <w:szCs w:val="24"/>
          <w:lang w:val="sr-Cyrl-CS"/>
        </w:rPr>
        <w:t>Драган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) </w:t>
      </w:r>
      <w:r>
        <w:rPr>
          <w:rFonts w:asciiTheme="minorHAnsi" w:hAnsiTheme="minorHAnsi" w:cs="Arial"/>
          <w:sz w:val="24"/>
          <w:szCs w:val="24"/>
          <w:lang w:val="sr-Cyrl-CS"/>
        </w:rPr>
        <w:t>Димитријевић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  <w:r>
        <w:rPr>
          <w:rFonts w:asciiTheme="minorHAnsi" w:hAnsiTheme="minorHAnsi" w:cs="Arial"/>
          <w:sz w:val="24"/>
          <w:szCs w:val="24"/>
          <w:lang w:val="sr-Cyrl-CS"/>
        </w:rPr>
        <w:t xml:space="preserve">је школске 2015/6. уписала основне академске студије на Катедри за психологију Филозофског факултета у Косовској Митровици и завршила их 2019 године са просеком 8.5, те стекла звање дипломирани психолог. Школске 2020./21. године уписује мастер академске студије за клиничку психологију, на Филозофском факултету Универзитета у Косовској Митровици, и завршава их 20.10.2021., са просечном оценом 8.75.  Кандидаткиња прилаже дипломе основних студија Психологије и мастер академских студија за клиничку психологију. </w:t>
      </w:r>
    </w:p>
    <w:p w:rsidR="00D40111" w:rsidRDefault="00D40111" w:rsidP="00D40111">
      <w:pPr>
        <w:tabs>
          <w:tab w:val="left" w:pos="709"/>
        </w:tabs>
        <w:spacing w:line="360" w:lineRule="auto"/>
        <w:ind w:firstLine="720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 xml:space="preserve">Поред поменутих диплома Александра Димитријевић пруилаже и диплому о завршеном Уводном курсу из групне анализе </w:t>
      </w:r>
      <w:r w:rsidR="003F7C13">
        <w:rPr>
          <w:rFonts w:asciiTheme="minorHAnsi" w:hAnsiTheme="minorHAnsi" w:cs="Arial"/>
          <w:sz w:val="24"/>
          <w:szCs w:val="24"/>
          <w:lang w:val="sr-Cyrl-CS"/>
        </w:rPr>
        <w:t xml:space="preserve">у периоду 2020./21. године </w:t>
      </w:r>
      <w:r>
        <w:rPr>
          <w:rFonts w:asciiTheme="minorHAnsi" w:hAnsiTheme="minorHAnsi" w:cs="Arial"/>
          <w:sz w:val="24"/>
          <w:szCs w:val="24"/>
          <w:lang w:val="sr-Cyrl-CS"/>
        </w:rPr>
        <w:t>(коју издаје Друштво групних аналитичара Београд), сертификат Друштва групних аналитичара Београд о учешћу на Домаћем курсу прве категорије: „Међуигра конструктивних и деструктивних сила у малој аналитичкој групи“</w:t>
      </w:r>
      <w:r w:rsidR="003F7C13">
        <w:rPr>
          <w:rFonts w:asciiTheme="minorHAnsi" w:hAnsiTheme="minorHAnsi" w:cs="Arial"/>
          <w:sz w:val="24"/>
          <w:szCs w:val="24"/>
          <w:lang w:val="sr-Cyrl-CS"/>
        </w:rPr>
        <w:t xml:space="preserve"> (одржаног 15.5.2021), сертификат о учешћу на 23. Конгресу европске асоцијације за психотерапију и осмом конгресу психотерапеута Србије од 18. до 21. октобра 2018. у Београду (коју издаје Савез друштава психотерапеута Србије), чиме је остварила 24 сата едукације из психотерапије, те сертификат Савеза друштава психотерапеута Србије о учешћу на 10. конгресу психотерапеута Србије одржаног у периоду од 23.-25. октобра 2020., чиме је стекла 16 сати едукације из психотерапије.  </w:t>
      </w:r>
    </w:p>
    <w:p w:rsidR="003F7C13" w:rsidRDefault="003F7C13" w:rsidP="00D40111">
      <w:pPr>
        <w:tabs>
          <w:tab w:val="left" w:pos="709"/>
        </w:tabs>
        <w:spacing w:line="360" w:lineRule="auto"/>
        <w:ind w:firstLine="720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lastRenderedPageBreak/>
        <w:t>Александра Димитријевић прилаже и сертификате о учешћу на 66. и 67. Научно стручном скупу – Конгрес психолога Србије (2018. И 2019. године на Златибору).</w:t>
      </w:r>
    </w:p>
    <w:p w:rsidR="00D40111" w:rsidRDefault="00D40111" w:rsidP="000F67F8">
      <w:pPr>
        <w:tabs>
          <w:tab w:val="left" w:pos="426"/>
        </w:tabs>
        <w:spacing w:line="360" w:lineRule="auto"/>
        <w:rPr>
          <w:rFonts w:asciiTheme="minorHAnsi" w:hAnsiTheme="minorHAnsi" w:cs="Arial"/>
          <w:sz w:val="24"/>
          <w:szCs w:val="24"/>
          <w:lang w:val="sr-Cyrl-CS"/>
        </w:rPr>
      </w:pPr>
    </w:p>
    <w:p w:rsidR="00E2325B" w:rsidRPr="000F67F8" w:rsidRDefault="0092130A" w:rsidP="000F67F8">
      <w:pPr>
        <w:tabs>
          <w:tab w:val="left" w:pos="426"/>
        </w:tabs>
        <w:spacing w:line="360" w:lineRule="auto"/>
        <w:rPr>
          <w:rFonts w:asciiTheme="minorHAnsi" w:hAnsiTheme="minorHAnsi" w:cs="Arial"/>
          <w:b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ab/>
      </w:r>
      <w:r w:rsidR="00803A63" w:rsidRPr="000F67F8">
        <w:rPr>
          <w:rFonts w:asciiTheme="minorHAnsi" w:hAnsiTheme="minorHAnsi" w:cs="Arial"/>
          <w:b/>
          <w:sz w:val="24"/>
          <w:szCs w:val="24"/>
          <w:lang w:val="sr-Cyrl-CS"/>
        </w:rPr>
        <w:t>2</w:t>
      </w:r>
      <w:r w:rsidR="006128D8" w:rsidRPr="000F67F8">
        <w:rPr>
          <w:rFonts w:asciiTheme="minorHAnsi" w:hAnsiTheme="minorHAnsi" w:cs="Arial"/>
          <w:b/>
          <w:sz w:val="24"/>
          <w:szCs w:val="24"/>
          <w:lang w:val="sr-Cyrl-CS"/>
        </w:rPr>
        <w:t xml:space="preserve">.2.2. </w:t>
      </w:r>
      <w:r w:rsidR="00275EC5" w:rsidRPr="000F67F8">
        <w:rPr>
          <w:rFonts w:asciiTheme="minorHAnsi" w:hAnsiTheme="minorHAnsi" w:cs="Arial"/>
          <w:b/>
          <w:sz w:val="24"/>
          <w:szCs w:val="24"/>
          <w:lang w:val="sr-Cyrl-CS"/>
        </w:rPr>
        <w:t>Радно искуство и п</w:t>
      </w:r>
      <w:r w:rsidR="006128D8" w:rsidRPr="000F67F8">
        <w:rPr>
          <w:rFonts w:asciiTheme="minorHAnsi" w:hAnsiTheme="minorHAnsi" w:cs="Arial"/>
          <w:b/>
          <w:sz w:val="24"/>
          <w:szCs w:val="24"/>
          <w:lang w:val="sr-Cyrl-CS"/>
        </w:rPr>
        <w:t xml:space="preserve">рофесионална достигнућа </w:t>
      </w:r>
    </w:p>
    <w:p w:rsidR="00605B71" w:rsidRDefault="00E2325B" w:rsidP="00605B71">
      <w:pPr>
        <w:spacing w:line="360" w:lineRule="auto"/>
        <w:ind w:firstLine="360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>Кандидат</w:t>
      </w:r>
      <w:r w:rsidR="003F7C13">
        <w:rPr>
          <w:rFonts w:asciiTheme="minorHAnsi" w:hAnsiTheme="minorHAnsi" w:cs="Arial"/>
          <w:sz w:val="24"/>
          <w:szCs w:val="24"/>
          <w:lang w:val="sr-Cyrl-CS"/>
        </w:rPr>
        <w:t xml:space="preserve">киња </w:t>
      </w:r>
      <w:r w:rsidR="00605B71">
        <w:rPr>
          <w:rFonts w:asciiTheme="minorHAnsi" w:hAnsiTheme="minorHAnsi" w:cs="Arial"/>
          <w:sz w:val="24"/>
          <w:szCs w:val="24"/>
          <w:lang w:val="sr-Cyrl-CS"/>
        </w:rPr>
        <w:t xml:space="preserve">је у оквиру програма </w:t>
      </w:r>
      <w:r w:rsidR="003F7C13">
        <w:rPr>
          <w:rFonts w:asciiTheme="minorHAnsi" w:hAnsiTheme="minorHAnsi" w:cs="Arial"/>
          <w:sz w:val="24"/>
          <w:szCs w:val="24"/>
          <w:lang w:val="sr-Cyrl-CS"/>
        </w:rPr>
        <w:t xml:space="preserve">Моја прва плата 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у периоду од </w:t>
      </w:r>
      <w:r w:rsidR="003F7C13">
        <w:rPr>
          <w:rFonts w:asciiTheme="minorHAnsi" w:hAnsiTheme="minorHAnsi" w:cs="Arial"/>
          <w:sz w:val="24"/>
          <w:szCs w:val="24"/>
          <w:lang w:val="sr-Cyrl-CS"/>
        </w:rPr>
        <w:t xml:space="preserve">29.12.2020. до 28.9.2021., </w:t>
      </w:r>
      <w:r w:rsidR="00605B71">
        <w:rPr>
          <w:rFonts w:asciiTheme="minorHAnsi" w:hAnsiTheme="minorHAnsi" w:cs="Arial"/>
          <w:sz w:val="24"/>
          <w:szCs w:val="24"/>
          <w:lang w:val="sr-Cyrl-CS"/>
        </w:rPr>
        <w:t xml:space="preserve">радила као психолог на позицији основни стручни послови и супервизија у Центру за социјални рад Лепосавић, где је </w:t>
      </w:r>
      <w:r w:rsidR="003F7C13">
        <w:rPr>
          <w:rFonts w:asciiTheme="minorHAnsi" w:hAnsiTheme="minorHAnsi" w:cs="Arial"/>
          <w:sz w:val="24"/>
          <w:szCs w:val="24"/>
          <w:lang w:val="sr-Cyrl-CS"/>
        </w:rPr>
        <w:t>стекла компетенције</w:t>
      </w:r>
      <w:r w:rsidR="00605B71">
        <w:rPr>
          <w:rFonts w:asciiTheme="minorHAnsi" w:hAnsiTheme="minorHAnsi" w:cs="Arial"/>
          <w:sz w:val="24"/>
          <w:szCs w:val="24"/>
          <w:lang w:val="sr-Cyrl-CS"/>
        </w:rPr>
        <w:t xml:space="preserve"> за самосталан рад у струци из области социјалне и породично-правне заштите, те се истакла поседовањем креативности и предузимљивости у извршавању задатака, прецизности и савесност у раду и квалитетном сарадњом са корисницима, сарадницима, руководиоцима и ментором, што је потврдио ментор М. Ђуришић. </w:t>
      </w:r>
    </w:p>
    <w:p w:rsidR="003F7C13" w:rsidRDefault="00605B71" w:rsidP="00605B71">
      <w:pPr>
        <w:spacing w:line="360" w:lineRule="auto"/>
        <w:ind w:firstLine="360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 xml:space="preserve">Александра Димитријевић је волонтирала осмочасовно радно време на пословима дипломираног психолога на Одељењу психијатрије, Здравственог центра у Косовској Митровици у трајању од шест месеци (у периоду од 1.2. до 31.7.2021.), што је потврдила Начелница психијатријске службе мр сци мед Соња Грбић.  </w:t>
      </w:r>
      <w:r w:rsidR="003F7C13">
        <w:rPr>
          <w:rFonts w:asciiTheme="minorHAnsi" w:hAnsiTheme="minorHAnsi" w:cs="Arial"/>
          <w:sz w:val="24"/>
          <w:szCs w:val="24"/>
          <w:lang w:val="sr-Cyrl-CS"/>
        </w:rPr>
        <w:t xml:space="preserve">  </w:t>
      </w:r>
      <w:r w:rsidR="00E2325B" w:rsidRPr="000F67F8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</w:p>
    <w:p w:rsidR="003F23F2" w:rsidRDefault="00605B71" w:rsidP="00FE300C">
      <w:pPr>
        <w:spacing w:line="360" w:lineRule="auto"/>
        <w:ind w:firstLine="360"/>
        <w:rPr>
          <w:rFonts w:asciiTheme="minorHAnsi" w:hAnsiTheme="minorHAnsi" w:cs="Arial"/>
          <w:sz w:val="24"/>
          <w:szCs w:val="24"/>
          <w:lang w:val="sr-Cyrl-CS"/>
        </w:rPr>
      </w:pPr>
      <w:r>
        <w:rPr>
          <w:rFonts w:asciiTheme="minorHAnsi" w:hAnsiTheme="minorHAnsi" w:cs="Arial"/>
          <w:sz w:val="24"/>
          <w:szCs w:val="24"/>
          <w:lang w:val="sr-Cyrl-CS"/>
        </w:rPr>
        <w:t xml:space="preserve">Александра Димитријевић прилаже потврду Удружења родитеља Подржи ме из Косовске Митровице да је од 1.2.2019. до 1.6.2019. била ангажована волонтерски као психолог у раду са децом у оквиру пројекта „Подршка родитељима и деци са сметњама у развоју“. </w:t>
      </w:r>
      <w:r w:rsidR="00A246F6" w:rsidRPr="000F67F8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</w:p>
    <w:p w:rsidR="006558D6" w:rsidRPr="000F67F8" w:rsidRDefault="006558D6" w:rsidP="006558D6">
      <w:pPr>
        <w:tabs>
          <w:tab w:val="left" w:pos="426"/>
        </w:tabs>
        <w:spacing w:line="360" w:lineRule="auto"/>
        <w:rPr>
          <w:rFonts w:asciiTheme="minorHAnsi" w:hAnsiTheme="minorHAnsi" w:cs="Arial"/>
          <w:sz w:val="24"/>
          <w:szCs w:val="24"/>
          <w:lang w:val="sr-Cyrl-CS"/>
        </w:rPr>
      </w:pPr>
    </w:p>
    <w:p w:rsidR="007F277F" w:rsidRPr="00F54CDA" w:rsidRDefault="003F23F2" w:rsidP="00F54CDA">
      <w:pPr>
        <w:pStyle w:val="Heading2"/>
        <w:spacing w:before="0" w:line="360" w:lineRule="auto"/>
        <w:rPr>
          <w:rFonts w:asciiTheme="minorHAnsi" w:hAnsiTheme="minorHAnsi" w:cs="Arial"/>
          <w:color w:val="auto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ab/>
        <w:t>2.</w:t>
      </w:r>
      <w:r w:rsidR="00FE300C">
        <w:rPr>
          <w:rFonts w:asciiTheme="minorHAnsi" w:hAnsiTheme="minorHAnsi" w:cs="Arial"/>
          <w:sz w:val="24"/>
          <w:szCs w:val="24"/>
          <w:lang w:val="sr-Cyrl-CS"/>
        </w:rPr>
        <w:t>3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. </w:t>
      </w:r>
      <w:r w:rsidRPr="000F67F8">
        <w:rPr>
          <w:rFonts w:asciiTheme="minorHAnsi" w:hAnsiTheme="minorHAnsi" w:cs="Arial"/>
          <w:color w:val="auto"/>
          <w:sz w:val="24"/>
          <w:szCs w:val="24"/>
          <w:lang w:val="sr-Cyrl-CS"/>
        </w:rPr>
        <w:t xml:space="preserve">Оцена испуњености услова подобности кандидата </w:t>
      </w:r>
    </w:p>
    <w:p w:rsidR="003F23F2" w:rsidRPr="000F67F8" w:rsidRDefault="007F277F" w:rsidP="000F67F8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>Кандидат</w:t>
      </w:r>
      <w:r w:rsidR="006E7B17">
        <w:rPr>
          <w:rFonts w:asciiTheme="minorHAnsi" w:hAnsiTheme="minorHAnsi" w:cs="Arial"/>
          <w:sz w:val="24"/>
          <w:szCs w:val="24"/>
          <w:lang w:val="sr-Cyrl-CS"/>
        </w:rPr>
        <w:t xml:space="preserve">киња Александра Димитријевић је завршила мастер академске студије и не прилаже доказе о евентуалном упису на трећи степен високог образовања, те тренутно није у статусу студента мастер или докторских студија, што је прописано условима конкурса за сарадника у настави. 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</w:p>
    <w:p w:rsidR="00121026" w:rsidRPr="000F67F8" w:rsidRDefault="00121026" w:rsidP="000F67F8">
      <w:pPr>
        <w:pStyle w:val="Heading1"/>
        <w:spacing w:before="0" w:line="360" w:lineRule="auto"/>
        <w:rPr>
          <w:rFonts w:asciiTheme="minorHAnsi" w:hAnsiTheme="minorHAnsi" w:cs="Arial"/>
          <w:b w:val="0"/>
          <w:bCs w:val="0"/>
          <w:sz w:val="24"/>
          <w:szCs w:val="24"/>
          <w:lang w:val="sr-Cyrl-CS"/>
        </w:rPr>
      </w:pPr>
    </w:p>
    <w:p w:rsidR="000E43C3" w:rsidRPr="00F54CDA" w:rsidRDefault="00DD7A36" w:rsidP="00F54CDA">
      <w:pPr>
        <w:pStyle w:val="Heading1"/>
        <w:spacing w:before="0" w:line="360" w:lineRule="auto"/>
        <w:ind w:firstLine="426"/>
        <w:rPr>
          <w:rFonts w:asciiTheme="minorHAnsi" w:hAnsiTheme="minorHAnsi" w:cs="Arial"/>
          <w:color w:val="auto"/>
          <w:sz w:val="24"/>
          <w:szCs w:val="24"/>
          <w:lang w:val="sr-Cyrl-CS"/>
        </w:rPr>
      </w:pPr>
      <w:r w:rsidRPr="000F67F8">
        <w:rPr>
          <w:rFonts w:asciiTheme="minorHAnsi" w:eastAsia="Tahoma" w:hAnsiTheme="minorHAnsi" w:cs="Arial"/>
          <w:color w:val="auto"/>
          <w:sz w:val="24"/>
          <w:szCs w:val="24"/>
          <w:lang w:val="sr-Cyrl-CS"/>
        </w:rPr>
        <w:t xml:space="preserve">4. </w:t>
      </w:r>
      <w:r w:rsidR="00BC7B2C" w:rsidRPr="000F67F8">
        <w:rPr>
          <w:rFonts w:asciiTheme="minorHAnsi" w:hAnsiTheme="minorHAnsi" w:cs="Arial"/>
          <w:color w:val="auto"/>
          <w:sz w:val="24"/>
          <w:szCs w:val="24"/>
          <w:lang w:val="sr-Cyrl-CS"/>
        </w:rPr>
        <w:t>Закључно мишљење и предлог комисије</w:t>
      </w:r>
    </w:p>
    <w:p w:rsidR="001176E2" w:rsidRDefault="00DD7A36" w:rsidP="000F67F8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На основу конкурсне документације, Комисија је утврдила да су се на конкурс у предвиђеном року пријавила </w:t>
      </w:r>
      <w:r w:rsidR="00252E76" w:rsidRPr="000F67F8">
        <w:rPr>
          <w:rFonts w:asciiTheme="minorHAnsi" w:hAnsiTheme="minorHAnsi" w:cs="Arial"/>
          <w:sz w:val="24"/>
          <w:szCs w:val="24"/>
          <w:lang w:val="sr-Cyrl-CS"/>
        </w:rPr>
        <w:t>два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кандидата: (1) </w:t>
      </w:r>
      <w:r w:rsidR="001176E2">
        <w:rPr>
          <w:rFonts w:asciiTheme="minorHAnsi" w:hAnsiTheme="minorHAnsi" w:cs="Arial"/>
          <w:sz w:val="24"/>
          <w:szCs w:val="24"/>
          <w:lang w:val="sr-Cyrl-CS"/>
        </w:rPr>
        <w:t>Матеја Манојловић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>,</w:t>
      </w:r>
      <w:r w:rsidR="00252E76" w:rsidRPr="000F67F8">
        <w:rPr>
          <w:rFonts w:asciiTheme="minorHAnsi" w:hAnsiTheme="minorHAnsi" w:cs="Arial"/>
          <w:sz w:val="24"/>
          <w:szCs w:val="24"/>
          <w:lang w:val="sr-Cyrl-CS"/>
        </w:rPr>
        <w:t xml:space="preserve"> и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(2) </w:t>
      </w:r>
      <w:r w:rsidR="001176E2">
        <w:rPr>
          <w:rFonts w:asciiTheme="minorHAnsi" w:hAnsiTheme="minorHAnsi" w:cs="Arial"/>
          <w:sz w:val="24"/>
          <w:szCs w:val="24"/>
          <w:lang w:val="sr-Cyrl-CS"/>
        </w:rPr>
        <w:t xml:space="preserve">Александра Димитријевић. </w:t>
      </w:r>
      <w:r w:rsidR="00252E76" w:rsidRPr="000F67F8">
        <w:rPr>
          <w:rFonts w:asciiTheme="minorHAnsi" w:hAnsiTheme="minorHAnsi" w:cs="Arial"/>
          <w:sz w:val="24"/>
          <w:szCs w:val="24"/>
          <w:lang w:val="sr-Cyrl-CS"/>
        </w:rPr>
        <w:t xml:space="preserve">Комисија је даљим увидом у документацију утврдила да </w:t>
      </w:r>
      <w:r w:rsidR="001176E2">
        <w:rPr>
          <w:rFonts w:asciiTheme="minorHAnsi" w:hAnsiTheme="minorHAnsi" w:cs="Arial"/>
          <w:sz w:val="24"/>
          <w:szCs w:val="24"/>
          <w:lang w:val="sr-Cyrl-CS"/>
        </w:rPr>
        <w:t xml:space="preserve">кандидаткиња Александра Димитријевић не испуњава услов конкурса да је студент мастер академских студија. Кандидат Матеја Манојловић испуњава све формалне услове </w:t>
      </w:r>
      <w:r w:rsidR="001176E2">
        <w:rPr>
          <w:rFonts w:asciiTheme="minorHAnsi" w:hAnsiTheme="minorHAnsi" w:cs="Arial"/>
          <w:sz w:val="24"/>
          <w:szCs w:val="24"/>
          <w:lang w:val="sr-Cyrl-CS"/>
        </w:rPr>
        <w:lastRenderedPageBreak/>
        <w:t xml:space="preserve">прописане Законом о високом образовању, </w:t>
      </w:r>
      <w:r w:rsidR="001176E2" w:rsidRPr="000F67F8">
        <w:rPr>
          <w:rFonts w:asciiTheme="minorHAnsi" w:hAnsiTheme="minorHAnsi" w:cs="Arial"/>
          <w:sz w:val="24"/>
          <w:szCs w:val="24"/>
          <w:lang w:val="sr-Cyrl-CS"/>
        </w:rPr>
        <w:t>Статутом факултета организационих наука и Правилником за о организацији систематизацији послова на Факултету, за из</w:t>
      </w:r>
      <w:r w:rsidR="001176E2">
        <w:rPr>
          <w:rFonts w:asciiTheme="minorHAnsi" w:hAnsiTheme="minorHAnsi" w:cs="Arial"/>
          <w:sz w:val="24"/>
          <w:szCs w:val="24"/>
          <w:lang w:val="sr-Cyrl-CS"/>
        </w:rPr>
        <w:t>б</w:t>
      </w:r>
      <w:r w:rsidR="001176E2" w:rsidRPr="000F67F8">
        <w:rPr>
          <w:rFonts w:asciiTheme="minorHAnsi" w:hAnsiTheme="minorHAnsi" w:cs="Arial"/>
          <w:sz w:val="24"/>
          <w:szCs w:val="24"/>
          <w:lang w:val="sr-Cyrl-CS"/>
        </w:rPr>
        <w:t>ор сарадника у настави за ужу научну област Менаџмент људских ресурса.</w:t>
      </w:r>
    </w:p>
    <w:p w:rsidR="002D169F" w:rsidRPr="000F67F8" w:rsidRDefault="002D169F" w:rsidP="000F67F8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На основу свега реченог, а имајући у виду захтеве конкурса и област за коју се сарадник бира, Комисија предлаже Декану и Изборном већу Факултета организационих наука да се </w:t>
      </w:r>
      <w:r w:rsidR="001176E2">
        <w:rPr>
          <w:rFonts w:asciiTheme="minorHAnsi" w:hAnsiTheme="minorHAnsi" w:cs="Arial"/>
          <w:sz w:val="24"/>
          <w:szCs w:val="24"/>
          <w:lang w:val="sr-Cyrl-CS"/>
        </w:rPr>
        <w:t>Матеја Манојловић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изабере за сарадника у настави, за ужу научну област Менаџмент људских ресурса, на одређено време </w:t>
      </w:r>
      <w:r w:rsidR="001176E2">
        <w:rPr>
          <w:rFonts w:asciiTheme="minorHAnsi" w:hAnsiTheme="minorHAnsi" w:cs="Arial"/>
          <w:sz w:val="24"/>
          <w:szCs w:val="24"/>
          <w:lang w:val="sr-Cyrl-CS"/>
        </w:rPr>
        <w:t>до повратка привремено одсутне запослене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, са пуним радним временом. </w:t>
      </w:r>
    </w:p>
    <w:p w:rsidR="00F54CDA" w:rsidRPr="000F67F8" w:rsidRDefault="00F54CDA" w:rsidP="000F67F8">
      <w:pPr>
        <w:spacing w:line="360" w:lineRule="auto"/>
        <w:rPr>
          <w:rFonts w:asciiTheme="minorHAnsi" w:hAnsiTheme="minorHAnsi" w:cs="Arial"/>
          <w:sz w:val="24"/>
          <w:szCs w:val="24"/>
          <w:lang w:val="sr-Cyrl-CS"/>
        </w:rPr>
      </w:pPr>
    </w:p>
    <w:p w:rsidR="00FC510A" w:rsidRPr="000F67F8" w:rsidRDefault="00FC510A" w:rsidP="000F67F8">
      <w:pPr>
        <w:spacing w:line="360" w:lineRule="auto"/>
        <w:ind w:firstLine="426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У Београду, </w:t>
      </w:r>
      <w:r w:rsidR="006E7B17">
        <w:rPr>
          <w:rFonts w:asciiTheme="minorHAnsi" w:hAnsiTheme="minorHAnsi" w:cs="Arial"/>
          <w:sz w:val="24"/>
          <w:szCs w:val="24"/>
          <w:lang w:val="sr-Cyrl-CS"/>
        </w:rPr>
        <w:t>19</w:t>
      </w:r>
      <w:r w:rsidR="002D169F" w:rsidRPr="000F67F8">
        <w:rPr>
          <w:rFonts w:asciiTheme="minorHAnsi" w:hAnsiTheme="minorHAnsi" w:cs="Arial"/>
          <w:sz w:val="24"/>
          <w:szCs w:val="24"/>
          <w:lang w:val="sr-Cyrl-CS"/>
        </w:rPr>
        <w:t>.</w:t>
      </w:r>
      <w:r w:rsidR="006E7B17">
        <w:rPr>
          <w:rFonts w:asciiTheme="minorHAnsi" w:hAnsiTheme="minorHAnsi" w:cs="Arial"/>
          <w:sz w:val="24"/>
          <w:szCs w:val="24"/>
          <w:lang w:val="sr-Cyrl-CS"/>
        </w:rPr>
        <w:t>11</w:t>
      </w:r>
      <w:r w:rsidR="002D169F" w:rsidRPr="000F67F8">
        <w:rPr>
          <w:rFonts w:asciiTheme="minorHAnsi" w:hAnsiTheme="minorHAnsi" w:cs="Arial"/>
          <w:sz w:val="24"/>
          <w:szCs w:val="24"/>
          <w:lang w:val="sr-Cyrl-CS"/>
        </w:rPr>
        <w:t>.20</w:t>
      </w:r>
      <w:r w:rsidR="006E7B17">
        <w:rPr>
          <w:rFonts w:asciiTheme="minorHAnsi" w:hAnsiTheme="minorHAnsi" w:cs="Arial"/>
          <w:sz w:val="24"/>
          <w:szCs w:val="24"/>
          <w:lang w:val="sr-Cyrl-CS"/>
        </w:rPr>
        <w:t>21</w:t>
      </w:r>
      <w:r w:rsidR="002D169F" w:rsidRPr="000F67F8">
        <w:rPr>
          <w:rFonts w:asciiTheme="minorHAnsi" w:hAnsiTheme="minorHAnsi" w:cs="Arial"/>
          <w:sz w:val="24"/>
          <w:szCs w:val="24"/>
          <w:lang w:val="sr-Cyrl-CS"/>
        </w:rPr>
        <w:t xml:space="preserve">. 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>године</w:t>
      </w:r>
    </w:p>
    <w:p w:rsidR="00CB3E47" w:rsidRPr="000F67F8" w:rsidRDefault="00CB3E47" w:rsidP="000F67F8">
      <w:pPr>
        <w:spacing w:line="360" w:lineRule="auto"/>
        <w:rPr>
          <w:rFonts w:asciiTheme="minorHAnsi" w:hAnsiTheme="minorHAnsi" w:cs="Arial"/>
          <w:sz w:val="24"/>
          <w:szCs w:val="24"/>
          <w:lang w:val="sr-Cyrl-CS"/>
        </w:rPr>
      </w:pPr>
    </w:p>
    <w:p w:rsidR="00121026" w:rsidRPr="000F67F8" w:rsidRDefault="005B01AA" w:rsidP="000F67F8">
      <w:pPr>
        <w:spacing w:line="360" w:lineRule="auto"/>
        <w:ind w:left="5760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>ЧЛАНОВИ  КОМИСИЈЕ</w:t>
      </w:r>
    </w:p>
    <w:p w:rsidR="00C9345E" w:rsidRPr="000F67F8" w:rsidRDefault="005B01AA" w:rsidP="000F67F8">
      <w:pPr>
        <w:spacing w:line="360" w:lineRule="auto"/>
        <w:jc w:val="right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>___________________________</w:t>
      </w:r>
      <w:r w:rsidR="00C9345E" w:rsidRPr="000F67F8">
        <w:rPr>
          <w:rFonts w:asciiTheme="minorHAnsi" w:hAnsiTheme="minorHAnsi" w:cs="Arial"/>
          <w:sz w:val="24"/>
          <w:szCs w:val="24"/>
          <w:lang w:val="sr-Cyrl-CS"/>
        </w:rPr>
        <w:t>________________________</w:t>
      </w:r>
    </w:p>
    <w:p w:rsidR="00C9345E" w:rsidRPr="000F67F8" w:rsidRDefault="005B01AA" w:rsidP="000F67F8">
      <w:pPr>
        <w:spacing w:line="360" w:lineRule="auto"/>
        <w:jc w:val="right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др </w:t>
      </w:r>
      <w:r w:rsidR="006E7B17">
        <w:rPr>
          <w:rFonts w:asciiTheme="minorHAnsi" w:hAnsiTheme="minorHAnsi" w:cs="Arial"/>
          <w:sz w:val="24"/>
          <w:szCs w:val="24"/>
          <w:lang w:val="sr-Cyrl-CS"/>
        </w:rPr>
        <w:t>Ивана Ковачевић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, </w:t>
      </w:r>
      <w:r w:rsidR="006E7B17">
        <w:rPr>
          <w:rFonts w:asciiTheme="minorHAnsi" w:hAnsiTheme="minorHAnsi" w:cs="Arial"/>
          <w:sz w:val="24"/>
          <w:szCs w:val="24"/>
          <w:lang w:val="sr-Cyrl-CS"/>
        </w:rPr>
        <w:t>ванредни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професор </w:t>
      </w:r>
      <w:r w:rsidR="00286530" w:rsidRPr="000F67F8">
        <w:rPr>
          <w:rFonts w:asciiTheme="minorHAnsi" w:hAnsiTheme="minorHAnsi" w:cs="Arial"/>
          <w:sz w:val="24"/>
          <w:szCs w:val="24"/>
          <w:lang w:val="sr-Cyrl-CS"/>
        </w:rPr>
        <w:t>– председник Комисије</w:t>
      </w:r>
    </w:p>
    <w:p w:rsidR="005B01AA" w:rsidRPr="000F67F8" w:rsidRDefault="00C9345E" w:rsidP="000F67F8">
      <w:pPr>
        <w:spacing w:line="360" w:lineRule="auto"/>
        <w:jc w:val="right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Универзитет у Београду, </w:t>
      </w:r>
      <w:r w:rsidR="005B01AA" w:rsidRPr="000F67F8">
        <w:rPr>
          <w:rFonts w:asciiTheme="minorHAnsi" w:hAnsiTheme="minorHAnsi" w:cs="Arial"/>
          <w:sz w:val="24"/>
          <w:szCs w:val="24"/>
          <w:lang w:val="sr-Cyrl-CS"/>
        </w:rPr>
        <w:t xml:space="preserve">Факултет организационих наука </w:t>
      </w:r>
    </w:p>
    <w:p w:rsidR="0060628F" w:rsidRPr="000F67F8" w:rsidRDefault="0060628F" w:rsidP="000F67F8">
      <w:pPr>
        <w:spacing w:line="360" w:lineRule="auto"/>
        <w:jc w:val="right"/>
        <w:rPr>
          <w:rFonts w:asciiTheme="minorHAnsi" w:hAnsiTheme="minorHAnsi" w:cs="Arial"/>
          <w:sz w:val="24"/>
          <w:szCs w:val="24"/>
          <w:lang w:val="sr-Cyrl-CS"/>
        </w:rPr>
      </w:pPr>
    </w:p>
    <w:p w:rsidR="005B01AA" w:rsidRPr="000F67F8" w:rsidRDefault="005B01AA" w:rsidP="000F67F8">
      <w:pPr>
        <w:spacing w:line="360" w:lineRule="auto"/>
        <w:jc w:val="right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>____________________</w:t>
      </w:r>
      <w:r w:rsidR="00C9345E" w:rsidRPr="000F67F8">
        <w:rPr>
          <w:rFonts w:asciiTheme="minorHAnsi" w:hAnsiTheme="minorHAnsi" w:cs="Arial"/>
          <w:sz w:val="24"/>
          <w:szCs w:val="24"/>
          <w:lang w:val="sr-Cyrl-CS"/>
        </w:rPr>
        <w:t>_______________________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>__</w:t>
      </w:r>
    </w:p>
    <w:p w:rsidR="00C9345E" w:rsidRPr="000F67F8" w:rsidRDefault="005B01AA" w:rsidP="000F67F8">
      <w:pPr>
        <w:spacing w:line="360" w:lineRule="auto"/>
        <w:jc w:val="right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др </w:t>
      </w:r>
      <w:r w:rsidR="006E7B17">
        <w:rPr>
          <w:rFonts w:asciiTheme="minorHAnsi" w:hAnsiTheme="minorHAnsi" w:cs="Arial"/>
          <w:sz w:val="24"/>
          <w:szCs w:val="24"/>
          <w:lang w:val="sr-Cyrl-CS"/>
        </w:rPr>
        <w:t>Слободан Миладиновић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>,</w:t>
      </w:r>
      <w:r w:rsidR="00C9345E" w:rsidRPr="000F67F8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  <w:r w:rsidR="006E7B17">
        <w:rPr>
          <w:rFonts w:asciiTheme="minorHAnsi" w:hAnsiTheme="minorHAnsi" w:cs="Arial"/>
          <w:sz w:val="24"/>
          <w:szCs w:val="24"/>
          <w:lang w:val="sr-Cyrl-CS"/>
        </w:rPr>
        <w:t>редовни професор</w:t>
      </w:r>
    </w:p>
    <w:p w:rsidR="00C9345E" w:rsidRPr="000F67F8" w:rsidRDefault="00C9345E" w:rsidP="000F67F8">
      <w:pPr>
        <w:spacing w:line="360" w:lineRule="auto"/>
        <w:jc w:val="right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Универзитет у Београду, Факултет организационих наука </w:t>
      </w:r>
      <w:r w:rsidR="0060628F" w:rsidRPr="000F67F8">
        <w:rPr>
          <w:rFonts w:asciiTheme="minorHAnsi" w:hAnsiTheme="minorHAnsi" w:cs="Arial"/>
          <w:sz w:val="24"/>
          <w:szCs w:val="24"/>
          <w:lang w:val="sr-Cyrl-CS"/>
        </w:rPr>
        <w:t>–</w:t>
      </w:r>
      <w:r w:rsidR="00A31B8C" w:rsidRPr="000F67F8">
        <w:rPr>
          <w:rFonts w:asciiTheme="minorHAnsi" w:hAnsiTheme="minorHAnsi" w:cs="Arial"/>
          <w:sz w:val="24"/>
          <w:szCs w:val="24"/>
          <w:lang w:val="sr-Cyrl-CS"/>
        </w:rPr>
        <w:t xml:space="preserve"> члан</w:t>
      </w:r>
    </w:p>
    <w:p w:rsidR="0060628F" w:rsidRPr="000F67F8" w:rsidRDefault="0060628F" w:rsidP="000F67F8">
      <w:pPr>
        <w:spacing w:line="360" w:lineRule="auto"/>
        <w:jc w:val="right"/>
        <w:rPr>
          <w:rFonts w:asciiTheme="minorHAnsi" w:hAnsiTheme="minorHAnsi" w:cs="Arial"/>
          <w:sz w:val="24"/>
          <w:szCs w:val="24"/>
          <w:lang w:val="sr-Cyrl-CS"/>
        </w:rPr>
      </w:pPr>
    </w:p>
    <w:p w:rsidR="005B01AA" w:rsidRPr="000F67F8" w:rsidRDefault="005B01AA" w:rsidP="000F67F8">
      <w:pPr>
        <w:spacing w:line="360" w:lineRule="auto"/>
        <w:jc w:val="right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>_________________</w:t>
      </w:r>
      <w:r w:rsidR="00C9345E" w:rsidRPr="000F67F8">
        <w:rPr>
          <w:rFonts w:asciiTheme="minorHAnsi" w:hAnsiTheme="minorHAnsi" w:cs="Arial"/>
          <w:sz w:val="24"/>
          <w:szCs w:val="24"/>
          <w:lang w:val="sr-Cyrl-CS"/>
        </w:rPr>
        <w:t>_______________________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>________</w:t>
      </w:r>
    </w:p>
    <w:p w:rsidR="005B01AA" w:rsidRPr="000F67F8" w:rsidRDefault="005B01AA" w:rsidP="000F67F8">
      <w:pPr>
        <w:spacing w:line="360" w:lineRule="auto"/>
        <w:jc w:val="right"/>
        <w:rPr>
          <w:rFonts w:asciiTheme="minorHAnsi" w:hAnsiTheme="minorHAnsi" w:cs="Arial"/>
          <w:sz w:val="24"/>
          <w:szCs w:val="24"/>
          <w:lang w:val="sr-Cyrl-CS"/>
        </w:rPr>
      </w:pP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др </w:t>
      </w:r>
      <w:r w:rsidR="006E7B17">
        <w:rPr>
          <w:rFonts w:asciiTheme="minorHAnsi" w:hAnsiTheme="minorHAnsi" w:cs="Arial"/>
          <w:sz w:val="24"/>
          <w:szCs w:val="24"/>
          <w:lang w:val="sr-Cyrl-CS"/>
        </w:rPr>
        <w:t>Ивана Петровић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, </w:t>
      </w:r>
      <w:r w:rsidR="006E7B17">
        <w:rPr>
          <w:rFonts w:asciiTheme="minorHAnsi" w:hAnsiTheme="minorHAnsi" w:cs="Arial"/>
          <w:sz w:val="24"/>
          <w:szCs w:val="24"/>
          <w:lang w:val="sr-Cyrl-CS"/>
        </w:rPr>
        <w:t>ванредни</w:t>
      </w:r>
      <w:r w:rsidRPr="000F67F8">
        <w:rPr>
          <w:rFonts w:asciiTheme="minorHAnsi" w:hAnsiTheme="minorHAnsi" w:cs="Arial"/>
          <w:sz w:val="24"/>
          <w:szCs w:val="24"/>
          <w:lang w:val="sr-Cyrl-CS"/>
        </w:rPr>
        <w:t xml:space="preserve"> професор </w:t>
      </w:r>
      <w:r w:rsidR="00C9345E" w:rsidRPr="000F67F8">
        <w:rPr>
          <w:rFonts w:asciiTheme="minorHAnsi" w:hAnsiTheme="minorHAnsi" w:cs="Arial"/>
          <w:sz w:val="24"/>
          <w:szCs w:val="24"/>
          <w:lang w:val="sr-Cyrl-CS"/>
        </w:rPr>
        <w:br/>
      </w:r>
      <w:r w:rsidR="00612D48" w:rsidRPr="000F67F8">
        <w:rPr>
          <w:rFonts w:asciiTheme="minorHAnsi" w:hAnsiTheme="minorHAnsi" w:cs="Arial"/>
          <w:sz w:val="24"/>
          <w:szCs w:val="24"/>
          <w:lang w:val="sr-Cyrl-CS"/>
        </w:rPr>
        <w:t xml:space="preserve">Универзитет у Београду, </w:t>
      </w:r>
      <w:r w:rsidR="00286530" w:rsidRPr="000F67F8">
        <w:rPr>
          <w:rFonts w:asciiTheme="minorHAnsi" w:hAnsiTheme="minorHAnsi" w:cs="Arial"/>
          <w:sz w:val="24"/>
          <w:szCs w:val="24"/>
          <w:lang w:val="sr-Cyrl-CS"/>
        </w:rPr>
        <w:t>Филозофски факултет</w:t>
      </w:r>
      <w:r w:rsidR="00A31B8C" w:rsidRPr="000F67F8">
        <w:rPr>
          <w:rFonts w:asciiTheme="minorHAnsi" w:hAnsiTheme="minorHAnsi" w:cs="Arial"/>
          <w:sz w:val="24"/>
          <w:szCs w:val="24"/>
          <w:lang w:val="sr-Cyrl-CS"/>
        </w:rPr>
        <w:t xml:space="preserve"> - члан</w:t>
      </w:r>
    </w:p>
    <w:sectPr w:rsidR="005B01AA" w:rsidRPr="000F67F8" w:rsidSect="002E7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035" w:rsidRDefault="00FF7035" w:rsidP="004C2A9C">
      <w:r>
        <w:separator/>
      </w:r>
    </w:p>
  </w:endnote>
  <w:endnote w:type="continuationSeparator" w:id="0">
    <w:p w:rsidR="00FF7035" w:rsidRDefault="00FF7035" w:rsidP="004C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09" w:rsidRPr="007D1458" w:rsidRDefault="00430BBA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E06309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F370F5">
      <w:rPr>
        <w:rStyle w:val="PageNumber"/>
        <w:noProof/>
        <w:sz w:val="20"/>
        <w:szCs w:val="20"/>
      </w:rPr>
      <w:t>6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09" w:rsidRPr="007D1458" w:rsidRDefault="00430BBA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E06309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1176E2">
      <w:rPr>
        <w:rStyle w:val="PageNumber"/>
        <w:noProof/>
        <w:sz w:val="20"/>
        <w:szCs w:val="20"/>
      </w:rPr>
      <w:t>7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09" w:rsidRPr="00975AC0" w:rsidRDefault="00E06309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E06309" w:rsidRPr="00975AC0" w:rsidRDefault="00E06309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E06309" w:rsidRPr="00975AC0" w:rsidRDefault="00E06309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035" w:rsidRDefault="00FF7035" w:rsidP="004C2A9C">
      <w:r>
        <w:separator/>
      </w:r>
    </w:p>
  </w:footnote>
  <w:footnote w:type="continuationSeparator" w:id="0">
    <w:p w:rsidR="00FF7035" w:rsidRDefault="00FF7035" w:rsidP="004C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09" w:rsidRDefault="00E0630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09" w:rsidRDefault="00E06309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09" w:rsidRDefault="00E06309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38275" cy="657225"/>
          <wp:effectExtent l="19050" t="0" r="9525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2DE38D6"/>
    <w:multiLevelType w:val="hybridMultilevel"/>
    <w:tmpl w:val="6D46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BA6"/>
    <w:multiLevelType w:val="hybridMultilevel"/>
    <w:tmpl w:val="3EE2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725AA"/>
    <w:multiLevelType w:val="hybridMultilevel"/>
    <w:tmpl w:val="03D6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5965"/>
    <w:multiLevelType w:val="hybridMultilevel"/>
    <w:tmpl w:val="7426720C"/>
    <w:lvl w:ilvl="0" w:tplc="D756B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E3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29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69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20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A1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6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0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4E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4D4667"/>
    <w:multiLevelType w:val="hybridMultilevel"/>
    <w:tmpl w:val="4CCEFD0A"/>
    <w:lvl w:ilvl="0" w:tplc="F8A20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EEB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C6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898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AF0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A6A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41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6C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E13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92832"/>
    <w:multiLevelType w:val="hybridMultilevel"/>
    <w:tmpl w:val="A0D80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12CB5"/>
    <w:multiLevelType w:val="hybridMultilevel"/>
    <w:tmpl w:val="B3427718"/>
    <w:lvl w:ilvl="0" w:tplc="78D880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3D7C69"/>
    <w:multiLevelType w:val="hybridMultilevel"/>
    <w:tmpl w:val="429E07CC"/>
    <w:lvl w:ilvl="0" w:tplc="F93E67B2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072AB"/>
    <w:multiLevelType w:val="hybridMultilevel"/>
    <w:tmpl w:val="CAF6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D685E"/>
    <w:multiLevelType w:val="hybridMultilevel"/>
    <w:tmpl w:val="02D4F93E"/>
    <w:lvl w:ilvl="0" w:tplc="A7B44C0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36341"/>
    <w:multiLevelType w:val="multilevel"/>
    <w:tmpl w:val="1180B1F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9CA1963"/>
    <w:multiLevelType w:val="multilevel"/>
    <w:tmpl w:val="1EF63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5F431A"/>
    <w:multiLevelType w:val="hybridMultilevel"/>
    <w:tmpl w:val="F6E415F0"/>
    <w:lvl w:ilvl="0" w:tplc="0B5873F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2217"/>
    <w:multiLevelType w:val="hybridMultilevel"/>
    <w:tmpl w:val="4FF619A4"/>
    <w:lvl w:ilvl="0" w:tplc="A8D456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7131C"/>
    <w:multiLevelType w:val="hybridMultilevel"/>
    <w:tmpl w:val="84A4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E0596"/>
    <w:multiLevelType w:val="multilevel"/>
    <w:tmpl w:val="63B20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54FE4AA8"/>
    <w:multiLevelType w:val="hybridMultilevel"/>
    <w:tmpl w:val="C97C4BD8"/>
    <w:lvl w:ilvl="0" w:tplc="F93E67B2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A3788"/>
    <w:multiLevelType w:val="hybridMultilevel"/>
    <w:tmpl w:val="433C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72D8F"/>
    <w:multiLevelType w:val="multilevel"/>
    <w:tmpl w:val="46FE0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70E5BEF"/>
    <w:multiLevelType w:val="hybridMultilevel"/>
    <w:tmpl w:val="43AA5AC8"/>
    <w:lvl w:ilvl="0" w:tplc="78D880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3E048F"/>
    <w:multiLevelType w:val="multilevel"/>
    <w:tmpl w:val="308604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6A5D4FE5"/>
    <w:multiLevelType w:val="hybridMultilevel"/>
    <w:tmpl w:val="6A304808"/>
    <w:lvl w:ilvl="0" w:tplc="A0822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540B4"/>
    <w:multiLevelType w:val="multilevel"/>
    <w:tmpl w:val="F03242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21F5D1F"/>
    <w:multiLevelType w:val="multilevel"/>
    <w:tmpl w:val="590A6B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3ED1EE4"/>
    <w:multiLevelType w:val="hybridMultilevel"/>
    <w:tmpl w:val="7F126F06"/>
    <w:lvl w:ilvl="0" w:tplc="F93E67B2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56432"/>
    <w:multiLevelType w:val="hybridMultilevel"/>
    <w:tmpl w:val="578E6DD4"/>
    <w:lvl w:ilvl="0" w:tplc="F93E67B2">
      <w:start w:val="1"/>
      <w:numFmt w:val="bullet"/>
      <w:lvlText w:val="−"/>
      <w:lvlJc w:val="left"/>
      <w:pPr>
        <w:ind w:left="7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6C7769B"/>
    <w:multiLevelType w:val="multilevel"/>
    <w:tmpl w:val="FF749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AF25C2"/>
    <w:multiLevelType w:val="hybridMultilevel"/>
    <w:tmpl w:val="89E4973E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520FE0"/>
    <w:multiLevelType w:val="multilevel"/>
    <w:tmpl w:val="33BAD692"/>
    <w:lvl w:ilvl="0">
      <w:start w:val="2"/>
      <w:numFmt w:val="decimal"/>
      <w:lvlText w:val="%1."/>
      <w:lvlJc w:val="left"/>
      <w:pPr>
        <w:ind w:left="675" w:hanging="675"/>
      </w:pPr>
      <w:rPr>
        <w:rFonts w:ascii="Tahoma" w:hAnsi="Tahoma" w:hint="default"/>
        <w:b/>
        <w:sz w:val="22"/>
      </w:rPr>
    </w:lvl>
    <w:lvl w:ilvl="1">
      <w:start w:val="3"/>
      <w:numFmt w:val="decimal"/>
      <w:lvlText w:val="%1.%2."/>
      <w:lvlJc w:val="left"/>
      <w:pPr>
        <w:ind w:left="675" w:hanging="67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hint="default"/>
        <w:b/>
        <w:sz w:val="22"/>
      </w:rPr>
    </w:lvl>
  </w:abstractNum>
  <w:abstractNum w:abstractNumId="31">
    <w:nsid w:val="7D52183D"/>
    <w:multiLevelType w:val="hybridMultilevel"/>
    <w:tmpl w:val="F7760EDC"/>
    <w:lvl w:ilvl="0" w:tplc="6AAA6A86">
      <w:start w:val="1"/>
      <w:numFmt w:val="decimal"/>
      <w:pStyle w:val="literatura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F42497E"/>
    <w:multiLevelType w:val="multilevel"/>
    <w:tmpl w:val="5E5A2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8"/>
  </w:num>
  <w:num w:numId="5">
    <w:abstractNumId w:val="14"/>
  </w:num>
  <w:num w:numId="6">
    <w:abstractNumId w:val="17"/>
  </w:num>
  <w:num w:numId="7">
    <w:abstractNumId w:val="18"/>
  </w:num>
  <w:num w:numId="8">
    <w:abstractNumId w:val="9"/>
  </w:num>
  <w:num w:numId="9">
    <w:abstractNumId w:val="26"/>
  </w:num>
  <w:num w:numId="10">
    <w:abstractNumId w:val="27"/>
  </w:num>
  <w:num w:numId="11">
    <w:abstractNumId w:val="21"/>
  </w:num>
  <w:num w:numId="12">
    <w:abstractNumId w:val="29"/>
  </w:num>
  <w:num w:numId="13">
    <w:abstractNumId w:val="19"/>
  </w:num>
  <w:num w:numId="14">
    <w:abstractNumId w:val="20"/>
  </w:num>
  <w:num w:numId="15">
    <w:abstractNumId w:val="13"/>
  </w:num>
  <w:num w:numId="16">
    <w:abstractNumId w:val="24"/>
  </w:num>
  <w:num w:numId="17">
    <w:abstractNumId w:val="30"/>
  </w:num>
  <w:num w:numId="18">
    <w:abstractNumId w:val="16"/>
  </w:num>
  <w:num w:numId="19">
    <w:abstractNumId w:val="32"/>
  </w:num>
  <w:num w:numId="20">
    <w:abstractNumId w:val="28"/>
  </w:num>
  <w:num w:numId="21">
    <w:abstractNumId w:val="22"/>
  </w:num>
  <w:num w:numId="22">
    <w:abstractNumId w:val="12"/>
  </w:num>
  <w:num w:numId="23">
    <w:abstractNumId w:val="25"/>
  </w:num>
  <w:num w:numId="24">
    <w:abstractNumId w:val="4"/>
  </w:num>
  <w:num w:numId="25">
    <w:abstractNumId w:val="7"/>
  </w:num>
  <w:num w:numId="26">
    <w:abstractNumId w:val="5"/>
  </w:num>
  <w:num w:numId="27">
    <w:abstractNumId w:val="6"/>
  </w:num>
  <w:num w:numId="28">
    <w:abstractNumId w:val="11"/>
  </w:num>
  <w:num w:numId="29">
    <w:abstractNumId w:val="23"/>
  </w:num>
  <w:num w:numId="30">
    <w:abstractNumId w:val="15"/>
  </w:num>
  <w:num w:numId="31">
    <w:abstractNumId w:val="10"/>
  </w:num>
  <w:num w:numId="32">
    <w:abstractNumId w:val="3"/>
  </w:num>
  <w:num w:numId="33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8130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2884"/>
    <w:rsid w:val="00000270"/>
    <w:rsid w:val="00002B61"/>
    <w:rsid w:val="0000710D"/>
    <w:rsid w:val="00013F48"/>
    <w:rsid w:val="00015199"/>
    <w:rsid w:val="000217F6"/>
    <w:rsid w:val="00025108"/>
    <w:rsid w:val="00031501"/>
    <w:rsid w:val="00035822"/>
    <w:rsid w:val="00035862"/>
    <w:rsid w:val="00040BA1"/>
    <w:rsid w:val="00042B1F"/>
    <w:rsid w:val="00042E54"/>
    <w:rsid w:val="00044185"/>
    <w:rsid w:val="00046028"/>
    <w:rsid w:val="00047803"/>
    <w:rsid w:val="00055D41"/>
    <w:rsid w:val="0005601D"/>
    <w:rsid w:val="00057BA2"/>
    <w:rsid w:val="00060500"/>
    <w:rsid w:val="00061744"/>
    <w:rsid w:val="00061989"/>
    <w:rsid w:val="000649C9"/>
    <w:rsid w:val="0007645A"/>
    <w:rsid w:val="000849A9"/>
    <w:rsid w:val="00084AB8"/>
    <w:rsid w:val="000850E2"/>
    <w:rsid w:val="000851F2"/>
    <w:rsid w:val="00091876"/>
    <w:rsid w:val="000921F0"/>
    <w:rsid w:val="0009513C"/>
    <w:rsid w:val="00097998"/>
    <w:rsid w:val="000A5299"/>
    <w:rsid w:val="000B5918"/>
    <w:rsid w:val="000B6CA6"/>
    <w:rsid w:val="000C1748"/>
    <w:rsid w:val="000C7169"/>
    <w:rsid w:val="000D5996"/>
    <w:rsid w:val="000D5E04"/>
    <w:rsid w:val="000E0473"/>
    <w:rsid w:val="000E165D"/>
    <w:rsid w:val="000E1F91"/>
    <w:rsid w:val="000E43C3"/>
    <w:rsid w:val="000E6DFF"/>
    <w:rsid w:val="000F2572"/>
    <w:rsid w:val="000F67F8"/>
    <w:rsid w:val="000F6821"/>
    <w:rsid w:val="00101E12"/>
    <w:rsid w:val="0010408A"/>
    <w:rsid w:val="001064F7"/>
    <w:rsid w:val="00106AFA"/>
    <w:rsid w:val="00106D99"/>
    <w:rsid w:val="00110108"/>
    <w:rsid w:val="0011186A"/>
    <w:rsid w:val="00111D78"/>
    <w:rsid w:val="001146D1"/>
    <w:rsid w:val="0011472F"/>
    <w:rsid w:val="001176E2"/>
    <w:rsid w:val="00121004"/>
    <w:rsid w:val="00121026"/>
    <w:rsid w:val="00124B14"/>
    <w:rsid w:val="001308FF"/>
    <w:rsid w:val="00132A67"/>
    <w:rsid w:val="001362F2"/>
    <w:rsid w:val="00150B56"/>
    <w:rsid w:val="00155B23"/>
    <w:rsid w:val="0015629F"/>
    <w:rsid w:val="0015748B"/>
    <w:rsid w:val="00166F06"/>
    <w:rsid w:val="001704A1"/>
    <w:rsid w:val="00174C48"/>
    <w:rsid w:val="00176440"/>
    <w:rsid w:val="00185656"/>
    <w:rsid w:val="00186473"/>
    <w:rsid w:val="00186F62"/>
    <w:rsid w:val="00186F83"/>
    <w:rsid w:val="00190511"/>
    <w:rsid w:val="001922F8"/>
    <w:rsid w:val="00195E0D"/>
    <w:rsid w:val="00195F10"/>
    <w:rsid w:val="001970BF"/>
    <w:rsid w:val="001A1F68"/>
    <w:rsid w:val="001A4D96"/>
    <w:rsid w:val="001A520A"/>
    <w:rsid w:val="001A7484"/>
    <w:rsid w:val="001B1482"/>
    <w:rsid w:val="001B15DE"/>
    <w:rsid w:val="001B3F6D"/>
    <w:rsid w:val="001B46D8"/>
    <w:rsid w:val="001B776C"/>
    <w:rsid w:val="001C3098"/>
    <w:rsid w:val="001C319C"/>
    <w:rsid w:val="001C3FEC"/>
    <w:rsid w:val="001C49A3"/>
    <w:rsid w:val="001E2127"/>
    <w:rsid w:val="001E25FE"/>
    <w:rsid w:val="001E3045"/>
    <w:rsid w:val="001E38B6"/>
    <w:rsid w:val="001F1664"/>
    <w:rsid w:val="001F29E9"/>
    <w:rsid w:val="001F38B3"/>
    <w:rsid w:val="001F3BA7"/>
    <w:rsid w:val="001F5F60"/>
    <w:rsid w:val="001F74FB"/>
    <w:rsid w:val="0020119F"/>
    <w:rsid w:val="00202CB7"/>
    <w:rsid w:val="00203AC5"/>
    <w:rsid w:val="00204EEB"/>
    <w:rsid w:val="002062BB"/>
    <w:rsid w:val="00210A04"/>
    <w:rsid w:val="00214F43"/>
    <w:rsid w:val="00221CA7"/>
    <w:rsid w:val="00227C7F"/>
    <w:rsid w:val="0023090E"/>
    <w:rsid w:val="00230A3A"/>
    <w:rsid w:val="00231E20"/>
    <w:rsid w:val="00235416"/>
    <w:rsid w:val="00236E36"/>
    <w:rsid w:val="00243047"/>
    <w:rsid w:val="0024735A"/>
    <w:rsid w:val="00252E76"/>
    <w:rsid w:val="002534A6"/>
    <w:rsid w:val="002546B6"/>
    <w:rsid w:val="00261137"/>
    <w:rsid w:val="00261FDB"/>
    <w:rsid w:val="002635B0"/>
    <w:rsid w:val="0027494E"/>
    <w:rsid w:val="00274D68"/>
    <w:rsid w:val="00275EC5"/>
    <w:rsid w:val="00277286"/>
    <w:rsid w:val="002801A3"/>
    <w:rsid w:val="002813FD"/>
    <w:rsid w:val="00281AD5"/>
    <w:rsid w:val="00286530"/>
    <w:rsid w:val="00291249"/>
    <w:rsid w:val="00297B96"/>
    <w:rsid w:val="002A1AA1"/>
    <w:rsid w:val="002A2787"/>
    <w:rsid w:val="002A4C87"/>
    <w:rsid w:val="002A53C3"/>
    <w:rsid w:val="002B2005"/>
    <w:rsid w:val="002C0F3C"/>
    <w:rsid w:val="002C3FB5"/>
    <w:rsid w:val="002C515F"/>
    <w:rsid w:val="002C58CE"/>
    <w:rsid w:val="002C62F5"/>
    <w:rsid w:val="002C70D5"/>
    <w:rsid w:val="002C758E"/>
    <w:rsid w:val="002D169F"/>
    <w:rsid w:val="002D29E4"/>
    <w:rsid w:val="002D2A5A"/>
    <w:rsid w:val="002D7471"/>
    <w:rsid w:val="002E7A1C"/>
    <w:rsid w:val="002F3A84"/>
    <w:rsid w:val="002F6EE0"/>
    <w:rsid w:val="00306DEC"/>
    <w:rsid w:val="00311C12"/>
    <w:rsid w:val="00313BDB"/>
    <w:rsid w:val="00317FF1"/>
    <w:rsid w:val="00333A12"/>
    <w:rsid w:val="00344B7D"/>
    <w:rsid w:val="0034626F"/>
    <w:rsid w:val="00347366"/>
    <w:rsid w:val="003530D2"/>
    <w:rsid w:val="003559A3"/>
    <w:rsid w:val="00360EBA"/>
    <w:rsid w:val="00363D52"/>
    <w:rsid w:val="00364DCA"/>
    <w:rsid w:val="00365623"/>
    <w:rsid w:val="00365B81"/>
    <w:rsid w:val="00374CED"/>
    <w:rsid w:val="00375741"/>
    <w:rsid w:val="00375E35"/>
    <w:rsid w:val="00375EAC"/>
    <w:rsid w:val="003766EA"/>
    <w:rsid w:val="00376F53"/>
    <w:rsid w:val="003776F5"/>
    <w:rsid w:val="003776F6"/>
    <w:rsid w:val="00380865"/>
    <w:rsid w:val="0038147A"/>
    <w:rsid w:val="00392E42"/>
    <w:rsid w:val="003936F9"/>
    <w:rsid w:val="003A41C3"/>
    <w:rsid w:val="003A4C37"/>
    <w:rsid w:val="003A600C"/>
    <w:rsid w:val="003A7429"/>
    <w:rsid w:val="003A74E4"/>
    <w:rsid w:val="003B0AFA"/>
    <w:rsid w:val="003B3D90"/>
    <w:rsid w:val="003B7166"/>
    <w:rsid w:val="003B7C0E"/>
    <w:rsid w:val="003C2736"/>
    <w:rsid w:val="003C2ADE"/>
    <w:rsid w:val="003C4C70"/>
    <w:rsid w:val="003D1F91"/>
    <w:rsid w:val="003D630B"/>
    <w:rsid w:val="003D763D"/>
    <w:rsid w:val="003D7682"/>
    <w:rsid w:val="003D7C66"/>
    <w:rsid w:val="003E197B"/>
    <w:rsid w:val="003E32F8"/>
    <w:rsid w:val="003E5D77"/>
    <w:rsid w:val="003E6584"/>
    <w:rsid w:val="003E7238"/>
    <w:rsid w:val="003F09F7"/>
    <w:rsid w:val="003F23F2"/>
    <w:rsid w:val="003F3A32"/>
    <w:rsid w:val="003F617F"/>
    <w:rsid w:val="003F7C13"/>
    <w:rsid w:val="00410DE5"/>
    <w:rsid w:val="004117E6"/>
    <w:rsid w:val="00411C0C"/>
    <w:rsid w:val="00412582"/>
    <w:rsid w:val="004150C4"/>
    <w:rsid w:val="004165E8"/>
    <w:rsid w:val="00420F21"/>
    <w:rsid w:val="004238F6"/>
    <w:rsid w:val="00426A1E"/>
    <w:rsid w:val="00430BBA"/>
    <w:rsid w:val="00431C04"/>
    <w:rsid w:val="00432884"/>
    <w:rsid w:val="00432B85"/>
    <w:rsid w:val="00434373"/>
    <w:rsid w:val="00436C38"/>
    <w:rsid w:val="00446218"/>
    <w:rsid w:val="00461BDB"/>
    <w:rsid w:val="00462BBB"/>
    <w:rsid w:val="00466716"/>
    <w:rsid w:val="00466FC6"/>
    <w:rsid w:val="00476760"/>
    <w:rsid w:val="00482A80"/>
    <w:rsid w:val="00484B7E"/>
    <w:rsid w:val="00490556"/>
    <w:rsid w:val="0049073C"/>
    <w:rsid w:val="00493541"/>
    <w:rsid w:val="004A54BF"/>
    <w:rsid w:val="004B044C"/>
    <w:rsid w:val="004B3613"/>
    <w:rsid w:val="004B3E77"/>
    <w:rsid w:val="004B6582"/>
    <w:rsid w:val="004C2A9C"/>
    <w:rsid w:val="004C2E04"/>
    <w:rsid w:val="004D4D52"/>
    <w:rsid w:val="004E1EC2"/>
    <w:rsid w:val="004E4464"/>
    <w:rsid w:val="004E5B83"/>
    <w:rsid w:val="004F2657"/>
    <w:rsid w:val="004F3326"/>
    <w:rsid w:val="004F7347"/>
    <w:rsid w:val="005045D5"/>
    <w:rsid w:val="0051165A"/>
    <w:rsid w:val="00513318"/>
    <w:rsid w:val="00513B4A"/>
    <w:rsid w:val="005249FC"/>
    <w:rsid w:val="00527E05"/>
    <w:rsid w:val="005343C6"/>
    <w:rsid w:val="00536053"/>
    <w:rsid w:val="00537191"/>
    <w:rsid w:val="005427D6"/>
    <w:rsid w:val="00542CD5"/>
    <w:rsid w:val="00543025"/>
    <w:rsid w:val="00544A55"/>
    <w:rsid w:val="0054656A"/>
    <w:rsid w:val="00546AE9"/>
    <w:rsid w:val="005503D5"/>
    <w:rsid w:val="00556CDA"/>
    <w:rsid w:val="00576F98"/>
    <w:rsid w:val="00577BB9"/>
    <w:rsid w:val="005805EC"/>
    <w:rsid w:val="00580D92"/>
    <w:rsid w:val="005820F0"/>
    <w:rsid w:val="005854DF"/>
    <w:rsid w:val="00586AF4"/>
    <w:rsid w:val="005878AB"/>
    <w:rsid w:val="005959C4"/>
    <w:rsid w:val="00595BF0"/>
    <w:rsid w:val="005960FE"/>
    <w:rsid w:val="005A19D3"/>
    <w:rsid w:val="005B01AA"/>
    <w:rsid w:val="005B4A4F"/>
    <w:rsid w:val="005C0D03"/>
    <w:rsid w:val="005C1B88"/>
    <w:rsid w:val="005C5A69"/>
    <w:rsid w:val="005C71C5"/>
    <w:rsid w:val="005D238A"/>
    <w:rsid w:val="005D2582"/>
    <w:rsid w:val="005D460D"/>
    <w:rsid w:val="005D5E0C"/>
    <w:rsid w:val="005E084F"/>
    <w:rsid w:val="005E4520"/>
    <w:rsid w:val="005E4CFD"/>
    <w:rsid w:val="005F25B7"/>
    <w:rsid w:val="005F4933"/>
    <w:rsid w:val="00602F1B"/>
    <w:rsid w:val="00603A53"/>
    <w:rsid w:val="00605B71"/>
    <w:rsid w:val="0060628F"/>
    <w:rsid w:val="00610B0C"/>
    <w:rsid w:val="006128D8"/>
    <w:rsid w:val="00612D48"/>
    <w:rsid w:val="0061361C"/>
    <w:rsid w:val="00621FEE"/>
    <w:rsid w:val="0062252C"/>
    <w:rsid w:val="0062282E"/>
    <w:rsid w:val="00624F66"/>
    <w:rsid w:val="00625F55"/>
    <w:rsid w:val="006334E0"/>
    <w:rsid w:val="0064099A"/>
    <w:rsid w:val="00644427"/>
    <w:rsid w:val="00646A00"/>
    <w:rsid w:val="0065127F"/>
    <w:rsid w:val="0065174E"/>
    <w:rsid w:val="00651A25"/>
    <w:rsid w:val="00653952"/>
    <w:rsid w:val="006558D6"/>
    <w:rsid w:val="00661FCD"/>
    <w:rsid w:val="00667979"/>
    <w:rsid w:val="006705ED"/>
    <w:rsid w:val="0067305E"/>
    <w:rsid w:val="0067360E"/>
    <w:rsid w:val="006803B9"/>
    <w:rsid w:val="00683B48"/>
    <w:rsid w:val="00692420"/>
    <w:rsid w:val="006948DD"/>
    <w:rsid w:val="00695ADF"/>
    <w:rsid w:val="006A179A"/>
    <w:rsid w:val="006A782B"/>
    <w:rsid w:val="006B10CE"/>
    <w:rsid w:val="006B168D"/>
    <w:rsid w:val="006B7B3E"/>
    <w:rsid w:val="006C373B"/>
    <w:rsid w:val="006C7373"/>
    <w:rsid w:val="006D6C1D"/>
    <w:rsid w:val="006D7BE6"/>
    <w:rsid w:val="006E5FAA"/>
    <w:rsid w:val="006E78A9"/>
    <w:rsid w:val="006E7B17"/>
    <w:rsid w:val="006F03C4"/>
    <w:rsid w:val="006F14CC"/>
    <w:rsid w:val="006F3685"/>
    <w:rsid w:val="006F75B5"/>
    <w:rsid w:val="00700DA6"/>
    <w:rsid w:val="00703D89"/>
    <w:rsid w:val="007072E0"/>
    <w:rsid w:val="00710803"/>
    <w:rsid w:val="00714DFE"/>
    <w:rsid w:val="00715F77"/>
    <w:rsid w:val="0071635D"/>
    <w:rsid w:val="00717CC2"/>
    <w:rsid w:val="00725A8C"/>
    <w:rsid w:val="00725ABB"/>
    <w:rsid w:val="007335A8"/>
    <w:rsid w:val="00741158"/>
    <w:rsid w:val="00742541"/>
    <w:rsid w:val="00742D69"/>
    <w:rsid w:val="0074309F"/>
    <w:rsid w:val="00744130"/>
    <w:rsid w:val="00753AE5"/>
    <w:rsid w:val="007619EB"/>
    <w:rsid w:val="00763B29"/>
    <w:rsid w:val="00765102"/>
    <w:rsid w:val="00774D24"/>
    <w:rsid w:val="00777AA2"/>
    <w:rsid w:val="007847D7"/>
    <w:rsid w:val="00791676"/>
    <w:rsid w:val="00792752"/>
    <w:rsid w:val="007A105D"/>
    <w:rsid w:val="007A33F7"/>
    <w:rsid w:val="007A484C"/>
    <w:rsid w:val="007A7235"/>
    <w:rsid w:val="007B17B7"/>
    <w:rsid w:val="007B3808"/>
    <w:rsid w:val="007B6FC3"/>
    <w:rsid w:val="007C1B0A"/>
    <w:rsid w:val="007D1458"/>
    <w:rsid w:val="007D25ED"/>
    <w:rsid w:val="007D2663"/>
    <w:rsid w:val="007E0A56"/>
    <w:rsid w:val="007E25FF"/>
    <w:rsid w:val="007F1E7E"/>
    <w:rsid w:val="007F277F"/>
    <w:rsid w:val="007F2BE0"/>
    <w:rsid w:val="007F45C3"/>
    <w:rsid w:val="007F4638"/>
    <w:rsid w:val="00802EF1"/>
    <w:rsid w:val="00803A63"/>
    <w:rsid w:val="00807DB4"/>
    <w:rsid w:val="00810EB0"/>
    <w:rsid w:val="00813E91"/>
    <w:rsid w:val="008227C9"/>
    <w:rsid w:val="00823536"/>
    <w:rsid w:val="00827B28"/>
    <w:rsid w:val="00832EC4"/>
    <w:rsid w:val="00833D15"/>
    <w:rsid w:val="00833F88"/>
    <w:rsid w:val="00837553"/>
    <w:rsid w:val="00840B35"/>
    <w:rsid w:val="0084188A"/>
    <w:rsid w:val="00847B0D"/>
    <w:rsid w:val="00850669"/>
    <w:rsid w:val="00852D2E"/>
    <w:rsid w:val="00853C37"/>
    <w:rsid w:val="0085772B"/>
    <w:rsid w:val="00857C2F"/>
    <w:rsid w:val="00860865"/>
    <w:rsid w:val="00871E97"/>
    <w:rsid w:val="008729A6"/>
    <w:rsid w:val="00873F93"/>
    <w:rsid w:val="008742D8"/>
    <w:rsid w:val="008747C8"/>
    <w:rsid w:val="008859C2"/>
    <w:rsid w:val="00887A33"/>
    <w:rsid w:val="00887C14"/>
    <w:rsid w:val="00891EDB"/>
    <w:rsid w:val="00897E34"/>
    <w:rsid w:val="008A3F4A"/>
    <w:rsid w:val="008A4EE5"/>
    <w:rsid w:val="008A74DB"/>
    <w:rsid w:val="008A7695"/>
    <w:rsid w:val="008B0A26"/>
    <w:rsid w:val="008B7645"/>
    <w:rsid w:val="008C1EAA"/>
    <w:rsid w:val="008C2B51"/>
    <w:rsid w:val="008D23B9"/>
    <w:rsid w:val="008E4865"/>
    <w:rsid w:val="008E7649"/>
    <w:rsid w:val="008F0053"/>
    <w:rsid w:val="008F2529"/>
    <w:rsid w:val="008F2C35"/>
    <w:rsid w:val="008F5138"/>
    <w:rsid w:val="008F7EE1"/>
    <w:rsid w:val="0090022E"/>
    <w:rsid w:val="00901900"/>
    <w:rsid w:val="00902913"/>
    <w:rsid w:val="00902C96"/>
    <w:rsid w:val="009053DC"/>
    <w:rsid w:val="00912803"/>
    <w:rsid w:val="009158AA"/>
    <w:rsid w:val="00916240"/>
    <w:rsid w:val="0092130A"/>
    <w:rsid w:val="00921ED3"/>
    <w:rsid w:val="00925E48"/>
    <w:rsid w:val="00932354"/>
    <w:rsid w:val="009367C9"/>
    <w:rsid w:val="00945242"/>
    <w:rsid w:val="00947670"/>
    <w:rsid w:val="00954FFD"/>
    <w:rsid w:val="00956386"/>
    <w:rsid w:val="0095749E"/>
    <w:rsid w:val="00962673"/>
    <w:rsid w:val="009632D6"/>
    <w:rsid w:val="009637CD"/>
    <w:rsid w:val="00963855"/>
    <w:rsid w:val="0096386C"/>
    <w:rsid w:val="00963FEE"/>
    <w:rsid w:val="009646F9"/>
    <w:rsid w:val="00966478"/>
    <w:rsid w:val="00975AC0"/>
    <w:rsid w:val="00977571"/>
    <w:rsid w:val="0098151D"/>
    <w:rsid w:val="00982971"/>
    <w:rsid w:val="00984698"/>
    <w:rsid w:val="00986BE5"/>
    <w:rsid w:val="0099022E"/>
    <w:rsid w:val="00993A09"/>
    <w:rsid w:val="00995D03"/>
    <w:rsid w:val="0099672F"/>
    <w:rsid w:val="00997A15"/>
    <w:rsid w:val="00997DDB"/>
    <w:rsid w:val="009A05E0"/>
    <w:rsid w:val="009A41FB"/>
    <w:rsid w:val="009A47D6"/>
    <w:rsid w:val="009A4EC0"/>
    <w:rsid w:val="009B13EB"/>
    <w:rsid w:val="009B437F"/>
    <w:rsid w:val="009B4B37"/>
    <w:rsid w:val="009D413B"/>
    <w:rsid w:val="009E076A"/>
    <w:rsid w:val="009E2FF0"/>
    <w:rsid w:val="009F27E0"/>
    <w:rsid w:val="009F549A"/>
    <w:rsid w:val="009F5A85"/>
    <w:rsid w:val="009F5F1D"/>
    <w:rsid w:val="00A01DC2"/>
    <w:rsid w:val="00A03030"/>
    <w:rsid w:val="00A04C0A"/>
    <w:rsid w:val="00A06D2D"/>
    <w:rsid w:val="00A12B6B"/>
    <w:rsid w:val="00A12C7B"/>
    <w:rsid w:val="00A14B72"/>
    <w:rsid w:val="00A169F6"/>
    <w:rsid w:val="00A172DA"/>
    <w:rsid w:val="00A21861"/>
    <w:rsid w:val="00A22E34"/>
    <w:rsid w:val="00A23EB5"/>
    <w:rsid w:val="00A240E5"/>
    <w:rsid w:val="00A246F6"/>
    <w:rsid w:val="00A25960"/>
    <w:rsid w:val="00A27869"/>
    <w:rsid w:val="00A31B8C"/>
    <w:rsid w:val="00A4353A"/>
    <w:rsid w:val="00A43882"/>
    <w:rsid w:val="00A45258"/>
    <w:rsid w:val="00A47064"/>
    <w:rsid w:val="00A50251"/>
    <w:rsid w:val="00A516F0"/>
    <w:rsid w:val="00A52C2C"/>
    <w:rsid w:val="00A53FE8"/>
    <w:rsid w:val="00A6591D"/>
    <w:rsid w:val="00A66B0B"/>
    <w:rsid w:val="00A674D0"/>
    <w:rsid w:val="00A67680"/>
    <w:rsid w:val="00A73176"/>
    <w:rsid w:val="00A73526"/>
    <w:rsid w:val="00A73841"/>
    <w:rsid w:val="00A77C2E"/>
    <w:rsid w:val="00A81F77"/>
    <w:rsid w:val="00A86477"/>
    <w:rsid w:val="00A875C8"/>
    <w:rsid w:val="00A931CA"/>
    <w:rsid w:val="00A96BB3"/>
    <w:rsid w:val="00AA1113"/>
    <w:rsid w:val="00AA2A7A"/>
    <w:rsid w:val="00AB03CF"/>
    <w:rsid w:val="00AB1DB1"/>
    <w:rsid w:val="00AB2307"/>
    <w:rsid w:val="00AB2AD4"/>
    <w:rsid w:val="00AB3413"/>
    <w:rsid w:val="00AB5E2B"/>
    <w:rsid w:val="00AC1130"/>
    <w:rsid w:val="00AC5E2C"/>
    <w:rsid w:val="00AC7583"/>
    <w:rsid w:val="00AD21DC"/>
    <w:rsid w:val="00AD501D"/>
    <w:rsid w:val="00AD7535"/>
    <w:rsid w:val="00AE1C42"/>
    <w:rsid w:val="00AE3E40"/>
    <w:rsid w:val="00AF062F"/>
    <w:rsid w:val="00AF0FF7"/>
    <w:rsid w:val="00AF1719"/>
    <w:rsid w:val="00AF337C"/>
    <w:rsid w:val="00AF480A"/>
    <w:rsid w:val="00B03642"/>
    <w:rsid w:val="00B05356"/>
    <w:rsid w:val="00B07DF1"/>
    <w:rsid w:val="00B10353"/>
    <w:rsid w:val="00B1166E"/>
    <w:rsid w:val="00B13573"/>
    <w:rsid w:val="00B250C7"/>
    <w:rsid w:val="00B261CD"/>
    <w:rsid w:val="00B319B1"/>
    <w:rsid w:val="00B31E0C"/>
    <w:rsid w:val="00B32380"/>
    <w:rsid w:val="00B34849"/>
    <w:rsid w:val="00B348DB"/>
    <w:rsid w:val="00B43002"/>
    <w:rsid w:val="00B52CF8"/>
    <w:rsid w:val="00B53009"/>
    <w:rsid w:val="00B550A8"/>
    <w:rsid w:val="00B66F46"/>
    <w:rsid w:val="00B674F7"/>
    <w:rsid w:val="00B73526"/>
    <w:rsid w:val="00B8194A"/>
    <w:rsid w:val="00B81CAE"/>
    <w:rsid w:val="00B81FDA"/>
    <w:rsid w:val="00B82214"/>
    <w:rsid w:val="00B83180"/>
    <w:rsid w:val="00B84F02"/>
    <w:rsid w:val="00B8659D"/>
    <w:rsid w:val="00B96E8C"/>
    <w:rsid w:val="00BA1024"/>
    <w:rsid w:val="00BA1D30"/>
    <w:rsid w:val="00BA67CB"/>
    <w:rsid w:val="00BB0995"/>
    <w:rsid w:val="00BB2D62"/>
    <w:rsid w:val="00BB600A"/>
    <w:rsid w:val="00BC2220"/>
    <w:rsid w:val="00BC28EB"/>
    <w:rsid w:val="00BC2B40"/>
    <w:rsid w:val="00BC3557"/>
    <w:rsid w:val="00BC7AAF"/>
    <w:rsid w:val="00BC7B2C"/>
    <w:rsid w:val="00BD5D2D"/>
    <w:rsid w:val="00BE2488"/>
    <w:rsid w:val="00BF25DB"/>
    <w:rsid w:val="00BF38BF"/>
    <w:rsid w:val="00BF7CEE"/>
    <w:rsid w:val="00C00A5D"/>
    <w:rsid w:val="00C00AC9"/>
    <w:rsid w:val="00C01762"/>
    <w:rsid w:val="00C017E9"/>
    <w:rsid w:val="00C04143"/>
    <w:rsid w:val="00C07B4C"/>
    <w:rsid w:val="00C10A44"/>
    <w:rsid w:val="00C11DBA"/>
    <w:rsid w:val="00C129FB"/>
    <w:rsid w:val="00C202FB"/>
    <w:rsid w:val="00C23286"/>
    <w:rsid w:val="00C2345E"/>
    <w:rsid w:val="00C2714B"/>
    <w:rsid w:val="00C37CBD"/>
    <w:rsid w:val="00C433E5"/>
    <w:rsid w:val="00C470C2"/>
    <w:rsid w:val="00C607AC"/>
    <w:rsid w:val="00C61BB0"/>
    <w:rsid w:val="00C627CD"/>
    <w:rsid w:val="00C63DC2"/>
    <w:rsid w:val="00C6413C"/>
    <w:rsid w:val="00C66B39"/>
    <w:rsid w:val="00C67249"/>
    <w:rsid w:val="00C7228E"/>
    <w:rsid w:val="00C73875"/>
    <w:rsid w:val="00C80EB8"/>
    <w:rsid w:val="00C82E7C"/>
    <w:rsid w:val="00C9345E"/>
    <w:rsid w:val="00CA13F3"/>
    <w:rsid w:val="00CA2AB5"/>
    <w:rsid w:val="00CA43E5"/>
    <w:rsid w:val="00CA7C20"/>
    <w:rsid w:val="00CB27AF"/>
    <w:rsid w:val="00CB3E47"/>
    <w:rsid w:val="00CB55FE"/>
    <w:rsid w:val="00CC07AF"/>
    <w:rsid w:val="00CC2549"/>
    <w:rsid w:val="00CC3B75"/>
    <w:rsid w:val="00CD3DA5"/>
    <w:rsid w:val="00CD466D"/>
    <w:rsid w:val="00CD62F1"/>
    <w:rsid w:val="00CE0656"/>
    <w:rsid w:val="00CE2429"/>
    <w:rsid w:val="00CE2FD1"/>
    <w:rsid w:val="00CE57C5"/>
    <w:rsid w:val="00CE754B"/>
    <w:rsid w:val="00CF5C50"/>
    <w:rsid w:val="00D012D3"/>
    <w:rsid w:val="00D013D7"/>
    <w:rsid w:val="00D04808"/>
    <w:rsid w:val="00D1165E"/>
    <w:rsid w:val="00D13B89"/>
    <w:rsid w:val="00D227C7"/>
    <w:rsid w:val="00D2282E"/>
    <w:rsid w:val="00D23B2C"/>
    <w:rsid w:val="00D24737"/>
    <w:rsid w:val="00D25CE4"/>
    <w:rsid w:val="00D26131"/>
    <w:rsid w:val="00D3375D"/>
    <w:rsid w:val="00D345F8"/>
    <w:rsid w:val="00D36D81"/>
    <w:rsid w:val="00D40111"/>
    <w:rsid w:val="00D42404"/>
    <w:rsid w:val="00D436A7"/>
    <w:rsid w:val="00D50326"/>
    <w:rsid w:val="00D50FBB"/>
    <w:rsid w:val="00D54D78"/>
    <w:rsid w:val="00D55A66"/>
    <w:rsid w:val="00D56DAD"/>
    <w:rsid w:val="00D60E1E"/>
    <w:rsid w:val="00D61CDC"/>
    <w:rsid w:val="00D6576E"/>
    <w:rsid w:val="00D66064"/>
    <w:rsid w:val="00D6698C"/>
    <w:rsid w:val="00D70A67"/>
    <w:rsid w:val="00D71686"/>
    <w:rsid w:val="00D732F6"/>
    <w:rsid w:val="00D74960"/>
    <w:rsid w:val="00D77CCC"/>
    <w:rsid w:val="00D81EEF"/>
    <w:rsid w:val="00D97AC1"/>
    <w:rsid w:val="00DB0436"/>
    <w:rsid w:val="00DB3F55"/>
    <w:rsid w:val="00DB690E"/>
    <w:rsid w:val="00DC0293"/>
    <w:rsid w:val="00DD738D"/>
    <w:rsid w:val="00DD7A36"/>
    <w:rsid w:val="00DE5887"/>
    <w:rsid w:val="00DF35DB"/>
    <w:rsid w:val="00DF56CE"/>
    <w:rsid w:val="00DF79A2"/>
    <w:rsid w:val="00E04DAD"/>
    <w:rsid w:val="00E06309"/>
    <w:rsid w:val="00E14C22"/>
    <w:rsid w:val="00E2325B"/>
    <w:rsid w:val="00E35AE3"/>
    <w:rsid w:val="00E403C4"/>
    <w:rsid w:val="00E40C63"/>
    <w:rsid w:val="00E41D02"/>
    <w:rsid w:val="00E426A2"/>
    <w:rsid w:val="00E438C2"/>
    <w:rsid w:val="00E4571C"/>
    <w:rsid w:val="00E464FC"/>
    <w:rsid w:val="00E46870"/>
    <w:rsid w:val="00E46A96"/>
    <w:rsid w:val="00E50E8D"/>
    <w:rsid w:val="00E519FF"/>
    <w:rsid w:val="00E51DDE"/>
    <w:rsid w:val="00E56135"/>
    <w:rsid w:val="00E63DD4"/>
    <w:rsid w:val="00E64949"/>
    <w:rsid w:val="00E6709C"/>
    <w:rsid w:val="00E676CC"/>
    <w:rsid w:val="00E732EE"/>
    <w:rsid w:val="00E768DD"/>
    <w:rsid w:val="00E81373"/>
    <w:rsid w:val="00E86A34"/>
    <w:rsid w:val="00E87038"/>
    <w:rsid w:val="00E9387C"/>
    <w:rsid w:val="00E962B4"/>
    <w:rsid w:val="00EA52FA"/>
    <w:rsid w:val="00EA69AB"/>
    <w:rsid w:val="00EA7EED"/>
    <w:rsid w:val="00EB057C"/>
    <w:rsid w:val="00EB143A"/>
    <w:rsid w:val="00EB42B7"/>
    <w:rsid w:val="00EB539F"/>
    <w:rsid w:val="00EB7356"/>
    <w:rsid w:val="00EC1191"/>
    <w:rsid w:val="00EC2AAB"/>
    <w:rsid w:val="00EC6429"/>
    <w:rsid w:val="00ED526F"/>
    <w:rsid w:val="00ED6454"/>
    <w:rsid w:val="00ED6EE3"/>
    <w:rsid w:val="00EE0FFA"/>
    <w:rsid w:val="00EE23BE"/>
    <w:rsid w:val="00EF0B3E"/>
    <w:rsid w:val="00F040E4"/>
    <w:rsid w:val="00F05468"/>
    <w:rsid w:val="00F05CA4"/>
    <w:rsid w:val="00F07B6C"/>
    <w:rsid w:val="00F105EA"/>
    <w:rsid w:val="00F1710C"/>
    <w:rsid w:val="00F20267"/>
    <w:rsid w:val="00F207C0"/>
    <w:rsid w:val="00F20AE5"/>
    <w:rsid w:val="00F269E5"/>
    <w:rsid w:val="00F275C1"/>
    <w:rsid w:val="00F31D0B"/>
    <w:rsid w:val="00F3295F"/>
    <w:rsid w:val="00F3691C"/>
    <w:rsid w:val="00F36979"/>
    <w:rsid w:val="00F370F5"/>
    <w:rsid w:val="00F54CDA"/>
    <w:rsid w:val="00F70E16"/>
    <w:rsid w:val="00F757C2"/>
    <w:rsid w:val="00F77904"/>
    <w:rsid w:val="00F82F95"/>
    <w:rsid w:val="00F84E50"/>
    <w:rsid w:val="00F920E9"/>
    <w:rsid w:val="00F924C4"/>
    <w:rsid w:val="00F933EE"/>
    <w:rsid w:val="00F97FAE"/>
    <w:rsid w:val="00FA224F"/>
    <w:rsid w:val="00FA6949"/>
    <w:rsid w:val="00FA7424"/>
    <w:rsid w:val="00FC21CC"/>
    <w:rsid w:val="00FC510A"/>
    <w:rsid w:val="00FD6C4D"/>
    <w:rsid w:val="00FD71D0"/>
    <w:rsid w:val="00FE0151"/>
    <w:rsid w:val="00FE22B9"/>
    <w:rsid w:val="00FE300C"/>
    <w:rsid w:val="00FE3CFE"/>
    <w:rsid w:val="00FE5D2A"/>
    <w:rsid w:val="00FE68C1"/>
    <w:rsid w:val="00FE6A89"/>
    <w:rsid w:val="00FE7B78"/>
    <w:rsid w:val="00FF0FEF"/>
    <w:rsid w:val="00FF4063"/>
    <w:rsid w:val="00FF4264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8B6"/>
    <w:pPr>
      <w:keepNext/>
      <w:keepLines/>
      <w:spacing w:before="480"/>
      <w:outlineLvl w:val="0"/>
    </w:pPr>
    <w:rPr>
      <w:rFonts w:eastAsia="Times New Roman"/>
      <w:b/>
      <w:bCs/>
      <w:color w:val="262626" w:themeColor="text1" w:themeTint="D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32F8"/>
    <w:pPr>
      <w:keepNext/>
      <w:keepLines/>
      <w:spacing w:before="200"/>
      <w:outlineLvl w:val="1"/>
    </w:pPr>
    <w:rPr>
      <w:rFonts w:ascii="Times New Roman" w:eastAsia="Times New Roman" w:hAnsi="Times New Roman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2102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8B6"/>
    <w:rPr>
      <w:rFonts w:eastAsia="Times New Roman"/>
      <w:b/>
      <w:bCs/>
      <w:color w:val="262626" w:themeColor="text1" w:themeTint="D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32F8"/>
    <w:rPr>
      <w:rFonts w:ascii="Times New Roman" w:eastAsia="Times New Roman" w:hAnsi="Times New Roman"/>
      <w:b/>
      <w:bCs/>
      <w:color w:val="262626" w:themeColor="text1" w:themeTint="D9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D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1458"/>
  </w:style>
  <w:style w:type="paragraph" w:styleId="ListParagraph">
    <w:name w:val="List Paragraph"/>
    <w:basedOn w:val="Normal"/>
    <w:uiPriority w:val="34"/>
    <w:qFormat/>
    <w:rsid w:val="00715F77"/>
    <w:pPr>
      <w:ind w:left="720"/>
      <w:contextualSpacing/>
    </w:pPr>
  </w:style>
  <w:style w:type="paragraph" w:customStyle="1" w:styleId="Text">
    <w:name w:val="Text"/>
    <w:aliases w:val="t"/>
    <w:basedOn w:val="Normal"/>
    <w:link w:val="TextChar"/>
    <w:qFormat/>
    <w:rsid w:val="00860865"/>
    <w:pPr>
      <w:spacing w:before="100" w:beforeAutospacing="1" w:after="100" w:afterAutospacing="1" w:line="360" w:lineRule="auto"/>
    </w:pPr>
    <w:rPr>
      <w:rFonts w:ascii="Times New Roman" w:eastAsia="Calibri" w:hAnsi="Times New Roman"/>
      <w:sz w:val="24"/>
      <w:lang w:val="sr-Cyrl-CS"/>
    </w:rPr>
  </w:style>
  <w:style w:type="character" w:customStyle="1" w:styleId="TextChar">
    <w:name w:val="Text Char"/>
    <w:link w:val="Text"/>
    <w:rsid w:val="00860865"/>
    <w:rPr>
      <w:rFonts w:ascii="Times New Roman" w:eastAsia="Calibri" w:hAnsi="Times New Roman"/>
      <w:sz w:val="24"/>
      <w:szCs w:val="22"/>
      <w:lang w:val="sr-Cyrl-C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3536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3536"/>
    <w:rPr>
      <w:rFonts w:cs="Tahoma"/>
      <w:sz w:val="16"/>
      <w:szCs w:val="16"/>
    </w:rPr>
  </w:style>
  <w:style w:type="paragraph" w:customStyle="1" w:styleId="literatura">
    <w:name w:val="literatura"/>
    <w:basedOn w:val="Normal"/>
    <w:rsid w:val="000E0473"/>
    <w:pPr>
      <w:numPr>
        <w:numId w:val="3"/>
      </w:numPr>
    </w:pPr>
    <w:rPr>
      <w:rFonts w:ascii="Arial" w:eastAsia="Times New Roman" w:hAnsi="Arial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3B7166"/>
    <w:pPr>
      <w:jc w:val="left"/>
    </w:pPr>
    <w:rPr>
      <w:rFonts w:ascii="Arial" w:eastAsia="Times New Roman" w:hAnsi="Arial" w:cs="Arial"/>
      <w:sz w:val="32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B7166"/>
    <w:rPr>
      <w:rFonts w:ascii="Arial" w:eastAsia="Times New Roman" w:hAnsi="Arial" w:cs="Arial"/>
      <w:sz w:val="32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3E197B"/>
    <w:rPr>
      <w:i/>
      <w:iCs/>
    </w:rPr>
  </w:style>
  <w:style w:type="character" w:customStyle="1" w:styleId="apple-converted-space">
    <w:name w:val="apple-converted-space"/>
    <w:basedOn w:val="DefaultParagraphFont"/>
    <w:rsid w:val="003E197B"/>
  </w:style>
  <w:style w:type="character" w:styleId="CommentReference">
    <w:name w:val="annotation reference"/>
    <w:basedOn w:val="DefaultParagraphFont"/>
    <w:uiPriority w:val="99"/>
    <w:semiHidden/>
    <w:unhideWhenUsed/>
    <w:rsid w:val="003E1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97B"/>
    <w:pPr>
      <w:spacing w:after="200"/>
      <w:jc w:val="left"/>
    </w:pPr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97B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7B"/>
    <w:rPr>
      <w:rFonts w:ascii="Calibri" w:eastAsia="Times New Roman" w:hAnsi="Calibri"/>
      <w:b/>
      <w:bCs/>
    </w:rPr>
  </w:style>
  <w:style w:type="character" w:customStyle="1" w:styleId="apple-style-span">
    <w:name w:val="apple-style-span"/>
    <w:basedOn w:val="DefaultParagraphFont"/>
    <w:rsid w:val="00E519FF"/>
  </w:style>
  <w:style w:type="character" w:customStyle="1" w:styleId="hps">
    <w:name w:val="hps"/>
    <w:basedOn w:val="DefaultParagraphFont"/>
    <w:rsid w:val="00E519FF"/>
  </w:style>
  <w:style w:type="paragraph" w:styleId="FootnoteText">
    <w:name w:val="footnote text"/>
    <w:basedOn w:val="Normal"/>
    <w:link w:val="FootnoteTextChar"/>
    <w:uiPriority w:val="99"/>
    <w:semiHidden/>
    <w:unhideWhenUsed/>
    <w:rsid w:val="009323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354"/>
  </w:style>
  <w:style w:type="character" w:styleId="FootnoteReference">
    <w:name w:val="footnote reference"/>
    <w:basedOn w:val="DefaultParagraphFont"/>
    <w:uiPriority w:val="99"/>
    <w:semiHidden/>
    <w:unhideWhenUsed/>
    <w:rsid w:val="00932354"/>
    <w:rPr>
      <w:vertAlign w:val="superscript"/>
    </w:rPr>
  </w:style>
  <w:style w:type="paragraph" w:customStyle="1" w:styleId="CityState">
    <w:name w:val="City/State"/>
    <w:basedOn w:val="BodyText"/>
    <w:rsid w:val="00420F21"/>
    <w:pPr>
      <w:keepNext/>
      <w:pBdr>
        <w:left w:val="single" w:sz="6" w:space="5" w:color="auto"/>
      </w:pBdr>
    </w:pPr>
    <w:rPr>
      <w:rFonts w:ascii="Times New Roman" w:hAnsi="Times New Roman" w:cs="Times New Roman"/>
      <w:b/>
      <w:i/>
      <w:sz w:val="20"/>
      <w:szCs w:val="20"/>
      <w:lang w:val="en-US"/>
    </w:rPr>
  </w:style>
  <w:style w:type="paragraph" w:customStyle="1" w:styleId="Achievement">
    <w:name w:val="Achievement"/>
    <w:basedOn w:val="Institution"/>
    <w:rsid w:val="007F4638"/>
    <w:pPr>
      <w:keepNext w:val="0"/>
      <w:spacing w:before="0" w:after="80"/>
    </w:pPr>
    <w:rPr>
      <w:rFonts w:ascii="Times New Roman" w:hAnsi="Times New Roman"/>
      <w:b w:val="0"/>
    </w:rPr>
  </w:style>
  <w:style w:type="paragraph" w:styleId="Date">
    <w:name w:val="Date"/>
    <w:basedOn w:val="BodyText"/>
    <w:link w:val="DateChar"/>
    <w:rsid w:val="007F4638"/>
    <w:pPr>
      <w:keepNext/>
      <w:framePr w:w="3600" w:vSpace="58" w:wrap="around" w:vAnchor="text" w:hAnchor="page" w:y="217"/>
      <w:ind w:left="1080" w:right="540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7F4638"/>
    <w:rPr>
      <w:rFonts w:ascii="Times New Roman" w:eastAsia="Times New Roman" w:hAnsi="Times New Roman"/>
    </w:rPr>
  </w:style>
  <w:style w:type="paragraph" w:customStyle="1" w:styleId="Institution">
    <w:name w:val="Institution"/>
    <w:basedOn w:val="BodyText"/>
    <w:rsid w:val="007F4638"/>
    <w:pPr>
      <w:keepNext/>
      <w:pBdr>
        <w:left w:val="single" w:sz="6" w:space="5" w:color="auto"/>
      </w:pBdr>
      <w:spacing w:before="160"/>
    </w:pPr>
    <w:rPr>
      <w:rFonts w:cs="Times New Roman"/>
      <w:b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F25DB"/>
    <w:rPr>
      <w:b/>
      <w:bCs/>
    </w:rPr>
  </w:style>
  <w:style w:type="paragraph" w:customStyle="1" w:styleId="Default">
    <w:name w:val="Default"/>
    <w:rsid w:val="00C041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slovEngleski">
    <w:name w:val="Naslov Engleski"/>
    <w:basedOn w:val="Normal"/>
    <w:next w:val="Normal"/>
    <w:rsid w:val="00F757C2"/>
    <w:pPr>
      <w:spacing w:before="240"/>
      <w:jc w:val="center"/>
    </w:pPr>
    <w:rPr>
      <w:rFonts w:ascii="Times New Roman" w:eastAsia="Times New Roman" w:hAnsi="Times New Roman"/>
      <w:b/>
      <w:caps/>
      <w:sz w:val="24"/>
      <w:szCs w:val="24"/>
    </w:rPr>
  </w:style>
  <w:style w:type="character" w:customStyle="1" w:styleId="shorttext">
    <w:name w:val="short_text"/>
    <w:basedOn w:val="DefaultParagraphFont"/>
    <w:rsid w:val="00F757C2"/>
  </w:style>
  <w:style w:type="paragraph" w:styleId="HTMLPreformatted">
    <w:name w:val="HTML Preformatted"/>
    <w:basedOn w:val="Normal"/>
    <w:link w:val="HTMLPreformattedChar"/>
    <w:uiPriority w:val="99"/>
    <w:rsid w:val="00D7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1686"/>
    <w:rPr>
      <w:rFonts w:ascii="Courier New" w:eastAsia="Times New Roman" w:hAnsi="Courier New" w:cs="Courier New"/>
    </w:rPr>
  </w:style>
  <w:style w:type="character" w:customStyle="1" w:styleId="Heading3Char">
    <w:name w:val="Heading 3 Char"/>
    <w:basedOn w:val="DefaultParagraphFont"/>
    <w:link w:val="Heading3"/>
    <w:rsid w:val="00121026"/>
    <w:rPr>
      <w:rFonts w:ascii="Arial" w:eastAsia="Times New Roman" w:hAnsi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7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Downloads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ACF87-106C-4DE6-8FC3-7343714B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Memorandum_Nov_Cirilica.dot</Template>
  <TotalTime>0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11863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admin</cp:lastModifiedBy>
  <cp:revision>2</cp:revision>
  <cp:lastPrinted>2014-05-16T12:19:00Z</cp:lastPrinted>
  <dcterms:created xsi:type="dcterms:W3CDTF">2021-11-16T15:36:00Z</dcterms:created>
  <dcterms:modified xsi:type="dcterms:W3CDTF">2021-11-16T15:36:00Z</dcterms:modified>
</cp:coreProperties>
</file>